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6116" w14:textId="3D54A5B2" w:rsidR="00603024" w:rsidRPr="00BB3288" w:rsidRDefault="004E35BB" w:rsidP="00801481">
      <w:pPr>
        <w:spacing w:after="0" w:line="240" w:lineRule="auto"/>
        <w:rPr>
          <w:rFonts w:eastAsia="Calibri" w:cstheme="minorHAnsi"/>
          <w:b/>
        </w:rPr>
      </w:pPr>
      <w:bookmarkStart w:id="0" w:name="OLE_LINK9"/>
      <w:bookmarkStart w:id="1" w:name="OLE_LINK29"/>
      <w:r w:rsidRPr="00BB3288">
        <w:rPr>
          <w:rFonts w:eastAsia="Calibri" w:cstheme="minorHAnsi"/>
          <w:b/>
        </w:rPr>
        <w:t xml:space="preserve">Carroll College </w:t>
      </w:r>
      <w:r w:rsidR="00603024" w:rsidRPr="00BB3288">
        <w:rPr>
          <w:rFonts w:eastAsia="Calibri" w:cstheme="minorHAnsi"/>
          <w:b/>
        </w:rPr>
        <w:t>seeks</w:t>
      </w:r>
      <w:r w:rsidR="00805A5E" w:rsidRPr="00BB3288">
        <w:rPr>
          <w:rFonts w:eastAsia="Calibri" w:cstheme="minorHAnsi"/>
          <w:b/>
        </w:rPr>
        <w:t xml:space="preserve"> an academic leader to serve as</w:t>
      </w:r>
      <w:r w:rsidR="00603024" w:rsidRPr="00BB3288">
        <w:rPr>
          <w:rFonts w:eastAsia="Calibri" w:cstheme="minorHAnsi"/>
          <w:b/>
        </w:rPr>
        <w:t xml:space="preserve"> </w:t>
      </w:r>
      <w:r w:rsidR="00730025" w:rsidRPr="00BB3288">
        <w:rPr>
          <w:rFonts w:eastAsia="Calibri" w:cstheme="minorHAnsi"/>
          <w:b/>
        </w:rPr>
        <w:t>Senior Vice President</w:t>
      </w:r>
      <w:r w:rsidR="00982DFC" w:rsidRPr="00BB3288">
        <w:rPr>
          <w:rFonts w:eastAsia="Calibri" w:cstheme="minorHAnsi"/>
          <w:b/>
        </w:rPr>
        <w:t xml:space="preserve"> for Academic Affairs</w:t>
      </w:r>
    </w:p>
    <w:bookmarkEnd w:id="0"/>
    <w:bookmarkEnd w:id="1"/>
    <w:p w14:paraId="2E3F66E1" w14:textId="7E70BA3E" w:rsidR="00603024" w:rsidRPr="00BB3288" w:rsidRDefault="00603024" w:rsidP="00801481">
      <w:pPr>
        <w:spacing w:after="0" w:line="240" w:lineRule="auto"/>
        <w:rPr>
          <w:rFonts w:eastAsia="Calibri" w:cstheme="minorHAnsi"/>
          <w:bCs/>
        </w:rPr>
      </w:pPr>
      <w:r w:rsidRPr="00BB3288">
        <w:rPr>
          <w:rFonts w:eastAsia="Calibri" w:cstheme="minorHAnsi"/>
          <w:b/>
        </w:rPr>
        <w:t>Click here to view position profile</w:t>
      </w:r>
      <w:bookmarkStart w:id="2" w:name="OLE_LINK11"/>
      <w:r w:rsidRPr="00BB3288">
        <w:rPr>
          <w:rFonts w:eastAsia="Calibri" w:cstheme="minorHAnsi"/>
          <w:b/>
        </w:rPr>
        <w:t>:</w:t>
      </w:r>
      <w:bookmarkEnd w:id="2"/>
      <w:r w:rsidR="005D5853">
        <w:rPr>
          <w:rFonts w:eastAsia="Calibri" w:cstheme="minorHAnsi"/>
          <w:b/>
        </w:rPr>
        <w:t xml:space="preserve"> </w:t>
      </w:r>
      <w:hyperlink r:id="rId11" w:history="1">
        <w:r w:rsidR="005D5853" w:rsidRPr="005D5853">
          <w:rPr>
            <w:rStyle w:val="Hyperlink"/>
            <w:color w:val="0000FF"/>
          </w:rPr>
          <w:t>https://summitsearchsolutions.com/wp-content/uploads/2026/02/2026_SVPAA_Leadership_Profile.pdf</w:t>
        </w:r>
      </w:hyperlink>
    </w:p>
    <w:p w14:paraId="515A9011" w14:textId="20B45099" w:rsidR="00603024" w:rsidRPr="00BB3288" w:rsidRDefault="00603024" w:rsidP="00801481">
      <w:pPr>
        <w:spacing w:after="0" w:line="240" w:lineRule="auto"/>
        <w:contextualSpacing/>
        <w:rPr>
          <w:rFonts w:eastAsia="Calibri" w:cstheme="minorHAnsi"/>
          <w:b/>
        </w:rPr>
      </w:pPr>
      <w:r w:rsidRPr="00BB3288">
        <w:rPr>
          <w:rFonts w:eastAsia="Calibri" w:cstheme="minorHAnsi"/>
          <w:b/>
        </w:rPr>
        <w:t xml:space="preserve">Location: </w:t>
      </w:r>
      <w:r w:rsidR="00F62B21" w:rsidRPr="00BB3288">
        <w:rPr>
          <w:rFonts w:eastAsia="Calibri" w:cstheme="minorHAnsi"/>
          <w:b/>
        </w:rPr>
        <w:t>Helena</w:t>
      </w:r>
      <w:r w:rsidRPr="00BB3288">
        <w:rPr>
          <w:rFonts w:eastAsia="Calibri" w:cstheme="minorHAnsi"/>
          <w:b/>
        </w:rPr>
        <w:t xml:space="preserve">, </w:t>
      </w:r>
      <w:r w:rsidR="00F62B21" w:rsidRPr="00BB3288">
        <w:rPr>
          <w:rFonts w:eastAsia="Calibri" w:cstheme="minorHAnsi"/>
          <w:b/>
        </w:rPr>
        <w:t>Montana</w:t>
      </w:r>
    </w:p>
    <w:p w14:paraId="6DE76796" w14:textId="77777777" w:rsidR="00603024" w:rsidRPr="00BB3288" w:rsidRDefault="00603024" w:rsidP="00801481">
      <w:pPr>
        <w:spacing w:after="0" w:line="240" w:lineRule="auto"/>
        <w:contextualSpacing/>
        <w:rPr>
          <w:rFonts w:eastAsia="Calibri" w:cstheme="minorHAnsi"/>
          <w:b/>
        </w:rPr>
      </w:pPr>
    </w:p>
    <w:p w14:paraId="2C0C07FC" w14:textId="18CCCA5A" w:rsidR="00603024" w:rsidRPr="00BB3288" w:rsidRDefault="00542E0A" w:rsidP="00801481">
      <w:pPr>
        <w:spacing w:after="0" w:line="240" w:lineRule="auto"/>
        <w:contextualSpacing/>
        <w:rPr>
          <w:rFonts w:eastAsia="Calibri" w:cstheme="minorHAnsi"/>
          <w:b/>
        </w:rPr>
      </w:pPr>
      <w:r w:rsidRPr="00BB3288">
        <w:rPr>
          <w:rFonts w:eastAsia="Calibri" w:cstheme="minorHAnsi"/>
          <w:b/>
        </w:rPr>
        <w:t>The Position:</w:t>
      </w:r>
    </w:p>
    <w:p w14:paraId="16467F8B" w14:textId="2D39DC59" w:rsidR="00A31F4B" w:rsidRPr="00BB3288" w:rsidRDefault="00A31F4B" w:rsidP="00801481">
      <w:pPr>
        <w:spacing w:after="0" w:line="240" w:lineRule="auto"/>
        <w:contextualSpacing/>
        <w:rPr>
          <w:rFonts w:cstheme="minorHAnsi"/>
        </w:rPr>
      </w:pPr>
      <w:r w:rsidRPr="00BB3288">
        <w:rPr>
          <w:rFonts w:cstheme="minorHAnsi"/>
        </w:rPr>
        <w:t>Reporting to the President, the Senior Vice President for Academic Affairs (SVPAA) is the Chief Academic Officer of the College and provides leadership to all academic areas to advance the mission of the institution.</w:t>
      </w:r>
    </w:p>
    <w:p w14:paraId="342EDA0E" w14:textId="77777777" w:rsidR="00A31F4B" w:rsidRPr="00BB3288" w:rsidRDefault="00A31F4B" w:rsidP="00801481">
      <w:pPr>
        <w:spacing w:after="0" w:line="240" w:lineRule="auto"/>
        <w:contextualSpacing/>
        <w:rPr>
          <w:rFonts w:cstheme="minorHAnsi"/>
        </w:rPr>
      </w:pPr>
    </w:p>
    <w:p w14:paraId="59402432" w14:textId="665E264E" w:rsidR="00A31F4B" w:rsidRPr="00BB3288" w:rsidRDefault="00A31F4B" w:rsidP="00801481">
      <w:pPr>
        <w:spacing w:after="0" w:line="240" w:lineRule="auto"/>
        <w:contextualSpacing/>
        <w:rPr>
          <w:rFonts w:cstheme="minorHAnsi"/>
        </w:rPr>
      </w:pPr>
      <w:r w:rsidRPr="00BB3288">
        <w:rPr>
          <w:rFonts w:cstheme="minorHAnsi"/>
        </w:rPr>
        <w:t>The SVPAA is an advocate for all academic programs, provides leadership to faculty and academic staff to ensure consistent quality standards in curriculum and programs that meet the needs of students. This position oversees the academic integrity of the College and provides dynamic, innovative leadership in long-range planning, budgeting, and program development.</w:t>
      </w:r>
      <w:r w:rsidR="00C42C98" w:rsidRPr="00BB3288">
        <w:rPr>
          <w:rFonts w:cstheme="minorHAnsi"/>
        </w:rPr>
        <w:t xml:space="preserve"> </w:t>
      </w:r>
      <w:r w:rsidRPr="00BB3288">
        <w:rPr>
          <w:rFonts w:cstheme="minorHAnsi"/>
        </w:rPr>
        <w:t xml:space="preserve">In addition, this position </w:t>
      </w:r>
      <w:proofErr w:type="gramStart"/>
      <w:r w:rsidRPr="00BB3288">
        <w:rPr>
          <w:rFonts w:cstheme="minorHAnsi"/>
        </w:rPr>
        <w:t>insures</w:t>
      </w:r>
      <w:proofErr w:type="gramEnd"/>
      <w:r w:rsidRPr="00BB3288">
        <w:rPr>
          <w:rFonts w:cstheme="minorHAnsi"/>
        </w:rPr>
        <w:t xml:space="preserve"> compliance with various accreditation agencies.</w:t>
      </w:r>
    </w:p>
    <w:p w14:paraId="56D1E138" w14:textId="77777777" w:rsidR="00C42C98" w:rsidRPr="00BB3288" w:rsidRDefault="00C42C98" w:rsidP="00801481">
      <w:pPr>
        <w:spacing w:after="0" w:line="240" w:lineRule="auto"/>
        <w:contextualSpacing/>
        <w:rPr>
          <w:rFonts w:cstheme="minorHAnsi"/>
        </w:rPr>
      </w:pPr>
    </w:p>
    <w:p w14:paraId="45073619" w14:textId="6DE7E05E" w:rsidR="00444D53" w:rsidRPr="00BB3288" w:rsidRDefault="00A31F4B" w:rsidP="00801481">
      <w:pPr>
        <w:spacing w:after="0" w:line="240" w:lineRule="auto"/>
        <w:contextualSpacing/>
        <w:rPr>
          <w:rFonts w:cstheme="minorHAnsi"/>
        </w:rPr>
      </w:pPr>
      <w:r w:rsidRPr="00BB3288">
        <w:rPr>
          <w:rFonts w:cstheme="minorHAnsi"/>
        </w:rPr>
        <w:t>This position provides leadership and direction in</w:t>
      </w:r>
      <w:r w:rsidR="00C42C98" w:rsidRPr="00BB3288">
        <w:rPr>
          <w:rFonts w:cstheme="minorHAnsi"/>
        </w:rPr>
        <w:t xml:space="preserve"> </w:t>
      </w:r>
      <w:r w:rsidRPr="00BB3288">
        <w:rPr>
          <w:rFonts w:cstheme="minorHAnsi"/>
        </w:rPr>
        <w:t>the recruitment, appointment, development, and</w:t>
      </w:r>
      <w:r w:rsidR="00C42C98" w:rsidRPr="00BB3288">
        <w:rPr>
          <w:rFonts w:cstheme="minorHAnsi"/>
        </w:rPr>
        <w:t xml:space="preserve"> </w:t>
      </w:r>
      <w:r w:rsidRPr="00BB3288">
        <w:rPr>
          <w:rFonts w:cstheme="minorHAnsi"/>
        </w:rPr>
        <w:t>retention of faculty; it also administers the College</w:t>
      </w:r>
      <w:r w:rsidR="00C42C98" w:rsidRPr="00BB3288">
        <w:rPr>
          <w:rFonts w:cstheme="minorHAnsi"/>
        </w:rPr>
        <w:t>’</w:t>
      </w:r>
      <w:r w:rsidRPr="00BB3288">
        <w:rPr>
          <w:rFonts w:cstheme="minorHAnsi"/>
        </w:rPr>
        <w:t>s</w:t>
      </w:r>
      <w:r w:rsidR="00C42C98" w:rsidRPr="00BB3288">
        <w:rPr>
          <w:rFonts w:cstheme="minorHAnsi"/>
        </w:rPr>
        <w:t xml:space="preserve"> </w:t>
      </w:r>
      <w:r w:rsidRPr="00BB3288">
        <w:rPr>
          <w:rFonts w:cstheme="minorHAnsi"/>
        </w:rPr>
        <w:t>academic division (including library, registrar</w:t>
      </w:r>
      <w:r w:rsidR="00C42C98" w:rsidRPr="00BB3288">
        <w:rPr>
          <w:rFonts w:cstheme="minorHAnsi"/>
        </w:rPr>
        <w:t>’</w:t>
      </w:r>
      <w:r w:rsidRPr="00BB3288">
        <w:rPr>
          <w:rFonts w:cstheme="minorHAnsi"/>
        </w:rPr>
        <w:t>s</w:t>
      </w:r>
      <w:r w:rsidR="00C42C98" w:rsidRPr="00BB3288">
        <w:rPr>
          <w:rFonts w:cstheme="minorHAnsi"/>
        </w:rPr>
        <w:t xml:space="preserve"> </w:t>
      </w:r>
      <w:r w:rsidRPr="00BB3288">
        <w:rPr>
          <w:rFonts w:cstheme="minorHAnsi"/>
        </w:rPr>
        <w:t>office, academic resource center, honors scholars</w:t>
      </w:r>
      <w:r w:rsidR="00C42C98" w:rsidRPr="00BB3288">
        <w:rPr>
          <w:rFonts w:cstheme="minorHAnsi"/>
        </w:rPr>
        <w:t xml:space="preserve"> </w:t>
      </w:r>
      <w:r w:rsidRPr="00BB3288">
        <w:rPr>
          <w:rFonts w:cstheme="minorHAnsi"/>
        </w:rPr>
        <w:t>program, veteran services, global education, and</w:t>
      </w:r>
      <w:r w:rsidR="00C42C98" w:rsidRPr="00BB3288">
        <w:rPr>
          <w:rFonts w:cstheme="minorHAnsi"/>
        </w:rPr>
        <w:t xml:space="preserve"> </w:t>
      </w:r>
      <w:r w:rsidRPr="00BB3288">
        <w:rPr>
          <w:rFonts w:cstheme="minorHAnsi"/>
        </w:rPr>
        <w:t>enrollment services</w:t>
      </w:r>
      <w:r w:rsidR="00C42C98" w:rsidRPr="00BB3288">
        <w:rPr>
          <w:rFonts w:cstheme="minorHAnsi"/>
        </w:rPr>
        <w:t>)</w:t>
      </w:r>
      <w:r w:rsidRPr="00BB3288">
        <w:rPr>
          <w:rFonts w:cstheme="minorHAnsi"/>
        </w:rPr>
        <w:t>.</w:t>
      </w:r>
    </w:p>
    <w:p w14:paraId="3FDF73A6" w14:textId="77777777" w:rsidR="001C2448" w:rsidRPr="00BB3288" w:rsidRDefault="001C2448" w:rsidP="00801481">
      <w:pPr>
        <w:spacing w:after="0" w:line="240" w:lineRule="auto"/>
        <w:contextualSpacing/>
        <w:rPr>
          <w:rFonts w:cstheme="minorHAnsi"/>
        </w:rPr>
      </w:pPr>
    </w:p>
    <w:p w14:paraId="7AB5D163" w14:textId="5F4A8A4B" w:rsidR="001C2448" w:rsidRPr="00BB3288" w:rsidRDefault="001C2448" w:rsidP="00801481">
      <w:pPr>
        <w:spacing w:after="0" w:line="240" w:lineRule="auto"/>
        <w:contextualSpacing/>
        <w:rPr>
          <w:rFonts w:cstheme="minorHAnsi"/>
        </w:rPr>
      </w:pPr>
      <w:r w:rsidRPr="00BB3288">
        <w:rPr>
          <w:rFonts w:cstheme="minorHAnsi"/>
        </w:rPr>
        <w:t>The SVPAA serves as chief administrative officer for the College in the absence of the President</w:t>
      </w:r>
      <w:r w:rsidR="00E61C59" w:rsidRPr="00BB3288">
        <w:rPr>
          <w:rFonts w:cstheme="minorHAnsi"/>
        </w:rPr>
        <w:t xml:space="preserve"> and will supervise the </w:t>
      </w:r>
      <w:r w:rsidR="00D02A10" w:rsidRPr="00BB3288">
        <w:rPr>
          <w:rFonts w:cstheme="minorHAnsi"/>
        </w:rPr>
        <w:t>Associate Vice President for Academic Affairs, Executive Assistant, Research Associate, Academic Chairs and Adjunct Faculty.</w:t>
      </w:r>
    </w:p>
    <w:p w14:paraId="176D00D4" w14:textId="77777777" w:rsidR="00444D53" w:rsidRPr="00BB3288" w:rsidRDefault="00444D53" w:rsidP="00801481">
      <w:pPr>
        <w:spacing w:after="0" w:line="240" w:lineRule="auto"/>
        <w:contextualSpacing/>
        <w:rPr>
          <w:rFonts w:eastAsia="Calibri" w:cstheme="minorHAnsi"/>
          <w:b/>
        </w:rPr>
      </w:pPr>
    </w:p>
    <w:p w14:paraId="4D87113B" w14:textId="08DC3020" w:rsidR="00542E0A" w:rsidRPr="00BB3288" w:rsidRDefault="005D2215" w:rsidP="00801481">
      <w:pPr>
        <w:spacing w:after="0" w:line="240" w:lineRule="auto"/>
        <w:contextualSpacing/>
        <w:rPr>
          <w:rFonts w:eastAsia="Calibri" w:cstheme="minorHAnsi"/>
          <w:b/>
        </w:rPr>
      </w:pPr>
      <w:r w:rsidRPr="00BB3288">
        <w:rPr>
          <w:rFonts w:eastAsia="Calibri" w:cstheme="minorHAnsi"/>
          <w:b/>
        </w:rPr>
        <w:t xml:space="preserve">Duties and </w:t>
      </w:r>
      <w:r w:rsidR="00542E0A" w:rsidRPr="00BB3288">
        <w:rPr>
          <w:rFonts w:eastAsia="Calibri" w:cstheme="minorHAnsi"/>
          <w:b/>
        </w:rPr>
        <w:t>Responsibilities:</w:t>
      </w:r>
    </w:p>
    <w:p w14:paraId="63DADB51" w14:textId="77777777" w:rsidR="00F92CFF" w:rsidRPr="00BB3288" w:rsidRDefault="00F92CFF" w:rsidP="00801481">
      <w:pPr>
        <w:pStyle w:val="NoSpacing"/>
        <w:rPr>
          <w:rFonts w:asciiTheme="minorHAnsi" w:hAnsiTheme="minorHAnsi" w:cstheme="minorHAnsi"/>
          <w:sz w:val="22"/>
          <w:szCs w:val="22"/>
        </w:rPr>
      </w:pPr>
      <w:r w:rsidRPr="00BB3288">
        <w:rPr>
          <w:rFonts w:asciiTheme="minorHAnsi" w:hAnsiTheme="minorHAnsi" w:cstheme="minorHAnsi"/>
          <w:b/>
          <w:bCs/>
          <w:i/>
          <w:iCs/>
          <w:sz w:val="22"/>
          <w:szCs w:val="22"/>
        </w:rPr>
        <w:t>Guide the academic vision and strategic plan</w:t>
      </w:r>
      <w:r w:rsidRPr="00BB3288">
        <w:rPr>
          <w:rFonts w:asciiTheme="minorHAnsi" w:hAnsiTheme="minorHAnsi" w:cstheme="minorHAnsi"/>
          <w:sz w:val="22"/>
          <w:szCs w:val="22"/>
        </w:rPr>
        <w:t xml:space="preserve"> of the institution with a keen eye toward the future of higher education and attention to emerging trends, challenges, and opportunities within the industry.</w:t>
      </w:r>
    </w:p>
    <w:p w14:paraId="5E1CA00B"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Develop and implement academic initiatives to strengthen Carroll College’s position as a top Catholic, private, liberal arts institution.</w:t>
      </w:r>
    </w:p>
    <w:p w14:paraId="0B34BC3D"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Promote thoughtful integration of Catholic faith and learning.</w:t>
      </w:r>
    </w:p>
    <w:p w14:paraId="01261567"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Oversee academic programs and curriculum development to ensure that the College remains current and viable in the educational </w:t>
      </w:r>
      <w:proofErr w:type="gramStart"/>
      <w:r w:rsidRPr="00BB3288">
        <w:rPr>
          <w:rFonts w:cstheme="minorHAnsi"/>
          <w:bCs/>
          <w:color w:val="auto"/>
          <w:sz w:val="22"/>
          <w:szCs w:val="22"/>
        </w:rPr>
        <w:t>community;</w:t>
      </w:r>
      <w:proofErr w:type="gramEnd"/>
      <w:r w:rsidRPr="00BB3288">
        <w:rPr>
          <w:rFonts w:cstheme="minorHAnsi"/>
          <w:bCs/>
          <w:color w:val="auto"/>
          <w:sz w:val="22"/>
          <w:szCs w:val="22"/>
        </w:rPr>
        <w:t xml:space="preserve"> advocate for continued excellence in undergraduate education.</w:t>
      </w:r>
    </w:p>
    <w:p w14:paraId="2D0FCE76"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Engage academic departments in decision-making processes which seek to articulate a clear vision and develop a plan of action with identifiable and assessable targets.</w:t>
      </w:r>
    </w:p>
    <w:p w14:paraId="527047A1"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Provide leadership and cultivate an institution-wide commitment to planning, assessment, and continuous improvement. </w:t>
      </w:r>
    </w:p>
    <w:p w14:paraId="3878CAC3"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Explore, develop, and implement additional degree and certificate programs, which may include graduate programs, professional certificates, etc.</w:t>
      </w:r>
    </w:p>
    <w:p w14:paraId="0D075FC7"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Develop and implement effective and innovative instructional methodologies to increase enrollment and ensure student success.</w:t>
      </w:r>
    </w:p>
    <w:p w14:paraId="6EF20CF6"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Encourage and facilitate interdisciplinary teaching, research, and creative academic program development while making use of new learning technologies and methods.</w:t>
      </w:r>
    </w:p>
    <w:p w14:paraId="56E837FF"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Work closely with the Vice President for Student Engagement to achieve strategic enrollment growth.  </w:t>
      </w:r>
    </w:p>
    <w:p w14:paraId="25B90A94"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Assist, as needed, in areas of advancement, admissions, student life, athletics, business office, and marketing and communications in setting enrollment and retention targets; establish marketing and recruitment strategies toward the implementation of academic initiatives. </w:t>
      </w:r>
    </w:p>
    <w:p w14:paraId="46D79A8B"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Work closely with Global Learning staff to enhance and expand global education opportunities for faculty, staff, and students.</w:t>
      </w:r>
    </w:p>
    <w:p w14:paraId="5850AAF9"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Identify new sources of revenue to support existing programs and create new programs that promote and advance the College's mission.</w:t>
      </w:r>
    </w:p>
    <w:p w14:paraId="29BC028D"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Provide leadership for, encourage and support, fundraising activities in each academic program for the purpose of obtaining external funding for faculty and staff development, student scholarships, and programmatic expenses.</w:t>
      </w:r>
    </w:p>
    <w:p w14:paraId="2CBAAADF"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Collaborate with other higher education institutions, transfer institutions, government agencies, and community organizations to promote academic partnerships, relationships, and shared resources.</w:t>
      </w:r>
    </w:p>
    <w:p w14:paraId="103A0A13"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lastRenderedPageBreak/>
        <w:t>Advocate for Carroll at public forums, including local, state, and national meetings.</w:t>
      </w:r>
    </w:p>
    <w:p w14:paraId="1DA1454F" w14:textId="77777777" w:rsidR="00F92CFF" w:rsidRPr="00BB3288" w:rsidRDefault="00F92CFF" w:rsidP="00801481">
      <w:pPr>
        <w:pStyle w:val="ListParagraph"/>
        <w:numPr>
          <w:ilvl w:val="0"/>
          <w:numId w:val="16"/>
        </w:numPr>
        <w:tabs>
          <w:tab w:val="left" w:pos="-720"/>
        </w:tabs>
        <w:suppressAutoHyphens/>
        <w:spacing w:after="0" w:line="240" w:lineRule="auto"/>
        <w:contextualSpacing w:val="0"/>
        <w:rPr>
          <w:rFonts w:cstheme="minorHAnsi"/>
          <w:bCs/>
          <w:color w:val="auto"/>
          <w:sz w:val="22"/>
          <w:szCs w:val="22"/>
        </w:rPr>
      </w:pPr>
      <w:r w:rsidRPr="00BB3288">
        <w:rPr>
          <w:rFonts w:cstheme="minorHAnsi"/>
          <w:bCs/>
          <w:color w:val="auto"/>
          <w:sz w:val="22"/>
          <w:szCs w:val="22"/>
        </w:rPr>
        <w:t>Act on behalf of the President in her absence.</w:t>
      </w:r>
    </w:p>
    <w:p w14:paraId="44AFCCD1" w14:textId="77777777" w:rsidR="00866000" w:rsidRPr="00BB3288" w:rsidRDefault="00866000" w:rsidP="00801481">
      <w:pPr>
        <w:pStyle w:val="NoSpacing"/>
        <w:rPr>
          <w:rFonts w:asciiTheme="minorHAnsi" w:hAnsiTheme="minorHAnsi" w:cstheme="minorHAnsi"/>
          <w:b/>
          <w:i/>
          <w:sz w:val="22"/>
          <w:szCs w:val="22"/>
        </w:rPr>
      </w:pPr>
    </w:p>
    <w:p w14:paraId="4EECA956" w14:textId="6AA485D9" w:rsidR="00F92CFF" w:rsidRPr="00BB3288" w:rsidRDefault="00F92CFF" w:rsidP="00801481">
      <w:pPr>
        <w:pStyle w:val="NoSpacing"/>
        <w:rPr>
          <w:rFonts w:asciiTheme="minorHAnsi" w:hAnsiTheme="minorHAnsi" w:cstheme="minorHAnsi"/>
          <w:sz w:val="22"/>
          <w:szCs w:val="22"/>
        </w:rPr>
      </w:pPr>
      <w:r w:rsidRPr="00BB3288">
        <w:rPr>
          <w:rFonts w:asciiTheme="minorHAnsi" w:hAnsiTheme="minorHAnsi" w:cstheme="minorHAnsi"/>
          <w:b/>
          <w:i/>
          <w:sz w:val="22"/>
          <w:szCs w:val="22"/>
        </w:rPr>
        <w:t>Serves as part of the College administrative cabinet</w:t>
      </w:r>
      <w:r w:rsidRPr="00BB3288">
        <w:rPr>
          <w:rFonts w:asciiTheme="minorHAnsi" w:hAnsiTheme="minorHAnsi" w:cstheme="minorHAnsi"/>
          <w:sz w:val="22"/>
          <w:szCs w:val="22"/>
        </w:rPr>
        <w:t xml:space="preserve">; guide </w:t>
      </w:r>
      <w:proofErr w:type="gramStart"/>
      <w:r w:rsidRPr="00BB3288">
        <w:rPr>
          <w:rFonts w:asciiTheme="minorHAnsi" w:hAnsiTheme="minorHAnsi" w:cstheme="minorHAnsi"/>
          <w:sz w:val="22"/>
          <w:szCs w:val="22"/>
        </w:rPr>
        <w:t>short and longer term</w:t>
      </w:r>
      <w:proofErr w:type="gramEnd"/>
      <w:r w:rsidRPr="00BB3288">
        <w:rPr>
          <w:rFonts w:asciiTheme="minorHAnsi" w:hAnsiTheme="minorHAnsi" w:cstheme="minorHAnsi"/>
          <w:sz w:val="22"/>
          <w:szCs w:val="22"/>
        </w:rPr>
        <w:t xml:space="preserve"> operational strategies consistent with the vision and mission of the institution.</w:t>
      </w:r>
    </w:p>
    <w:p w14:paraId="68292693"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color w:val="auto"/>
          <w:spacing w:val="-6"/>
          <w:sz w:val="22"/>
          <w:szCs w:val="22"/>
        </w:rPr>
      </w:pPr>
      <w:r w:rsidRPr="00BB3288">
        <w:rPr>
          <w:rFonts w:cstheme="minorHAnsi"/>
          <w:color w:val="auto"/>
          <w:spacing w:val="-6"/>
          <w:sz w:val="22"/>
          <w:szCs w:val="22"/>
        </w:rPr>
        <w:t xml:space="preserve">Serve as spokesperson for the institution on academic matters as part of the senior administrative team. </w:t>
      </w:r>
    </w:p>
    <w:p w14:paraId="0DB9C98B"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Ensure the primacy of the academic mission in all college decision-making including, but not limited to, physical and technological infrastructure, budget, fundraising, hiring, and internal and external communications.</w:t>
      </w:r>
    </w:p>
    <w:p w14:paraId="2B75A1CE"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Work closely with the President and Cabinet to provide overall internal executive leadership to, and support for, the faculty, staff, and their respective systems of support through the creation, revision, and/or deletion of all policies related to academic affairs.</w:t>
      </w:r>
    </w:p>
    <w:p w14:paraId="5ACD1A2D"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Provide support to the Board of Trustees in academic-related issues and initiatives.</w:t>
      </w:r>
    </w:p>
    <w:p w14:paraId="09720EFC"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As a member of the Cabinet, work collegially and effectively for the advancement of the College.</w:t>
      </w:r>
    </w:p>
    <w:p w14:paraId="77B59CD4"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 xml:space="preserve">Serve as the liaison between the faculty and the President and her administrative officers, particularly in academic matters. </w:t>
      </w:r>
    </w:p>
    <w:p w14:paraId="0D4E7591"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Ensure the vitality and educational effectiveness of all present and future academic programs and curriculum.</w:t>
      </w:r>
    </w:p>
    <w:p w14:paraId="1600FB98"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Keep abreast of present and future trends in higher education and advise the President, Cabinet, and faculty as appropriate.</w:t>
      </w:r>
    </w:p>
    <w:p w14:paraId="36863A81" w14:textId="77777777" w:rsidR="00F92CFF" w:rsidRPr="00BB3288" w:rsidRDefault="00F92CFF" w:rsidP="00801481">
      <w:pPr>
        <w:tabs>
          <w:tab w:val="left" w:pos="-720"/>
        </w:tabs>
        <w:suppressAutoHyphens/>
        <w:spacing w:after="0" w:line="240" w:lineRule="auto"/>
        <w:rPr>
          <w:rFonts w:cstheme="minorHAnsi"/>
        </w:rPr>
      </w:pPr>
    </w:p>
    <w:p w14:paraId="7FE1C757" w14:textId="77777777" w:rsidR="00F92CFF" w:rsidRPr="00BB3288" w:rsidRDefault="00F92CFF" w:rsidP="00801481">
      <w:pPr>
        <w:spacing w:after="0" w:line="240" w:lineRule="auto"/>
        <w:rPr>
          <w:rFonts w:cstheme="minorHAnsi"/>
          <w:bCs/>
        </w:rPr>
      </w:pPr>
      <w:r w:rsidRPr="00BB3288">
        <w:rPr>
          <w:rFonts w:cstheme="minorHAnsi"/>
          <w:b/>
          <w:i/>
          <w:iCs/>
        </w:rPr>
        <w:t>Cultivate collaborative leadership and shared governance</w:t>
      </w:r>
      <w:r w:rsidRPr="00BB3288">
        <w:rPr>
          <w:rFonts w:cstheme="minorHAnsi"/>
          <w:bCs/>
        </w:rPr>
        <w:t xml:space="preserve"> with faculty to facilitate appropriate involvement and representation of the faculty in the leadership and planning for Carroll College.</w:t>
      </w:r>
    </w:p>
    <w:p w14:paraId="13A96106"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Strive to improve teaching and scholarship; faculty, staff, and student recruitment and retention; and institutional communication. </w:t>
      </w:r>
    </w:p>
    <w:p w14:paraId="63FBE5F0"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Promote faculty morale, renewal, and development; encourage excellent teaching, proactive, helpful advising, and significant scholarship and service.</w:t>
      </w:r>
    </w:p>
    <w:p w14:paraId="51B12252"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Manage, with the assistance of faculty governance, faculty evaluation and make final recommendations to the President in personnel matters regarding salaries and raises, ranks and promotions, leaves of absence, and retirement. </w:t>
      </w:r>
    </w:p>
    <w:p w14:paraId="137E807A"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Coordinate and oversee all faculty recruiting and final recommendations to the President for hiring.</w:t>
      </w:r>
    </w:p>
    <w:p w14:paraId="7713963E"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In concert with the faculty and administration, initiate and shepherd through the decision-making process academic policies conducive to faculty performance and student learning. </w:t>
      </w:r>
    </w:p>
    <w:p w14:paraId="4577C521"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Facilitate the professional development of faculty.</w:t>
      </w:r>
    </w:p>
    <w:p w14:paraId="1ED25F87"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Ensure systematic review of academic programs to ensure quality and current course content.</w:t>
      </w:r>
    </w:p>
    <w:p w14:paraId="07A77E09"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Collaborate with the Faculty Council to appoint standing and ad hoc committees and ensure their proper functioning. </w:t>
      </w:r>
    </w:p>
    <w:p w14:paraId="3F9AD764"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Maintain a complete and accurate Faculty Handbook.</w:t>
      </w:r>
    </w:p>
    <w:p w14:paraId="3245F30B"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Convene regular and special faculty meetings.</w:t>
      </w:r>
    </w:p>
    <w:p w14:paraId="4089AD0F"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As needed, chair faculty committees and plan faculty meetings in conjunction with the Faculty Dean.</w:t>
      </w:r>
    </w:p>
    <w:p w14:paraId="76CA5E63" w14:textId="77777777" w:rsidR="00866000" w:rsidRPr="00BB3288" w:rsidRDefault="00866000" w:rsidP="00801481">
      <w:pPr>
        <w:pStyle w:val="NoSpacing"/>
        <w:rPr>
          <w:rFonts w:asciiTheme="minorHAnsi" w:hAnsiTheme="minorHAnsi" w:cstheme="minorHAnsi"/>
          <w:b/>
          <w:i/>
          <w:iCs/>
          <w:sz w:val="22"/>
          <w:szCs w:val="22"/>
        </w:rPr>
      </w:pPr>
    </w:p>
    <w:p w14:paraId="7CC0FDE6" w14:textId="275158DA" w:rsidR="00F92CFF" w:rsidRPr="00BB3288" w:rsidRDefault="00F92CFF" w:rsidP="00801481">
      <w:pPr>
        <w:pStyle w:val="NoSpacing"/>
        <w:rPr>
          <w:rFonts w:asciiTheme="minorHAnsi" w:hAnsiTheme="minorHAnsi" w:cstheme="minorHAnsi"/>
          <w:bCs/>
          <w:sz w:val="22"/>
          <w:szCs w:val="22"/>
        </w:rPr>
      </w:pPr>
      <w:r w:rsidRPr="00BB3288">
        <w:rPr>
          <w:rFonts w:asciiTheme="minorHAnsi" w:hAnsiTheme="minorHAnsi" w:cstheme="minorHAnsi"/>
          <w:b/>
          <w:i/>
          <w:iCs/>
          <w:sz w:val="22"/>
          <w:szCs w:val="22"/>
        </w:rPr>
        <w:t>Administer the college’s academic affairs division</w:t>
      </w:r>
      <w:r w:rsidRPr="00BB3288">
        <w:rPr>
          <w:rFonts w:asciiTheme="minorHAnsi" w:hAnsiTheme="minorHAnsi" w:cstheme="minorHAnsi"/>
          <w:bCs/>
          <w:sz w:val="22"/>
          <w:szCs w:val="22"/>
        </w:rPr>
        <w:t xml:space="preserve"> (including academic programs, library, registrar’s office, academic resource center, honor’s scholar’s program, academic advising, enrollment services.</w:t>
      </w:r>
    </w:p>
    <w:p w14:paraId="12D95E83"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Provide leadership for all division academic and administrative programs and work with faculty and staff to facilitate appropriate program development, program review, and assessment.</w:t>
      </w:r>
    </w:p>
    <w:p w14:paraId="380B881B"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Engage faculty with academic support staff in implementing strategies that increase student success, student retention, and student engagement in concert with the College’s enrollment management efforts.</w:t>
      </w:r>
    </w:p>
    <w:p w14:paraId="2D713659"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Serve as ex-officio member of administratively appointed academic committees.</w:t>
      </w:r>
    </w:p>
    <w:p w14:paraId="6B3EB332"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Lead, </w:t>
      </w:r>
      <w:proofErr w:type="gramStart"/>
      <w:r w:rsidRPr="00BB3288">
        <w:rPr>
          <w:rFonts w:cstheme="minorHAnsi"/>
          <w:bCs/>
          <w:color w:val="auto"/>
          <w:sz w:val="22"/>
          <w:szCs w:val="22"/>
        </w:rPr>
        <w:t>guide, and</w:t>
      </w:r>
      <w:proofErr w:type="gramEnd"/>
      <w:r w:rsidRPr="00BB3288">
        <w:rPr>
          <w:rFonts w:cstheme="minorHAnsi"/>
          <w:bCs/>
          <w:color w:val="auto"/>
          <w:sz w:val="22"/>
          <w:szCs w:val="22"/>
        </w:rPr>
        <w:t xml:space="preserve"> direct faculty, staff, and administration on prioritization and allocation of resources; track budgets; hold budget directors accountable.</w:t>
      </w:r>
    </w:p>
    <w:p w14:paraId="5F6D6E36"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Manage relationships with accrediting agencies within all areas of academic programming.</w:t>
      </w:r>
    </w:p>
    <w:p w14:paraId="042A00F0"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Encourage and provide leadership in productive grant and institutional research endeavors.</w:t>
      </w:r>
    </w:p>
    <w:p w14:paraId="5A729934"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Set direction for professional development programming for faculty, staff, and their respective systems of support in Academic Affairs.</w:t>
      </w:r>
    </w:p>
    <w:p w14:paraId="796C4B8F" w14:textId="475AFDC4"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lastRenderedPageBreak/>
        <w:t>Provide leadership and direction in the recruitment, appointment, development and retention of staff in Academic Affairs.</w:t>
      </w:r>
    </w:p>
    <w:p w14:paraId="615830BB" w14:textId="77777777" w:rsidR="00866000" w:rsidRPr="00BB3288" w:rsidRDefault="00866000" w:rsidP="00801481">
      <w:pPr>
        <w:spacing w:after="0" w:line="240" w:lineRule="auto"/>
        <w:rPr>
          <w:rFonts w:cstheme="minorHAnsi"/>
          <w:b/>
          <w:shd w:val="clear" w:color="auto" w:fill="FFFFFF"/>
        </w:rPr>
      </w:pPr>
    </w:p>
    <w:p w14:paraId="516861AD" w14:textId="6B0C3C2B" w:rsidR="00F92CFF" w:rsidRPr="00BB3288" w:rsidRDefault="00866000" w:rsidP="00801481">
      <w:pPr>
        <w:spacing w:after="0" w:line="240" w:lineRule="auto"/>
        <w:contextualSpacing/>
        <w:rPr>
          <w:rFonts w:eastAsia="Calibri" w:cstheme="minorHAnsi"/>
          <w:b/>
        </w:rPr>
      </w:pPr>
      <w:r w:rsidRPr="00BB3288">
        <w:rPr>
          <w:rFonts w:eastAsia="Calibri" w:cstheme="minorHAnsi"/>
          <w:b/>
        </w:rPr>
        <w:t xml:space="preserve">Required </w:t>
      </w:r>
      <w:r w:rsidR="00F92CFF" w:rsidRPr="00BB3288">
        <w:rPr>
          <w:rFonts w:eastAsia="Calibri" w:cstheme="minorHAnsi"/>
          <w:b/>
        </w:rPr>
        <w:t>Qualifications</w:t>
      </w:r>
      <w:r w:rsidR="002358C9" w:rsidRPr="00BB3288">
        <w:rPr>
          <w:rFonts w:eastAsia="Calibri" w:cstheme="minorHAnsi"/>
          <w:b/>
        </w:rPr>
        <w:t>:</w:t>
      </w:r>
    </w:p>
    <w:p w14:paraId="1351E731"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Earned terminal degree from a regionally accredited institution.</w:t>
      </w:r>
    </w:p>
    <w:p w14:paraId="481EEEDC"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Significant experience as a senior-level academic administrator.</w:t>
      </w:r>
    </w:p>
    <w:p w14:paraId="65BE4044"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Demonstrated record of ethical, dynamic, and innovative leadership, with excellent interpersonal and problem-solving skills.</w:t>
      </w:r>
    </w:p>
    <w:p w14:paraId="4EB46272" w14:textId="77777777" w:rsidR="00F92CFF" w:rsidRPr="00BB3288" w:rsidRDefault="00F92CFF" w:rsidP="00801481">
      <w:pPr>
        <w:pStyle w:val="ListParagraph"/>
        <w:numPr>
          <w:ilvl w:val="0"/>
          <w:numId w:val="16"/>
        </w:numPr>
        <w:spacing w:after="0" w:line="240" w:lineRule="auto"/>
        <w:rPr>
          <w:rFonts w:cstheme="minorHAnsi"/>
          <w:color w:val="auto"/>
          <w:sz w:val="22"/>
          <w:szCs w:val="22"/>
        </w:rPr>
      </w:pPr>
      <w:r w:rsidRPr="00BB3288">
        <w:rPr>
          <w:rFonts w:cstheme="minorHAnsi"/>
          <w:color w:val="auto"/>
          <w:sz w:val="22"/>
          <w:szCs w:val="22"/>
        </w:rPr>
        <w:t>Experience working within and promoting strong systems of shared governance between faculty and administration that increases collaboration, creates useful links between constituencies, and builds needed partnerships.</w:t>
      </w:r>
    </w:p>
    <w:p w14:paraId="79317EE9"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 xml:space="preserve">Demonstrated experience in planning, budgeting, and financial management. </w:t>
      </w:r>
    </w:p>
    <w:p w14:paraId="7ADEA621"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Excellent communication skills that build and enhance relationships with a wide variety of audiences.</w:t>
      </w:r>
    </w:p>
    <w:p w14:paraId="4A9838FF"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color w:val="auto"/>
          <w:sz w:val="22"/>
          <w:szCs w:val="22"/>
        </w:rPr>
      </w:pPr>
      <w:r w:rsidRPr="00BB3288">
        <w:rPr>
          <w:rFonts w:cstheme="minorHAnsi"/>
          <w:color w:val="auto"/>
          <w:sz w:val="22"/>
          <w:szCs w:val="22"/>
        </w:rPr>
        <w:t>Record of successfully raising money for mission-driven activities.</w:t>
      </w:r>
    </w:p>
    <w:p w14:paraId="19D2F5DE" w14:textId="77777777" w:rsidR="00866000" w:rsidRPr="00BB3288" w:rsidRDefault="00866000" w:rsidP="00801481">
      <w:pPr>
        <w:tabs>
          <w:tab w:val="left" w:pos="-720"/>
        </w:tabs>
        <w:suppressAutoHyphens/>
        <w:spacing w:after="0" w:line="240" w:lineRule="auto"/>
        <w:rPr>
          <w:rFonts w:cstheme="minorHAnsi"/>
        </w:rPr>
      </w:pPr>
    </w:p>
    <w:p w14:paraId="4CCF75F6" w14:textId="77777777" w:rsidR="00F92CFF" w:rsidRPr="00BB3288" w:rsidRDefault="00F92CFF" w:rsidP="00801481">
      <w:pPr>
        <w:spacing w:after="0" w:line="240" w:lineRule="auto"/>
        <w:contextualSpacing/>
        <w:rPr>
          <w:rFonts w:eastAsia="Calibri" w:cstheme="minorHAnsi"/>
          <w:b/>
        </w:rPr>
      </w:pPr>
      <w:r w:rsidRPr="00BB3288">
        <w:rPr>
          <w:rFonts w:eastAsia="Calibri" w:cstheme="minorHAnsi"/>
          <w:b/>
        </w:rPr>
        <w:t>Preferred Qualifications:</w:t>
      </w:r>
    </w:p>
    <w:p w14:paraId="4DED4AB7"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A deep understanding of and resonance with the College’s Catholic Diocesan character; desire to embrace the rich complexity of Catholicism.  </w:t>
      </w:r>
    </w:p>
    <w:p w14:paraId="23581AFC"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Academic credentials and accomplishments that earn the respect of the academic community, and personal understanding of the life of teachers and scholars.  </w:t>
      </w:r>
    </w:p>
    <w:p w14:paraId="060FFA7C"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color w:val="auto"/>
          <w:sz w:val="22"/>
          <w:szCs w:val="22"/>
        </w:rPr>
      </w:pPr>
      <w:r w:rsidRPr="00BB3288">
        <w:rPr>
          <w:rFonts w:cstheme="minorHAnsi"/>
          <w:bCs/>
          <w:color w:val="auto"/>
          <w:sz w:val="22"/>
          <w:szCs w:val="22"/>
        </w:rPr>
        <w:t>Understanding of the Catholic intellectual tradition and the ability to articulate the benefits of a liberal arts education in that context.</w:t>
      </w:r>
    </w:p>
    <w:p w14:paraId="2E091EB8"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Ability to be a “leader of leaders,” working with department chairs and others to shape an academic vision that builds on the many successes of the past and galvanizes the Catholic community; ability to contribute to the work of a maturing leadership team.  </w:t>
      </w:r>
    </w:p>
    <w:p w14:paraId="2EEC511C" w14:textId="77777777" w:rsidR="00F92CFF" w:rsidRPr="00BB3288" w:rsidRDefault="00F92CFF" w:rsidP="00801481">
      <w:pPr>
        <w:pStyle w:val="BodyText2"/>
        <w:numPr>
          <w:ilvl w:val="0"/>
          <w:numId w:val="17"/>
        </w:numPr>
        <w:tabs>
          <w:tab w:val="left" w:pos="-720"/>
        </w:tabs>
        <w:suppressAutoHyphens/>
        <w:spacing w:after="0" w:line="240" w:lineRule="auto"/>
        <w:contextualSpacing/>
        <w:rPr>
          <w:rFonts w:cstheme="minorHAnsi"/>
        </w:rPr>
      </w:pPr>
      <w:r w:rsidRPr="00BB3288">
        <w:rPr>
          <w:rFonts w:cstheme="minorHAnsi"/>
        </w:rPr>
        <w:t>Demonstrated success in leading the development of both undergraduate and graduate programs and innovative course delivery including on-line and hybrid academic courses and programs.</w:t>
      </w:r>
    </w:p>
    <w:p w14:paraId="3AF077F6"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Experience recruiting students for new programs. </w:t>
      </w:r>
    </w:p>
    <w:p w14:paraId="3636FB93" w14:textId="77777777" w:rsidR="00F92CFF" w:rsidRPr="00BB3288" w:rsidRDefault="00F92CFF" w:rsidP="00801481">
      <w:pPr>
        <w:pStyle w:val="BodyText2"/>
        <w:numPr>
          <w:ilvl w:val="0"/>
          <w:numId w:val="17"/>
        </w:numPr>
        <w:tabs>
          <w:tab w:val="left" w:pos="-720"/>
        </w:tabs>
        <w:suppressAutoHyphens/>
        <w:spacing w:after="0" w:line="240" w:lineRule="auto"/>
        <w:contextualSpacing/>
        <w:rPr>
          <w:rFonts w:cstheme="minorHAnsi"/>
        </w:rPr>
      </w:pPr>
      <w:r w:rsidRPr="00BB3288">
        <w:rPr>
          <w:rFonts w:cstheme="minorHAnsi"/>
        </w:rPr>
        <w:t xml:space="preserve">Willingness and desire to be engaged in the College’s activities and functions associated with its Catholic identity.  </w:t>
      </w:r>
    </w:p>
    <w:p w14:paraId="765DFCC2"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An engaged observer of higher education; knowledgeable about key issues affecting private colleges nationally, including access, affordability, faculty hiring, tenure and promotion, intercultural competence, admissions and retention, accreditation and compliance, and technology.  </w:t>
      </w:r>
    </w:p>
    <w:p w14:paraId="0EB68DD3"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The ability to be a strong advocate for consistent strategic planning and allocation of resources, especially concerning academic affairs priorities.  </w:t>
      </w:r>
    </w:p>
    <w:p w14:paraId="0C6B8822" w14:textId="77777777" w:rsidR="00F92CFF" w:rsidRPr="00BB3288" w:rsidRDefault="00F92CFF" w:rsidP="00801481">
      <w:pPr>
        <w:pStyle w:val="ListParagraph"/>
        <w:numPr>
          <w:ilvl w:val="0"/>
          <w:numId w:val="16"/>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Ability to show evidence of having made important tough, even unpopular, decisions, in transparent ways.  </w:t>
      </w:r>
    </w:p>
    <w:p w14:paraId="145247D6"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A strong advocate for faculty compensation and benefits, while simultaneously willing to hold faculty accountable for high levels of performance.</w:t>
      </w:r>
    </w:p>
    <w:p w14:paraId="339A9B29" w14:textId="77777777" w:rsidR="00F92CFF" w:rsidRPr="00BB3288" w:rsidRDefault="00F92CFF" w:rsidP="00801481">
      <w:pPr>
        <w:pStyle w:val="ListParagraph"/>
        <w:numPr>
          <w:ilvl w:val="0"/>
          <w:numId w:val="17"/>
        </w:numPr>
        <w:tabs>
          <w:tab w:val="left" w:pos="-720"/>
        </w:tabs>
        <w:suppressAutoHyphens/>
        <w:spacing w:after="0" w:line="240" w:lineRule="auto"/>
        <w:rPr>
          <w:rFonts w:cstheme="minorHAnsi"/>
          <w:bCs/>
          <w:color w:val="auto"/>
          <w:sz w:val="22"/>
          <w:szCs w:val="22"/>
        </w:rPr>
      </w:pPr>
      <w:r w:rsidRPr="00BB3288">
        <w:rPr>
          <w:rFonts w:cstheme="minorHAnsi"/>
          <w:bCs/>
          <w:color w:val="auto"/>
          <w:sz w:val="22"/>
          <w:szCs w:val="22"/>
        </w:rPr>
        <w:t xml:space="preserve">A genuine global and international perspective.  </w:t>
      </w:r>
    </w:p>
    <w:p w14:paraId="79E49B0C" w14:textId="77777777" w:rsidR="00542E0A" w:rsidRPr="00BB3288" w:rsidRDefault="00542E0A" w:rsidP="00801481">
      <w:pPr>
        <w:spacing w:after="0" w:line="240" w:lineRule="auto"/>
        <w:contextualSpacing/>
        <w:rPr>
          <w:rFonts w:eastAsia="Calibri" w:cstheme="minorHAnsi"/>
          <w:b/>
        </w:rPr>
      </w:pPr>
    </w:p>
    <w:p w14:paraId="429987B1" w14:textId="2BE1254C" w:rsidR="00317DDC" w:rsidRPr="00BB3288" w:rsidRDefault="00317DDC" w:rsidP="00801481">
      <w:pPr>
        <w:spacing w:after="0" w:line="240" w:lineRule="auto"/>
        <w:contextualSpacing/>
        <w:rPr>
          <w:rFonts w:eastAsia="Calibri" w:cstheme="minorHAnsi"/>
          <w:b/>
        </w:rPr>
      </w:pPr>
      <w:r w:rsidRPr="00BB3288">
        <w:rPr>
          <w:rFonts w:eastAsia="Calibri" w:cstheme="minorHAnsi"/>
          <w:b/>
        </w:rPr>
        <w:t>Why Consider the Opportunity</w:t>
      </w:r>
      <w:r w:rsidR="002358C9" w:rsidRPr="00BB3288">
        <w:rPr>
          <w:rFonts w:eastAsia="Calibri" w:cstheme="minorHAnsi"/>
          <w:b/>
        </w:rPr>
        <w:t>:</w:t>
      </w:r>
    </w:p>
    <w:p w14:paraId="16F771BC" w14:textId="77777777" w:rsidR="00317DDC" w:rsidRPr="00BB3288" w:rsidRDefault="00317DDC" w:rsidP="00801481">
      <w:pPr>
        <w:pStyle w:val="BodyText2"/>
        <w:numPr>
          <w:ilvl w:val="0"/>
          <w:numId w:val="17"/>
        </w:numPr>
        <w:tabs>
          <w:tab w:val="left" w:pos="-720"/>
        </w:tabs>
        <w:suppressAutoHyphens/>
        <w:spacing w:after="0" w:line="240" w:lineRule="auto"/>
        <w:contextualSpacing/>
        <w:rPr>
          <w:rFonts w:cstheme="minorHAnsi"/>
        </w:rPr>
      </w:pPr>
      <w:r w:rsidRPr="00BB3288">
        <w:rPr>
          <w:rFonts w:cstheme="minorHAnsi"/>
          <w:b/>
          <w:bCs/>
        </w:rPr>
        <w:t>Contribute</w:t>
      </w:r>
      <w:r w:rsidRPr="00BB3288">
        <w:rPr>
          <w:rFonts w:cstheme="minorHAnsi"/>
        </w:rPr>
        <w:t xml:space="preserve"> to the development of a newly constituted senior leadership team. </w:t>
      </w:r>
    </w:p>
    <w:p w14:paraId="2DD30A5F" w14:textId="77777777" w:rsidR="00317DDC" w:rsidRPr="00BB3288" w:rsidRDefault="00317DDC" w:rsidP="00801481">
      <w:pPr>
        <w:pStyle w:val="BodyText2"/>
        <w:numPr>
          <w:ilvl w:val="0"/>
          <w:numId w:val="17"/>
        </w:numPr>
        <w:tabs>
          <w:tab w:val="left" w:pos="-720"/>
        </w:tabs>
        <w:suppressAutoHyphens/>
        <w:spacing w:after="0" w:line="240" w:lineRule="auto"/>
        <w:contextualSpacing/>
        <w:rPr>
          <w:rFonts w:cstheme="minorHAnsi"/>
        </w:rPr>
      </w:pPr>
      <w:r w:rsidRPr="00BB3288">
        <w:rPr>
          <w:rFonts w:cstheme="minorHAnsi"/>
          <w:b/>
          <w:bCs/>
        </w:rPr>
        <w:t>Guide</w:t>
      </w:r>
      <w:r w:rsidRPr="00BB3288">
        <w:rPr>
          <w:rFonts w:cstheme="minorHAnsi"/>
        </w:rPr>
        <w:t xml:space="preserve"> the ongoing academic development and expansion building on the work already done through program reviews, a successful reaffirmation visit, and an energized faculty body.   </w:t>
      </w:r>
    </w:p>
    <w:p w14:paraId="1441A685" w14:textId="77777777" w:rsidR="00317DDC" w:rsidRPr="00BB3288" w:rsidRDefault="00317DDC" w:rsidP="00801481">
      <w:pPr>
        <w:pStyle w:val="BodyText2"/>
        <w:numPr>
          <w:ilvl w:val="0"/>
          <w:numId w:val="17"/>
        </w:numPr>
        <w:tabs>
          <w:tab w:val="left" w:pos="-720"/>
        </w:tabs>
        <w:suppressAutoHyphens/>
        <w:spacing w:after="0" w:line="240" w:lineRule="auto"/>
        <w:contextualSpacing/>
        <w:rPr>
          <w:rFonts w:cstheme="minorHAnsi"/>
        </w:rPr>
      </w:pPr>
      <w:r w:rsidRPr="00BB3288">
        <w:rPr>
          <w:rFonts w:cstheme="minorHAnsi"/>
          <w:b/>
          <w:bCs/>
        </w:rPr>
        <w:t>Work</w:t>
      </w:r>
      <w:r w:rsidRPr="00BB3288">
        <w:rPr>
          <w:rFonts w:cstheme="minorHAnsi"/>
        </w:rPr>
        <w:t xml:space="preserve"> with an experienced faculty body to identify new program opportunities at the graduate and undergraduate levels that support the region.  </w:t>
      </w:r>
    </w:p>
    <w:p w14:paraId="359E0526" w14:textId="77777777" w:rsidR="00317DDC" w:rsidRPr="00BB3288" w:rsidRDefault="00317DDC" w:rsidP="00801481">
      <w:pPr>
        <w:pStyle w:val="BodyText2"/>
        <w:numPr>
          <w:ilvl w:val="0"/>
          <w:numId w:val="17"/>
        </w:numPr>
        <w:tabs>
          <w:tab w:val="left" w:pos="-720"/>
        </w:tabs>
        <w:suppressAutoHyphens/>
        <w:spacing w:after="0" w:line="240" w:lineRule="auto"/>
        <w:contextualSpacing/>
        <w:rPr>
          <w:rFonts w:cstheme="minorHAnsi"/>
        </w:rPr>
      </w:pPr>
      <w:r w:rsidRPr="00BB3288">
        <w:rPr>
          <w:rFonts w:cstheme="minorHAnsi"/>
          <w:b/>
          <w:bCs/>
        </w:rPr>
        <w:t>Join</w:t>
      </w:r>
      <w:r w:rsidRPr="00BB3288">
        <w:rPr>
          <w:rFonts w:cstheme="minorHAnsi"/>
        </w:rPr>
        <w:t xml:space="preserve"> a culture rooted in relationships and interact with a student body described as committed, unique and joyful. </w:t>
      </w:r>
    </w:p>
    <w:p w14:paraId="0A384B90" w14:textId="77777777" w:rsidR="00317DDC" w:rsidRPr="00BB3288" w:rsidRDefault="00317DDC" w:rsidP="00801481">
      <w:pPr>
        <w:pStyle w:val="BodyText2"/>
        <w:numPr>
          <w:ilvl w:val="0"/>
          <w:numId w:val="17"/>
        </w:numPr>
        <w:tabs>
          <w:tab w:val="left" w:pos="-720"/>
        </w:tabs>
        <w:suppressAutoHyphens/>
        <w:spacing w:after="0" w:line="240" w:lineRule="auto"/>
        <w:contextualSpacing/>
        <w:rPr>
          <w:rFonts w:cstheme="minorHAnsi"/>
        </w:rPr>
      </w:pPr>
      <w:r w:rsidRPr="00BB3288">
        <w:rPr>
          <w:rFonts w:cstheme="minorHAnsi"/>
          <w:b/>
          <w:bCs/>
        </w:rPr>
        <w:t>Prepare</w:t>
      </w:r>
      <w:r w:rsidRPr="00BB3288">
        <w:rPr>
          <w:rFonts w:cstheme="minorHAnsi"/>
        </w:rPr>
        <w:t xml:space="preserve"> students not just academically but in ways that encourage them to give back to their communities. </w:t>
      </w:r>
    </w:p>
    <w:p w14:paraId="2CB7951A" w14:textId="77777777" w:rsidR="00317DDC" w:rsidRPr="00BB3288" w:rsidRDefault="00317DDC" w:rsidP="00801481">
      <w:pPr>
        <w:pStyle w:val="BodyText2"/>
        <w:numPr>
          <w:ilvl w:val="0"/>
          <w:numId w:val="17"/>
        </w:numPr>
        <w:tabs>
          <w:tab w:val="left" w:pos="-720"/>
        </w:tabs>
        <w:suppressAutoHyphens/>
        <w:spacing w:after="0" w:line="240" w:lineRule="auto"/>
        <w:contextualSpacing/>
        <w:rPr>
          <w:rFonts w:cstheme="minorHAnsi"/>
        </w:rPr>
      </w:pPr>
      <w:r w:rsidRPr="00BB3288">
        <w:rPr>
          <w:rFonts w:cstheme="minorHAnsi"/>
          <w:b/>
          <w:bCs/>
        </w:rPr>
        <w:t>Contribute</w:t>
      </w:r>
      <w:r w:rsidRPr="00BB3288">
        <w:rPr>
          <w:rFonts w:cstheme="minorHAnsi"/>
        </w:rPr>
        <w:t xml:space="preserve"> to an institution ranked #1 for multiple years in the </w:t>
      </w:r>
      <w:r w:rsidRPr="00BB3288">
        <w:rPr>
          <w:rFonts w:cstheme="minorHAnsi"/>
          <w:i/>
          <w:iCs/>
        </w:rPr>
        <w:t>U.S. News and World Report</w:t>
      </w:r>
      <w:r w:rsidRPr="00BB3288">
        <w:rPr>
          <w:rFonts w:cstheme="minorHAnsi"/>
        </w:rPr>
        <w:t xml:space="preserve"> “Best Regional Colleges in the West.”</w:t>
      </w:r>
    </w:p>
    <w:p w14:paraId="19DFCC5B" w14:textId="77777777" w:rsidR="00317DDC" w:rsidRPr="00BB3288" w:rsidRDefault="00317DDC" w:rsidP="00801481">
      <w:pPr>
        <w:pStyle w:val="BodyText2"/>
        <w:numPr>
          <w:ilvl w:val="0"/>
          <w:numId w:val="17"/>
        </w:numPr>
        <w:tabs>
          <w:tab w:val="left" w:pos="-720"/>
        </w:tabs>
        <w:suppressAutoHyphens/>
        <w:spacing w:after="0" w:line="240" w:lineRule="auto"/>
        <w:contextualSpacing/>
        <w:rPr>
          <w:rFonts w:cstheme="minorHAnsi"/>
        </w:rPr>
      </w:pPr>
      <w:r w:rsidRPr="00BB3288">
        <w:rPr>
          <w:rFonts w:cstheme="minorHAnsi"/>
          <w:b/>
          <w:bCs/>
        </w:rPr>
        <w:lastRenderedPageBreak/>
        <w:t>Live</w:t>
      </w:r>
      <w:r w:rsidRPr="00BB3288">
        <w:rPr>
          <w:rFonts w:cstheme="minorHAnsi"/>
        </w:rPr>
        <w:t xml:space="preserve"> in an area that has been described as “idyllic” offering healthy and beautiful surroundings and a unique urban center.  </w:t>
      </w:r>
    </w:p>
    <w:p w14:paraId="78AC1F80" w14:textId="77777777" w:rsidR="0073376E" w:rsidRPr="00BB3288" w:rsidRDefault="0073376E" w:rsidP="00801481">
      <w:pPr>
        <w:spacing w:after="0" w:line="240" w:lineRule="auto"/>
        <w:contextualSpacing/>
        <w:rPr>
          <w:rFonts w:eastAsia="Calibri" w:cstheme="minorHAnsi"/>
          <w:b/>
        </w:rPr>
      </w:pPr>
    </w:p>
    <w:p w14:paraId="18BAF254" w14:textId="0794F5F3" w:rsidR="00542E0A" w:rsidRPr="00BB3288" w:rsidRDefault="00542E0A" w:rsidP="00801481">
      <w:pPr>
        <w:spacing w:after="0" w:line="240" w:lineRule="auto"/>
        <w:contextualSpacing/>
        <w:rPr>
          <w:rFonts w:eastAsia="Calibri" w:cstheme="minorHAnsi"/>
          <w:b/>
        </w:rPr>
      </w:pPr>
      <w:r w:rsidRPr="00BB3288">
        <w:rPr>
          <w:rFonts w:eastAsia="Calibri" w:cstheme="minorHAnsi"/>
          <w:b/>
        </w:rPr>
        <w:t xml:space="preserve">About </w:t>
      </w:r>
      <w:r w:rsidR="00866000" w:rsidRPr="00BB3288">
        <w:rPr>
          <w:rFonts w:eastAsia="Calibri" w:cstheme="minorHAnsi"/>
          <w:b/>
        </w:rPr>
        <w:t>Carroll College</w:t>
      </w:r>
    </w:p>
    <w:p w14:paraId="1394AC50" w14:textId="1D606C0E" w:rsidR="00536D40" w:rsidRPr="00BB3288" w:rsidRDefault="001C6858" w:rsidP="00801481">
      <w:pPr>
        <w:spacing w:after="0" w:line="240" w:lineRule="auto"/>
        <w:contextualSpacing/>
        <w:rPr>
          <w:rFonts w:cstheme="minorHAnsi"/>
        </w:rPr>
      </w:pPr>
      <w:r w:rsidRPr="00BB3288">
        <w:rPr>
          <w:rFonts w:cstheme="minorHAnsi"/>
        </w:rPr>
        <w:t xml:space="preserve">Founded In 1909 By Bishop John Patrick Carroll – </w:t>
      </w:r>
      <w:r w:rsidR="00536D40" w:rsidRPr="00BB3288">
        <w:rPr>
          <w:rFonts w:cstheme="minorHAnsi"/>
        </w:rPr>
        <w:t xml:space="preserve">Carroll College </w:t>
      </w:r>
      <w:r w:rsidR="00BE6884" w:rsidRPr="00BB3288">
        <w:rPr>
          <w:rFonts w:cstheme="minorHAnsi"/>
        </w:rPr>
        <w:t>i</w:t>
      </w:r>
      <w:r w:rsidRPr="00BB3288">
        <w:rPr>
          <w:rFonts w:cstheme="minorHAnsi"/>
        </w:rPr>
        <w:t xml:space="preserve">s </w:t>
      </w:r>
      <w:r w:rsidR="00BE6884" w:rsidRPr="00BB3288">
        <w:rPr>
          <w:rFonts w:cstheme="minorHAnsi"/>
        </w:rPr>
        <w:t>a</w:t>
      </w:r>
      <w:r w:rsidRPr="00BB3288">
        <w:rPr>
          <w:rFonts w:cstheme="minorHAnsi"/>
        </w:rPr>
        <w:t xml:space="preserve"> private, </w:t>
      </w:r>
      <w:r w:rsidR="00536D40" w:rsidRPr="00BB3288">
        <w:rPr>
          <w:rFonts w:cstheme="minorHAnsi"/>
        </w:rPr>
        <w:t>Catholic</w:t>
      </w:r>
      <w:r w:rsidRPr="00BB3288">
        <w:rPr>
          <w:rFonts w:cstheme="minorHAnsi"/>
        </w:rPr>
        <w:t xml:space="preserve">, </w:t>
      </w:r>
      <w:r w:rsidR="00BE6884" w:rsidRPr="00BB3288">
        <w:rPr>
          <w:rFonts w:cstheme="minorHAnsi"/>
        </w:rPr>
        <w:t>l</w:t>
      </w:r>
      <w:r w:rsidRPr="00BB3288">
        <w:rPr>
          <w:rFonts w:cstheme="minorHAnsi"/>
        </w:rPr>
        <w:t xml:space="preserve">iberal </w:t>
      </w:r>
      <w:r w:rsidR="00BE6884" w:rsidRPr="00BB3288">
        <w:rPr>
          <w:rFonts w:cstheme="minorHAnsi"/>
        </w:rPr>
        <w:t>a</w:t>
      </w:r>
      <w:r w:rsidRPr="00BB3288">
        <w:rPr>
          <w:rFonts w:cstheme="minorHAnsi"/>
        </w:rPr>
        <w:t xml:space="preserve">rts </w:t>
      </w:r>
      <w:r w:rsidR="00BE6884" w:rsidRPr="00BB3288">
        <w:rPr>
          <w:rFonts w:cstheme="minorHAnsi"/>
        </w:rPr>
        <w:t>a</w:t>
      </w:r>
      <w:r w:rsidRPr="00BB3288">
        <w:rPr>
          <w:rFonts w:cstheme="minorHAnsi"/>
        </w:rPr>
        <w:t xml:space="preserve">nd </w:t>
      </w:r>
      <w:r w:rsidR="00BE6884" w:rsidRPr="00BB3288">
        <w:rPr>
          <w:rFonts w:cstheme="minorHAnsi"/>
        </w:rPr>
        <w:t>p</w:t>
      </w:r>
      <w:r w:rsidRPr="00BB3288">
        <w:rPr>
          <w:rFonts w:cstheme="minorHAnsi"/>
        </w:rPr>
        <w:t>re-</w:t>
      </w:r>
      <w:r w:rsidR="00BE6884" w:rsidRPr="00BB3288">
        <w:rPr>
          <w:rFonts w:cstheme="minorHAnsi"/>
        </w:rPr>
        <w:t>p</w:t>
      </w:r>
      <w:r w:rsidRPr="00BB3288">
        <w:rPr>
          <w:rFonts w:cstheme="minorHAnsi"/>
        </w:rPr>
        <w:t xml:space="preserve">rofessional </w:t>
      </w:r>
      <w:r w:rsidR="00BE6884" w:rsidRPr="00BB3288">
        <w:rPr>
          <w:rFonts w:cstheme="minorHAnsi"/>
        </w:rPr>
        <w:t>c</w:t>
      </w:r>
      <w:r w:rsidRPr="00BB3288">
        <w:rPr>
          <w:rFonts w:cstheme="minorHAnsi"/>
        </w:rPr>
        <w:t xml:space="preserve">ollege </w:t>
      </w:r>
      <w:r w:rsidR="00BE6884" w:rsidRPr="00BB3288">
        <w:rPr>
          <w:rFonts w:cstheme="minorHAnsi"/>
        </w:rPr>
        <w:t>l</w:t>
      </w:r>
      <w:r w:rsidRPr="00BB3288">
        <w:rPr>
          <w:rFonts w:cstheme="minorHAnsi"/>
        </w:rPr>
        <w:t xml:space="preserve">ocated In </w:t>
      </w:r>
      <w:r w:rsidR="00536D40" w:rsidRPr="00BB3288">
        <w:rPr>
          <w:rFonts w:cstheme="minorHAnsi"/>
        </w:rPr>
        <w:t>Helena</w:t>
      </w:r>
      <w:r w:rsidRPr="00BB3288">
        <w:rPr>
          <w:rFonts w:cstheme="minorHAnsi"/>
        </w:rPr>
        <w:t xml:space="preserve">, </w:t>
      </w:r>
      <w:r w:rsidR="00536D40" w:rsidRPr="00BB3288">
        <w:rPr>
          <w:rFonts w:cstheme="minorHAnsi"/>
        </w:rPr>
        <w:t>Montana</w:t>
      </w:r>
      <w:r w:rsidRPr="00BB3288">
        <w:rPr>
          <w:rFonts w:cstheme="minorHAnsi"/>
        </w:rPr>
        <w:t xml:space="preserve">. </w:t>
      </w:r>
      <w:r w:rsidR="00536D40" w:rsidRPr="00BB3288">
        <w:rPr>
          <w:rFonts w:cstheme="minorHAnsi"/>
        </w:rPr>
        <w:t>Inspired by its Catholic heritage and guided by the ecumenical principles of the Second Vatican Council, Carroll’s mission is to cultivate knowledge, virtue, and leadership through a holistic educational approach that nurtures the mind, body, and spirit.</w:t>
      </w:r>
    </w:p>
    <w:p w14:paraId="3CF5984A" w14:textId="77777777" w:rsidR="00536D40" w:rsidRPr="00BB3288" w:rsidRDefault="00536D40" w:rsidP="00801481">
      <w:pPr>
        <w:spacing w:after="0" w:line="240" w:lineRule="auto"/>
        <w:contextualSpacing/>
        <w:rPr>
          <w:rFonts w:cstheme="minorHAnsi"/>
        </w:rPr>
      </w:pPr>
    </w:p>
    <w:p w14:paraId="7A09FCE4" w14:textId="4C52178A" w:rsidR="0019076B" w:rsidRPr="00BB3288" w:rsidRDefault="0019076B" w:rsidP="00801481">
      <w:pPr>
        <w:spacing w:after="0" w:line="240" w:lineRule="auto"/>
        <w:contextualSpacing/>
        <w:rPr>
          <w:rFonts w:cstheme="minorHAnsi"/>
        </w:rPr>
      </w:pPr>
      <w:r w:rsidRPr="00BB3288">
        <w:rPr>
          <w:rFonts w:cstheme="minorHAnsi"/>
        </w:rPr>
        <w:t>Carroll College is charting an ambitious new course with a transformative strategy to strengthen its traditional on-campus experience, expand its online and hybrid programs, and serve learners at every stage of life. This direction will create new pathways for transfer students, broaden graduate opportunities for new students and alumni advancing their careers, and deepen partnerships that support the workforce needs of Helena, Montana, and the surrounding region, all while upholding Carroll’s Catholic mission and commitment to academic excellence.</w:t>
      </w:r>
    </w:p>
    <w:p w14:paraId="315B754F" w14:textId="77777777" w:rsidR="0019076B" w:rsidRPr="00BB3288" w:rsidRDefault="0019076B" w:rsidP="00801481">
      <w:pPr>
        <w:spacing w:after="0" w:line="240" w:lineRule="auto"/>
        <w:contextualSpacing/>
        <w:rPr>
          <w:rFonts w:cstheme="minorHAnsi"/>
        </w:rPr>
      </w:pPr>
    </w:p>
    <w:p w14:paraId="35773F69" w14:textId="7760B078" w:rsidR="00542E0A" w:rsidRPr="00BB3288" w:rsidRDefault="00542E0A" w:rsidP="00801481">
      <w:pPr>
        <w:spacing w:after="0" w:line="240" w:lineRule="auto"/>
        <w:contextualSpacing/>
        <w:rPr>
          <w:rFonts w:eastAsia="Calibri" w:cstheme="minorHAnsi"/>
          <w:b/>
        </w:rPr>
      </w:pPr>
      <w:r w:rsidRPr="00BB3288">
        <w:rPr>
          <w:rFonts w:eastAsia="Calibri" w:cstheme="minorHAnsi"/>
          <w:b/>
        </w:rPr>
        <w:t>To Apply</w:t>
      </w:r>
    </w:p>
    <w:p w14:paraId="6CC8AF37" w14:textId="77777777" w:rsidR="00875E0F" w:rsidRPr="00BB3288" w:rsidRDefault="00875E0F" w:rsidP="00801481">
      <w:pPr>
        <w:spacing w:after="0" w:line="240" w:lineRule="auto"/>
        <w:rPr>
          <w:rFonts w:eastAsia="Times New Roman" w:cstheme="minorHAnsi"/>
          <w:bCs/>
        </w:rPr>
      </w:pPr>
      <w:r w:rsidRPr="00BB3288">
        <w:rPr>
          <w:rFonts w:eastAsia="Times New Roman" w:cstheme="minorHAnsi"/>
          <w:bCs/>
        </w:rPr>
        <w:t xml:space="preserve">For full consideration, apply by </w:t>
      </w:r>
      <w:r w:rsidRPr="00BB3288">
        <w:rPr>
          <w:rFonts w:eastAsia="Times New Roman" w:cstheme="minorHAnsi"/>
          <w:b/>
        </w:rPr>
        <w:t>March 19, 2026</w:t>
      </w:r>
      <w:r w:rsidRPr="00BB3288">
        <w:rPr>
          <w:rFonts w:eastAsia="Times New Roman" w:cstheme="minorHAnsi"/>
          <w:bCs/>
        </w:rPr>
        <w:t xml:space="preserve">. A confidential review of applications will begin immediately and continue until the position has been filled. Please submit a Curriculum Vitae and a Letter of Interest that addresses your reasons for interest and related qualifications/experience. </w:t>
      </w:r>
    </w:p>
    <w:p w14:paraId="73AA4B1F" w14:textId="77777777" w:rsidR="00801481" w:rsidRDefault="00801481" w:rsidP="00801481">
      <w:pPr>
        <w:spacing w:after="0" w:line="240" w:lineRule="auto"/>
        <w:rPr>
          <w:rFonts w:cstheme="minorHAnsi"/>
          <w:b/>
          <w:bCs/>
        </w:rPr>
      </w:pPr>
    </w:p>
    <w:p w14:paraId="3DFB58B7" w14:textId="4502C7B1" w:rsidR="00542E0A" w:rsidRPr="00BB3288" w:rsidRDefault="00542E0A" w:rsidP="00801481">
      <w:pPr>
        <w:spacing w:after="0" w:line="240" w:lineRule="auto"/>
        <w:rPr>
          <w:rFonts w:cstheme="minorHAnsi"/>
          <w:b/>
          <w:bCs/>
        </w:rPr>
      </w:pPr>
      <w:r w:rsidRPr="00BB3288">
        <w:rPr>
          <w:rFonts w:cstheme="minorHAnsi"/>
          <w:b/>
          <w:bCs/>
        </w:rPr>
        <w:t>To apply online</w:t>
      </w:r>
      <w:r w:rsidR="00202295" w:rsidRPr="00BB3288">
        <w:rPr>
          <w:rFonts w:cstheme="minorHAnsi"/>
          <w:b/>
          <w:bCs/>
        </w:rPr>
        <w:t>:</w:t>
      </w:r>
      <w:r w:rsidR="00B73FDD">
        <w:rPr>
          <w:rFonts w:cstheme="minorHAnsi"/>
          <w:b/>
          <w:bCs/>
        </w:rPr>
        <w:t xml:space="preserve"> </w:t>
      </w:r>
      <w:hyperlink r:id="rId12" w:history="1">
        <w:r w:rsidR="00B73FDD" w:rsidRPr="00B73FDD">
          <w:rPr>
            <w:rStyle w:val="Hyperlink"/>
            <w:color w:val="0000FF"/>
          </w:rPr>
          <w:t>https://theapplicantmanager.com/jobs?pos=su498</w:t>
        </w:r>
      </w:hyperlink>
    </w:p>
    <w:p w14:paraId="77615316" w14:textId="77777777" w:rsidR="00EE4EBA" w:rsidRPr="00BB3288" w:rsidRDefault="00EE4EBA" w:rsidP="00801481">
      <w:pPr>
        <w:spacing w:after="0" w:line="240" w:lineRule="auto"/>
        <w:contextualSpacing/>
        <w:rPr>
          <w:rFonts w:cstheme="minorHAnsi"/>
        </w:rPr>
      </w:pPr>
    </w:p>
    <w:p w14:paraId="6E87278A" w14:textId="6D902070" w:rsidR="00542E0A" w:rsidRPr="00BB3288" w:rsidRDefault="00542E0A" w:rsidP="00801481">
      <w:pPr>
        <w:spacing w:after="0" w:line="240" w:lineRule="auto"/>
        <w:rPr>
          <w:rFonts w:cstheme="minorHAnsi"/>
          <w:b/>
          <w:bCs/>
        </w:rPr>
      </w:pPr>
      <w:r w:rsidRPr="00BB3288">
        <w:rPr>
          <w:rFonts w:cstheme="minorHAnsi"/>
          <w:b/>
          <w:bCs/>
        </w:rPr>
        <w:t>For more information or to offer recommendations or nominations</w:t>
      </w:r>
      <w:r w:rsidR="002358C9" w:rsidRPr="00BB3288">
        <w:rPr>
          <w:rFonts w:cstheme="minorHAnsi"/>
          <w:b/>
          <w:bCs/>
        </w:rPr>
        <w:t>.</w:t>
      </w:r>
    </w:p>
    <w:p w14:paraId="67117386" w14:textId="053D979F" w:rsidR="00BE7C43" w:rsidRPr="00BB3288" w:rsidRDefault="00043B13" w:rsidP="00801481">
      <w:pPr>
        <w:spacing w:after="0" w:line="240" w:lineRule="auto"/>
        <w:rPr>
          <w:rFonts w:cstheme="minorHAnsi"/>
          <w:b/>
          <w:bCs/>
        </w:rPr>
      </w:pPr>
      <w:r w:rsidRPr="00BB3288">
        <w:rPr>
          <w:rFonts w:cstheme="minorHAnsi"/>
          <w:b/>
          <w:bCs/>
        </w:rPr>
        <w:t>Tammarah Townes</w:t>
      </w:r>
    </w:p>
    <w:p w14:paraId="0DC396A4" w14:textId="7ADB88EC" w:rsidR="00043B13" w:rsidRPr="00BB3288" w:rsidRDefault="00043B13" w:rsidP="00801481">
      <w:pPr>
        <w:spacing w:after="0" w:line="240" w:lineRule="auto"/>
        <w:rPr>
          <w:rFonts w:cstheme="minorHAnsi"/>
        </w:rPr>
      </w:pPr>
      <w:r w:rsidRPr="00BB3288">
        <w:rPr>
          <w:rFonts w:cstheme="minorHAnsi"/>
        </w:rPr>
        <w:t>Senior Consultant</w:t>
      </w:r>
    </w:p>
    <w:p w14:paraId="29C10C3F" w14:textId="1A39FC46" w:rsidR="00043B13" w:rsidRPr="00BB3288" w:rsidRDefault="00043B13" w:rsidP="00801481">
      <w:pPr>
        <w:spacing w:after="0" w:line="240" w:lineRule="auto"/>
        <w:rPr>
          <w:rFonts w:cstheme="minorHAnsi"/>
        </w:rPr>
      </w:pPr>
      <w:r w:rsidRPr="00BB3288">
        <w:rPr>
          <w:rFonts w:cstheme="minorHAnsi"/>
        </w:rPr>
        <w:t>Summit Search Solutions, Inc.</w:t>
      </w:r>
    </w:p>
    <w:p w14:paraId="51B2FAE5" w14:textId="3D9B2DEC" w:rsidR="00043B13" w:rsidRPr="00BB3288" w:rsidRDefault="0073376E" w:rsidP="00801481">
      <w:pPr>
        <w:spacing w:after="0" w:line="240" w:lineRule="auto"/>
        <w:rPr>
          <w:rFonts w:cstheme="minorHAnsi"/>
        </w:rPr>
      </w:pPr>
      <w:r w:rsidRPr="00BB3288">
        <w:rPr>
          <w:rFonts w:cstheme="minorHAnsi"/>
        </w:rPr>
        <w:t>302-388-9480</w:t>
      </w:r>
    </w:p>
    <w:p w14:paraId="4C825988" w14:textId="1D83034C" w:rsidR="0073376E" w:rsidRPr="006E5246" w:rsidRDefault="0073376E" w:rsidP="00801481">
      <w:pPr>
        <w:spacing w:after="0" w:line="240" w:lineRule="auto"/>
        <w:rPr>
          <w:rFonts w:cstheme="minorHAnsi"/>
          <w:color w:val="0000FF"/>
        </w:rPr>
      </w:pPr>
      <w:hyperlink r:id="rId13" w:history="1">
        <w:r w:rsidRPr="006E5246">
          <w:rPr>
            <w:rStyle w:val="Hyperlink"/>
            <w:rFonts w:cstheme="minorHAnsi"/>
            <w:color w:val="0000FF"/>
          </w:rPr>
          <w:t>ttownes@summitsearchsolutions.com</w:t>
        </w:r>
      </w:hyperlink>
      <w:r w:rsidRPr="006E5246">
        <w:rPr>
          <w:rFonts w:cstheme="minorHAnsi"/>
          <w:color w:val="0000FF"/>
        </w:rPr>
        <w:t xml:space="preserve"> </w:t>
      </w:r>
    </w:p>
    <w:p w14:paraId="33FFF9E4" w14:textId="77777777" w:rsidR="00BE7C43" w:rsidRPr="00BB3288" w:rsidRDefault="00BE7C43" w:rsidP="00801481">
      <w:pPr>
        <w:spacing w:after="0" w:line="240" w:lineRule="auto"/>
        <w:rPr>
          <w:rFonts w:cstheme="minorHAnsi"/>
          <w:b/>
          <w:bCs/>
        </w:rPr>
      </w:pPr>
    </w:p>
    <w:p w14:paraId="72C67780" w14:textId="50EB02A5" w:rsidR="003604C4" w:rsidRPr="00BB3288" w:rsidRDefault="00EE7AD4" w:rsidP="00801481">
      <w:pPr>
        <w:spacing w:after="0" w:line="240" w:lineRule="auto"/>
        <w:contextualSpacing/>
        <w:rPr>
          <w:rFonts w:cstheme="minorHAnsi"/>
        </w:rPr>
      </w:pPr>
      <w:r w:rsidRPr="00BB3288">
        <w:rPr>
          <w:rFonts w:cstheme="minorHAnsi"/>
          <w:bCs/>
          <w:i/>
          <w:noProof/>
        </w:rPr>
        <w:t>Carroll College is proud to be an Equal Opportunity Employer and is committed to creating a welcoming work environment for a</w:t>
      </w:r>
      <w:r w:rsidR="00043B13" w:rsidRPr="00BB3288">
        <w:rPr>
          <w:rFonts w:cstheme="minorHAnsi"/>
          <w:bCs/>
          <w:i/>
          <w:noProof/>
        </w:rPr>
        <w:t>l</w:t>
      </w:r>
      <w:r w:rsidRPr="00BB3288">
        <w:rPr>
          <w:rFonts w:cstheme="minorHAnsi"/>
          <w:bCs/>
          <w:i/>
          <w:noProof/>
        </w:rPr>
        <w:t>l</w:t>
      </w:r>
      <w:r w:rsidR="00043B13" w:rsidRPr="00BB3288">
        <w:rPr>
          <w:rFonts w:cstheme="minorHAnsi"/>
          <w:bCs/>
          <w:i/>
          <w:noProof/>
        </w:rPr>
        <w:t>.</w:t>
      </w:r>
    </w:p>
    <w:p w14:paraId="42E36BBA" w14:textId="77777777" w:rsidR="003604C4" w:rsidRPr="00BB3288" w:rsidRDefault="00000000" w:rsidP="00801481">
      <w:pPr>
        <w:pStyle w:val="NormalWeb"/>
        <w:spacing w:before="0" w:beforeAutospacing="0" w:after="0" w:afterAutospacing="0"/>
        <w:ind w:right="360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pict w14:anchorId="1071A4A8">
          <v:rect id="_x0000_i1025" style="width:0;height:1.5pt" o:hrstd="t" o:hr="t" fillcolor="#a0a0a0" stroked="f"/>
        </w:pict>
      </w:r>
    </w:p>
    <w:p w14:paraId="422B59FE" w14:textId="53FA8834" w:rsidR="003604C4" w:rsidRPr="00BB3288" w:rsidRDefault="003604C4" w:rsidP="00801481">
      <w:pPr>
        <w:spacing w:after="0" w:line="240" w:lineRule="auto"/>
        <w:rPr>
          <w:rFonts w:eastAsia="Calibri" w:cstheme="minorHAnsi"/>
          <w:b/>
        </w:rPr>
      </w:pPr>
      <w:r w:rsidRPr="00BB3288">
        <w:rPr>
          <w:rFonts w:cstheme="minorHAnsi"/>
          <w:b/>
        </w:rPr>
        <w:t xml:space="preserve">Application </w:t>
      </w:r>
      <w:hyperlink r:id="rId14" w:history="1">
        <w:r w:rsidR="00B73FDD" w:rsidRPr="00B73FDD">
          <w:rPr>
            <w:rStyle w:val="Hyperlink"/>
            <w:color w:val="0000FF"/>
          </w:rPr>
          <w:t>https://theapplicantmanager.com/jobs?pos=su498</w:t>
        </w:r>
      </w:hyperlink>
      <w:r w:rsidR="00B73FDD" w:rsidRPr="00B73FDD">
        <w:rPr>
          <w:color w:val="0000FF"/>
        </w:rPr>
        <w:t xml:space="preserve"> </w:t>
      </w:r>
    </w:p>
    <w:p w14:paraId="4635CA8B" w14:textId="77777777" w:rsidR="00603024" w:rsidRPr="00BB3288" w:rsidRDefault="00603024" w:rsidP="00801481">
      <w:pPr>
        <w:spacing w:after="0" w:line="240" w:lineRule="auto"/>
        <w:contextualSpacing/>
        <w:rPr>
          <w:rFonts w:cstheme="minorHAnsi"/>
        </w:rPr>
      </w:pPr>
    </w:p>
    <w:sectPr w:rsidR="00603024" w:rsidRPr="00BB3288" w:rsidSect="00465F13">
      <w:type w:val="evenPage"/>
      <w:pgSz w:w="12240" w:h="15840"/>
      <w:pgMar w:top="720" w:right="720" w:bottom="720" w:left="720" w:header="576"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708F" w14:textId="77777777" w:rsidR="00983FCB" w:rsidRDefault="00983FCB" w:rsidP="00EC4CD2">
      <w:pPr>
        <w:spacing w:after="0" w:line="240" w:lineRule="auto"/>
      </w:pPr>
      <w:r>
        <w:separator/>
      </w:r>
    </w:p>
  </w:endnote>
  <w:endnote w:type="continuationSeparator" w:id="0">
    <w:p w14:paraId="11B43178" w14:textId="77777777" w:rsidR="00983FCB" w:rsidRDefault="00983FCB" w:rsidP="00EC4CD2">
      <w:pPr>
        <w:spacing w:after="0" w:line="240" w:lineRule="auto"/>
      </w:pPr>
      <w:r>
        <w:continuationSeparator/>
      </w:r>
    </w:p>
  </w:endnote>
  <w:endnote w:type="continuationNotice" w:id="1">
    <w:p w14:paraId="005DD5A6" w14:textId="77777777" w:rsidR="00983FCB" w:rsidRDefault="00983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ungsten S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633D" w14:textId="77777777" w:rsidR="00983FCB" w:rsidRDefault="00983FCB" w:rsidP="00EC4CD2">
      <w:pPr>
        <w:spacing w:after="0" w:line="240" w:lineRule="auto"/>
      </w:pPr>
      <w:r>
        <w:separator/>
      </w:r>
    </w:p>
  </w:footnote>
  <w:footnote w:type="continuationSeparator" w:id="0">
    <w:p w14:paraId="5DA16BE8" w14:textId="77777777" w:rsidR="00983FCB" w:rsidRDefault="00983FCB" w:rsidP="00EC4CD2">
      <w:pPr>
        <w:spacing w:after="0" w:line="240" w:lineRule="auto"/>
      </w:pPr>
      <w:r>
        <w:continuationSeparator/>
      </w:r>
    </w:p>
  </w:footnote>
  <w:footnote w:type="continuationNotice" w:id="1">
    <w:p w14:paraId="122ED8B2" w14:textId="77777777" w:rsidR="00983FCB" w:rsidRDefault="00983F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02F9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1E3460"/>
    <w:multiLevelType w:val="multilevel"/>
    <w:tmpl w:val="E58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C1C19"/>
    <w:multiLevelType w:val="multilevel"/>
    <w:tmpl w:val="43F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F4098"/>
    <w:multiLevelType w:val="hybridMultilevel"/>
    <w:tmpl w:val="2C70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67CE2"/>
    <w:multiLevelType w:val="multilevel"/>
    <w:tmpl w:val="96CA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B75B1B"/>
    <w:multiLevelType w:val="hybridMultilevel"/>
    <w:tmpl w:val="BDEA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C0752"/>
    <w:multiLevelType w:val="multilevel"/>
    <w:tmpl w:val="0926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0D4641"/>
    <w:multiLevelType w:val="hybridMultilevel"/>
    <w:tmpl w:val="CA3E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E432C"/>
    <w:multiLevelType w:val="hybridMultilevel"/>
    <w:tmpl w:val="63F0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00D37"/>
    <w:multiLevelType w:val="hybridMultilevel"/>
    <w:tmpl w:val="5590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83FFA"/>
    <w:multiLevelType w:val="hybridMultilevel"/>
    <w:tmpl w:val="47D0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B6AAC"/>
    <w:multiLevelType w:val="hybridMultilevel"/>
    <w:tmpl w:val="B440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13B17"/>
    <w:multiLevelType w:val="multilevel"/>
    <w:tmpl w:val="37D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490C81"/>
    <w:multiLevelType w:val="hybridMultilevel"/>
    <w:tmpl w:val="A01C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C0CDC"/>
    <w:multiLevelType w:val="hybridMultilevel"/>
    <w:tmpl w:val="2B4EB65A"/>
    <w:lvl w:ilvl="0" w:tplc="3FFC1D0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831A8"/>
    <w:multiLevelType w:val="multilevel"/>
    <w:tmpl w:val="7D0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B62170"/>
    <w:multiLevelType w:val="multilevel"/>
    <w:tmpl w:val="1C92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1678812">
    <w:abstractNumId w:val="0"/>
  </w:num>
  <w:num w:numId="2" w16cid:durableId="2019968362">
    <w:abstractNumId w:val="14"/>
  </w:num>
  <w:num w:numId="3" w16cid:durableId="812141397">
    <w:abstractNumId w:val="11"/>
  </w:num>
  <w:num w:numId="4" w16cid:durableId="2065713120">
    <w:abstractNumId w:val="7"/>
  </w:num>
  <w:num w:numId="5" w16cid:durableId="971718058">
    <w:abstractNumId w:val="3"/>
  </w:num>
  <w:num w:numId="6" w16cid:durableId="669600010">
    <w:abstractNumId w:val="6"/>
  </w:num>
  <w:num w:numId="7" w16cid:durableId="1138455310">
    <w:abstractNumId w:val="9"/>
  </w:num>
  <w:num w:numId="8" w16cid:durableId="290482415">
    <w:abstractNumId w:val="16"/>
  </w:num>
  <w:num w:numId="9" w16cid:durableId="959459863">
    <w:abstractNumId w:val="15"/>
  </w:num>
  <w:num w:numId="10" w16cid:durableId="1346901505">
    <w:abstractNumId w:val="13"/>
  </w:num>
  <w:num w:numId="11" w16cid:durableId="1444231880">
    <w:abstractNumId w:val="10"/>
  </w:num>
  <w:num w:numId="12" w16cid:durableId="1498956820">
    <w:abstractNumId w:val="1"/>
  </w:num>
  <w:num w:numId="13" w16cid:durableId="862014109">
    <w:abstractNumId w:val="2"/>
  </w:num>
  <w:num w:numId="14" w16cid:durableId="1457723903">
    <w:abstractNumId w:val="12"/>
  </w:num>
  <w:num w:numId="15" w16cid:durableId="1860508557">
    <w:abstractNumId w:val="4"/>
  </w:num>
  <w:num w:numId="16" w16cid:durableId="465318017">
    <w:abstractNumId w:val="8"/>
  </w:num>
  <w:num w:numId="17" w16cid:durableId="73847575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zMDY3NzQ2NTI2MTBT0lEKTi0uzszPAykwtDCuBQAiGOziLgAAAA=="/>
  </w:docVars>
  <w:rsids>
    <w:rsidRoot w:val="00636DA0"/>
    <w:rsid w:val="0000067C"/>
    <w:rsid w:val="000014E9"/>
    <w:rsid w:val="00001595"/>
    <w:rsid w:val="00001D78"/>
    <w:rsid w:val="00002723"/>
    <w:rsid w:val="00002F12"/>
    <w:rsid w:val="0000372B"/>
    <w:rsid w:val="00003A05"/>
    <w:rsid w:val="00003D14"/>
    <w:rsid w:val="00004CC4"/>
    <w:rsid w:val="00005361"/>
    <w:rsid w:val="000053F9"/>
    <w:rsid w:val="00005730"/>
    <w:rsid w:val="00005778"/>
    <w:rsid w:val="000069A8"/>
    <w:rsid w:val="0000782A"/>
    <w:rsid w:val="00007C1B"/>
    <w:rsid w:val="00010ADF"/>
    <w:rsid w:val="00012BC7"/>
    <w:rsid w:val="000134A5"/>
    <w:rsid w:val="00013666"/>
    <w:rsid w:val="0001389A"/>
    <w:rsid w:val="00013DC9"/>
    <w:rsid w:val="00013F03"/>
    <w:rsid w:val="00014045"/>
    <w:rsid w:val="00014050"/>
    <w:rsid w:val="00014204"/>
    <w:rsid w:val="000151CE"/>
    <w:rsid w:val="00017434"/>
    <w:rsid w:val="0001785E"/>
    <w:rsid w:val="00020105"/>
    <w:rsid w:val="00021090"/>
    <w:rsid w:val="00021354"/>
    <w:rsid w:val="000214FA"/>
    <w:rsid w:val="00022C89"/>
    <w:rsid w:val="0002403A"/>
    <w:rsid w:val="000247AF"/>
    <w:rsid w:val="00024ABE"/>
    <w:rsid w:val="0002637A"/>
    <w:rsid w:val="00026EC4"/>
    <w:rsid w:val="00027089"/>
    <w:rsid w:val="00027B2E"/>
    <w:rsid w:val="00027BE0"/>
    <w:rsid w:val="0003114F"/>
    <w:rsid w:val="00031A4F"/>
    <w:rsid w:val="00031C2C"/>
    <w:rsid w:val="00031D55"/>
    <w:rsid w:val="00031E4E"/>
    <w:rsid w:val="0003421F"/>
    <w:rsid w:val="00034FC5"/>
    <w:rsid w:val="00035E62"/>
    <w:rsid w:val="0003611D"/>
    <w:rsid w:val="0003696A"/>
    <w:rsid w:val="00036DDF"/>
    <w:rsid w:val="00037F6F"/>
    <w:rsid w:val="000403E3"/>
    <w:rsid w:val="00041172"/>
    <w:rsid w:val="00041C16"/>
    <w:rsid w:val="00041F10"/>
    <w:rsid w:val="00041F3C"/>
    <w:rsid w:val="00042066"/>
    <w:rsid w:val="00042A5E"/>
    <w:rsid w:val="00042B78"/>
    <w:rsid w:val="000431E0"/>
    <w:rsid w:val="00043914"/>
    <w:rsid w:val="00043B13"/>
    <w:rsid w:val="00043B65"/>
    <w:rsid w:val="00043F97"/>
    <w:rsid w:val="000440EE"/>
    <w:rsid w:val="0004490C"/>
    <w:rsid w:val="0004529F"/>
    <w:rsid w:val="00045A95"/>
    <w:rsid w:val="00045ED5"/>
    <w:rsid w:val="00045FF7"/>
    <w:rsid w:val="00046311"/>
    <w:rsid w:val="00046463"/>
    <w:rsid w:val="00046B6E"/>
    <w:rsid w:val="00046F05"/>
    <w:rsid w:val="000474F6"/>
    <w:rsid w:val="00047803"/>
    <w:rsid w:val="00047E9C"/>
    <w:rsid w:val="00050370"/>
    <w:rsid w:val="0005084A"/>
    <w:rsid w:val="00052260"/>
    <w:rsid w:val="00052645"/>
    <w:rsid w:val="000527E9"/>
    <w:rsid w:val="00052D44"/>
    <w:rsid w:val="00053A31"/>
    <w:rsid w:val="00053C4E"/>
    <w:rsid w:val="00054E6A"/>
    <w:rsid w:val="00055EB7"/>
    <w:rsid w:val="00057C5B"/>
    <w:rsid w:val="000601F4"/>
    <w:rsid w:val="00060AED"/>
    <w:rsid w:val="0006111D"/>
    <w:rsid w:val="00061127"/>
    <w:rsid w:val="00061A58"/>
    <w:rsid w:val="00062633"/>
    <w:rsid w:val="00062B29"/>
    <w:rsid w:val="000630ED"/>
    <w:rsid w:val="00063497"/>
    <w:rsid w:val="00063507"/>
    <w:rsid w:val="000638F2"/>
    <w:rsid w:val="000653FA"/>
    <w:rsid w:val="00065787"/>
    <w:rsid w:val="00065DCC"/>
    <w:rsid w:val="00066079"/>
    <w:rsid w:val="000661A3"/>
    <w:rsid w:val="00066362"/>
    <w:rsid w:val="000669C9"/>
    <w:rsid w:val="00066D9C"/>
    <w:rsid w:val="00067300"/>
    <w:rsid w:val="0006739F"/>
    <w:rsid w:val="00067F83"/>
    <w:rsid w:val="00070A50"/>
    <w:rsid w:val="00070D38"/>
    <w:rsid w:val="00071EF6"/>
    <w:rsid w:val="00071FE1"/>
    <w:rsid w:val="000735E6"/>
    <w:rsid w:val="00073E87"/>
    <w:rsid w:val="0007464F"/>
    <w:rsid w:val="0007642A"/>
    <w:rsid w:val="00076F1A"/>
    <w:rsid w:val="00077B82"/>
    <w:rsid w:val="00080A08"/>
    <w:rsid w:val="00080A67"/>
    <w:rsid w:val="00080D67"/>
    <w:rsid w:val="00081B94"/>
    <w:rsid w:val="00082245"/>
    <w:rsid w:val="00082C44"/>
    <w:rsid w:val="000830C1"/>
    <w:rsid w:val="000830D7"/>
    <w:rsid w:val="00083232"/>
    <w:rsid w:val="00083815"/>
    <w:rsid w:val="00083AF7"/>
    <w:rsid w:val="00084CD6"/>
    <w:rsid w:val="00085909"/>
    <w:rsid w:val="0008667F"/>
    <w:rsid w:val="00086719"/>
    <w:rsid w:val="0008750D"/>
    <w:rsid w:val="000877FA"/>
    <w:rsid w:val="0008790F"/>
    <w:rsid w:val="00087A62"/>
    <w:rsid w:val="00090A37"/>
    <w:rsid w:val="000915CE"/>
    <w:rsid w:val="00091824"/>
    <w:rsid w:val="0009189E"/>
    <w:rsid w:val="00092883"/>
    <w:rsid w:val="00092B20"/>
    <w:rsid w:val="000937CC"/>
    <w:rsid w:val="000946B2"/>
    <w:rsid w:val="000947C5"/>
    <w:rsid w:val="00095BA7"/>
    <w:rsid w:val="00095E05"/>
    <w:rsid w:val="0009662C"/>
    <w:rsid w:val="00096B26"/>
    <w:rsid w:val="0009750B"/>
    <w:rsid w:val="00097710"/>
    <w:rsid w:val="000A0A7B"/>
    <w:rsid w:val="000A1FC1"/>
    <w:rsid w:val="000A3ECC"/>
    <w:rsid w:val="000A4499"/>
    <w:rsid w:val="000A48C1"/>
    <w:rsid w:val="000A4AD0"/>
    <w:rsid w:val="000A4F7E"/>
    <w:rsid w:val="000A500C"/>
    <w:rsid w:val="000A555F"/>
    <w:rsid w:val="000A5FA6"/>
    <w:rsid w:val="000A7F2A"/>
    <w:rsid w:val="000B058B"/>
    <w:rsid w:val="000B0C57"/>
    <w:rsid w:val="000B148E"/>
    <w:rsid w:val="000B15A1"/>
    <w:rsid w:val="000B1808"/>
    <w:rsid w:val="000B191A"/>
    <w:rsid w:val="000B1B38"/>
    <w:rsid w:val="000B1D46"/>
    <w:rsid w:val="000B2230"/>
    <w:rsid w:val="000B2F96"/>
    <w:rsid w:val="000B3171"/>
    <w:rsid w:val="000B387D"/>
    <w:rsid w:val="000B4278"/>
    <w:rsid w:val="000B5114"/>
    <w:rsid w:val="000B5C29"/>
    <w:rsid w:val="000B64DD"/>
    <w:rsid w:val="000B6615"/>
    <w:rsid w:val="000B67AD"/>
    <w:rsid w:val="000B6953"/>
    <w:rsid w:val="000B71E8"/>
    <w:rsid w:val="000C007A"/>
    <w:rsid w:val="000C01ED"/>
    <w:rsid w:val="000C08B3"/>
    <w:rsid w:val="000C0A2B"/>
    <w:rsid w:val="000C0CD3"/>
    <w:rsid w:val="000C1DC4"/>
    <w:rsid w:val="000C1FE3"/>
    <w:rsid w:val="000C29AD"/>
    <w:rsid w:val="000C2A9B"/>
    <w:rsid w:val="000C369D"/>
    <w:rsid w:val="000C421F"/>
    <w:rsid w:val="000C4369"/>
    <w:rsid w:val="000C476C"/>
    <w:rsid w:val="000C4C8B"/>
    <w:rsid w:val="000C546B"/>
    <w:rsid w:val="000C6647"/>
    <w:rsid w:val="000C67D7"/>
    <w:rsid w:val="000C767C"/>
    <w:rsid w:val="000D0540"/>
    <w:rsid w:val="000D1099"/>
    <w:rsid w:val="000D2956"/>
    <w:rsid w:val="000D2F0B"/>
    <w:rsid w:val="000D317A"/>
    <w:rsid w:val="000D388C"/>
    <w:rsid w:val="000D392B"/>
    <w:rsid w:val="000D4B0A"/>
    <w:rsid w:val="000D4F48"/>
    <w:rsid w:val="000D55B8"/>
    <w:rsid w:val="000D5CC8"/>
    <w:rsid w:val="000D5D8E"/>
    <w:rsid w:val="000D5E09"/>
    <w:rsid w:val="000D5EAE"/>
    <w:rsid w:val="000D6653"/>
    <w:rsid w:val="000D7A38"/>
    <w:rsid w:val="000E0059"/>
    <w:rsid w:val="000E13B2"/>
    <w:rsid w:val="000E1A3E"/>
    <w:rsid w:val="000E1F06"/>
    <w:rsid w:val="000E1F4F"/>
    <w:rsid w:val="000E20AE"/>
    <w:rsid w:val="000E2AE4"/>
    <w:rsid w:val="000E2E18"/>
    <w:rsid w:val="000E373A"/>
    <w:rsid w:val="000E4413"/>
    <w:rsid w:val="000E4AAD"/>
    <w:rsid w:val="000E4C5B"/>
    <w:rsid w:val="000E4DC0"/>
    <w:rsid w:val="000E516A"/>
    <w:rsid w:val="000E5ECA"/>
    <w:rsid w:val="000E6073"/>
    <w:rsid w:val="000E652E"/>
    <w:rsid w:val="000E6A0F"/>
    <w:rsid w:val="000E777A"/>
    <w:rsid w:val="000E7E0D"/>
    <w:rsid w:val="000F0AA7"/>
    <w:rsid w:val="000F0D41"/>
    <w:rsid w:val="000F2193"/>
    <w:rsid w:val="000F28DC"/>
    <w:rsid w:val="000F2C67"/>
    <w:rsid w:val="000F3231"/>
    <w:rsid w:val="000F39A6"/>
    <w:rsid w:val="000F40A8"/>
    <w:rsid w:val="000F4C4A"/>
    <w:rsid w:val="000F50E1"/>
    <w:rsid w:val="000F51C9"/>
    <w:rsid w:val="000F5294"/>
    <w:rsid w:val="000F5949"/>
    <w:rsid w:val="000F59DA"/>
    <w:rsid w:val="000F5B9F"/>
    <w:rsid w:val="000F5CF0"/>
    <w:rsid w:val="000F6338"/>
    <w:rsid w:val="000F661E"/>
    <w:rsid w:val="000F735F"/>
    <w:rsid w:val="000F7851"/>
    <w:rsid w:val="000F7B27"/>
    <w:rsid w:val="001002C5"/>
    <w:rsid w:val="0010157B"/>
    <w:rsid w:val="00101EB2"/>
    <w:rsid w:val="00102453"/>
    <w:rsid w:val="0010268D"/>
    <w:rsid w:val="00102EF6"/>
    <w:rsid w:val="001035AD"/>
    <w:rsid w:val="0010370D"/>
    <w:rsid w:val="00103F97"/>
    <w:rsid w:val="001048B3"/>
    <w:rsid w:val="00104F70"/>
    <w:rsid w:val="00106290"/>
    <w:rsid w:val="001064F9"/>
    <w:rsid w:val="0010653C"/>
    <w:rsid w:val="00106B42"/>
    <w:rsid w:val="00106BF6"/>
    <w:rsid w:val="00107040"/>
    <w:rsid w:val="001078F0"/>
    <w:rsid w:val="00107B00"/>
    <w:rsid w:val="00110151"/>
    <w:rsid w:val="0011031D"/>
    <w:rsid w:val="001114A3"/>
    <w:rsid w:val="00113458"/>
    <w:rsid w:val="00113ED7"/>
    <w:rsid w:val="001154A6"/>
    <w:rsid w:val="00115639"/>
    <w:rsid w:val="00116AAC"/>
    <w:rsid w:val="00116B9E"/>
    <w:rsid w:val="00116D76"/>
    <w:rsid w:val="00117BD7"/>
    <w:rsid w:val="00120623"/>
    <w:rsid w:val="00120633"/>
    <w:rsid w:val="00120E25"/>
    <w:rsid w:val="00120F1C"/>
    <w:rsid w:val="001211C6"/>
    <w:rsid w:val="00121CA3"/>
    <w:rsid w:val="00122F6F"/>
    <w:rsid w:val="00123A2E"/>
    <w:rsid w:val="001242EB"/>
    <w:rsid w:val="00124469"/>
    <w:rsid w:val="0012464D"/>
    <w:rsid w:val="00125359"/>
    <w:rsid w:val="001254AD"/>
    <w:rsid w:val="001254E0"/>
    <w:rsid w:val="00126E13"/>
    <w:rsid w:val="001308A4"/>
    <w:rsid w:val="00130CA3"/>
    <w:rsid w:val="0013171E"/>
    <w:rsid w:val="001319AA"/>
    <w:rsid w:val="00132FC7"/>
    <w:rsid w:val="00133048"/>
    <w:rsid w:val="00133070"/>
    <w:rsid w:val="00133ED7"/>
    <w:rsid w:val="00134628"/>
    <w:rsid w:val="00134684"/>
    <w:rsid w:val="001350ED"/>
    <w:rsid w:val="00135511"/>
    <w:rsid w:val="00135608"/>
    <w:rsid w:val="00136700"/>
    <w:rsid w:val="00136A0A"/>
    <w:rsid w:val="00137C62"/>
    <w:rsid w:val="00137DFB"/>
    <w:rsid w:val="001400F6"/>
    <w:rsid w:val="0014055B"/>
    <w:rsid w:val="001409DC"/>
    <w:rsid w:val="00141CA8"/>
    <w:rsid w:val="001426DB"/>
    <w:rsid w:val="00142F79"/>
    <w:rsid w:val="00143321"/>
    <w:rsid w:val="00143C75"/>
    <w:rsid w:val="0014459F"/>
    <w:rsid w:val="00144977"/>
    <w:rsid w:val="00144BE7"/>
    <w:rsid w:val="001455A0"/>
    <w:rsid w:val="00146068"/>
    <w:rsid w:val="001472AD"/>
    <w:rsid w:val="00147543"/>
    <w:rsid w:val="0015004D"/>
    <w:rsid w:val="001500F2"/>
    <w:rsid w:val="0015066A"/>
    <w:rsid w:val="00151413"/>
    <w:rsid w:val="0015173F"/>
    <w:rsid w:val="00151CEB"/>
    <w:rsid w:val="00152E16"/>
    <w:rsid w:val="00153319"/>
    <w:rsid w:val="00153638"/>
    <w:rsid w:val="00154039"/>
    <w:rsid w:val="00154B1C"/>
    <w:rsid w:val="00155022"/>
    <w:rsid w:val="00155CA6"/>
    <w:rsid w:val="001562B9"/>
    <w:rsid w:val="001563E4"/>
    <w:rsid w:val="00156740"/>
    <w:rsid w:val="001571BA"/>
    <w:rsid w:val="00157602"/>
    <w:rsid w:val="00157785"/>
    <w:rsid w:val="001579E8"/>
    <w:rsid w:val="00157FE3"/>
    <w:rsid w:val="00161545"/>
    <w:rsid w:val="00161E5A"/>
    <w:rsid w:val="00162070"/>
    <w:rsid w:val="001622E8"/>
    <w:rsid w:val="00162A9B"/>
    <w:rsid w:val="001644B3"/>
    <w:rsid w:val="001644B9"/>
    <w:rsid w:val="00165464"/>
    <w:rsid w:val="00165A1D"/>
    <w:rsid w:val="00165DF8"/>
    <w:rsid w:val="00166291"/>
    <w:rsid w:val="00166B1E"/>
    <w:rsid w:val="00167FEA"/>
    <w:rsid w:val="001701FA"/>
    <w:rsid w:val="001704A7"/>
    <w:rsid w:val="00170940"/>
    <w:rsid w:val="00170B3A"/>
    <w:rsid w:val="00170C3D"/>
    <w:rsid w:val="00170EE5"/>
    <w:rsid w:val="001715BD"/>
    <w:rsid w:val="0017174A"/>
    <w:rsid w:val="00172E49"/>
    <w:rsid w:val="001732A6"/>
    <w:rsid w:val="00173858"/>
    <w:rsid w:val="00173CF8"/>
    <w:rsid w:val="0017484F"/>
    <w:rsid w:val="00174C3B"/>
    <w:rsid w:val="00174C53"/>
    <w:rsid w:val="00175054"/>
    <w:rsid w:val="00175A6B"/>
    <w:rsid w:val="00176BC7"/>
    <w:rsid w:val="00176CF2"/>
    <w:rsid w:val="00176D5F"/>
    <w:rsid w:val="0017727F"/>
    <w:rsid w:val="00177529"/>
    <w:rsid w:val="00177BC7"/>
    <w:rsid w:val="001805AE"/>
    <w:rsid w:val="00180794"/>
    <w:rsid w:val="00180A7D"/>
    <w:rsid w:val="00180D9F"/>
    <w:rsid w:val="001810AB"/>
    <w:rsid w:val="00181816"/>
    <w:rsid w:val="00182421"/>
    <w:rsid w:val="00182484"/>
    <w:rsid w:val="00182892"/>
    <w:rsid w:val="001828A6"/>
    <w:rsid w:val="00182941"/>
    <w:rsid w:val="001831D4"/>
    <w:rsid w:val="00183B3D"/>
    <w:rsid w:val="00183C5D"/>
    <w:rsid w:val="0018400A"/>
    <w:rsid w:val="001852F6"/>
    <w:rsid w:val="00185997"/>
    <w:rsid w:val="00185A5A"/>
    <w:rsid w:val="00186160"/>
    <w:rsid w:val="00186195"/>
    <w:rsid w:val="0018662C"/>
    <w:rsid w:val="00190134"/>
    <w:rsid w:val="001903D6"/>
    <w:rsid w:val="001904A2"/>
    <w:rsid w:val="0019076B"/>
    <w:rsid w:val="00190C2A"/>
    <w:rsid w:val="0019184B"/>
    <w:rsid w:val="00191BC5"/>
    <w:rsid w:val="001927BA"/>
    <w:rsid w:val="0019334F"/>
    <w:rsid w:val="0019379A"/>
    <w:rsid w:val="0019460B"/>
    <w:rsid w:val="00194B9A"/>
    <w:rsid w:val="0019500C"/>
    <w:rsid w:val="00195E1B"/>
    <w:rsid w:val="00196049"/>
    <w:rsid w:val="00196669"/>
    <w:rsid w:val="001969A6"/>
    <w:rsid w:val="00196DF2"/>
    <w:rsid w:val="00197199"/>
    <w:rsid w:val="001972AC"/>
    <w:rsid w:val="001973C0"/>
    <w:rsid w:val="00197E2A"/>
    <w:rsid w:val="001A0498"/>
    <w:rsid w:val="001A09DC"/>
    <w:rsid w:val="001A13FD"/>
    <w:rsid w:val="001A1AC5"/>
    <w:rsid w:val="001A1B6C"/>
    <w:rsid w:val="001A1EDA"/>
    <w:rsid w:val="001A30CF"/>
    <w:rsid w:val="001A343E"/>
    <w:rsid w:val="001A395F"/>
    <w:rsid w:val="001A39AF"/>
    <w:rsid w:val="001A4248"/>
    <w:rsid w:val="001A49A4"/>
    <w:rsid w:val="001A599F"/>
    <w:rsid w:val="001A748E"/>
    <w:rsid w:val="001A7AFF"/>
    <w:rsid w:val="001A7B66"/>
    <w:rsid w:val="001A7C1E"/>
    <w:rsid w:val="001B0277"/>
    <w:rsid w:val="001B0376"/>
    <w:rsid w:val="001B0A89"/>
    <w:rsid w:val="001B0C6F"/>
    <w:rsid w:val="001B0FEA"/>
    <w:rsid w:val="001B1871"/>
    <w:rsid w:val="001B18BC"/>
    <w:rsid w:val="001B1B4D"/>
    <w:rsid w:val="001B2254"/>
    <w:rsid w:val="001B264D"/>
    <w:rsid w:val="001B2907"/>
    <w:rsid w:val="001B291E"/>
    <w:rsid w:val="001B37B1"/>
    <w:rsid w:val="001B38AE"/>
    <w:rsid w:val="001B4103"/>
    <w:rsid w:val="001B4A0A"/>
    <w:rsid w:val="001B4BCB"/>
    <w:rsid w:val="001B525F"/>
    <w:rsid w:val="001B6250"/>
    <w:rsid w:val="001B6BCE"/>
    <w:rsid w:val="001B6D2C"/>
    <w:rsid w:val="001B7836"/>
    <w:rsid w:val="001B7ACE"/>
    <w:rsid w:val="001B7D69"/>
    <w:rsid w:val="001C0DF3"/>
    <w:rsid w:val="001C0EA2"/>
    <w:rsid w:val="001C2267"/>
    <w:rsid w:val="001C2448"/>
    <w:rsid w:val="001C3763"/>
    <w:rsid w:val="001C3961"/>
    <w:rsid w:val="001C3CA2"/>
    <w:rsid w:val="001C4007"/>
    <w:rsid w:val="001C42DA"/>
    <w:rsid w:val="001C4721"/>
    <w:rsid w:val="001C4B93"/>
    <w:rsid w:val="001C4EAC"/>
    <w:rsid w:val="001C5353"/>
    <w:rsid w:val="001C539F"/>
    <w:rsid w:val="001C55EC"/>
    <w:rsid w:val="001C5941"/>
    <w:rsid w:val="001C6782"/>
    <w:rsid w:val="001C6858"/>
    <w:rsid w:val="001C7A6E"/>
    <w:rsid w:val="001D07EF"/>
    <w:rsid w:val="001D0A8F"/>
    <w:rsid w:val="001D0AC8"/>
    <w:rsid w:val="001D0ED5"/>
    <w:rsid w:val="001D2348"/>
    <w:rsid w:val="001D2433"/>
    <w:rsid w:val="001D31EC"/>
    <w:rsid w:val="001D36F7"/>
    <w:rsid w:val="001D3877"/>
    <w:rsid w:val="001D3AB7"/>
    <w:rsid w:val="001D3B7E"/>
    <w:rsid w:val="001D3BA0"/>
    <w:rsid w:val="001D3D80"/>
    <w:rsid w:val="001D4194"/>
    <w:rsid w:val="001D42A7"/>
    <w:rsid w:val="001D5190"/>
    <w:rsid w:val="001D5CA0"/>
    <w:rsid w:val="001D5CDD"/>
    <w:rsid w:val="001D647A"/>
    <w:rsid w:val="001D64AF"/>
    <w:rsid w:val="001D69E5"/>
    <w:rsid w:val="001D728A"/>
    <w:rsid w:val="001D76E6"/>
    <w:rsid w:val="001D7993"/>
    <w:rsid w:val="001E01F1"/>
    <w:rsid w:val="001E05EE"/>
    <w:rsid w:val="001E0682"/>
    <w:rsid w:val="001E0B38"/>
    <w:rsid w:val="001E1954"/>
    <w:rsid w:val="001E1BF1"/>
    <w:rsid w:val="001E1FD9"/>
    <w:rsid w:val="001E2B47"/>
    <w:rsid w:val="001E364A"/>
    <w:rsid w:val="001E556F"/>
    <w:rsid w:val="001E5579"/>
    <w:rsid w:val="001E56B4"/>
    <w:rsid w:val="001E6713"/>
    <w:rsid w:val="001E69C6"/>
    <w:rsid w:val="001E7615"/>
    <w:rsid w:val="001F0C69"/>
    <w:rsid w:val="001F1763"/>
    <w:rsid w:val="001F18D3"/>
    <w:rsid w:val="001F1F3B"/>
    <w:rsid w:val="001F225F"/>
    <w:rsid w:val="001F2499"/>
    <w:rsid w:val="001F3109"/>
    <w:rsid w:val="001F352A"/>
    <w:rsid w:val="001F45DD"/>
    <w:rsid w:val="001F4639"/>
    <w:rsid w:val="001F6333"/>
    <w:rsid w:val="001F7697"/>
    <w:rsid w:val="002018D3"/>
    <w:rsid w:val="00202295"/>
    <w:rsid w:val="00203063"/>
    <w:rsid w:val="002034B6"/>
    <w:rsid w:val="002034F9"/>
    <w:rsid w:val="00203F17"/>
    <w:rsid w:val="00204C69"/>
    <w:rsid w:val="00204E29"/>
    <w:rsid w:val="0020594A"/>
    <w:rsid w:val="00205B1E"/>
    <w:rsid w:val="00207452"/>
    <w:rsid w:val="00210890"/>
    <w:rsid w:val="002109D3"/>
    <w:rsid w:val="00210F92"/>
    <w:rsid w:val="00211179"/>
    <w:rsid w:val="00211200"/>
    <w:rsid w:val="00211D07"/>
    <w:rsid w:val="00211E48"/>
    <w:rsid w:val="00212060"/>
    <w:rsid w:val="00212A23"/>
    <w:rsid w:val="00212DC3"/>
    <w:rsid w:val="002131B6"/>
    <w:rsid w:val="0021373F"/>
    <w:rsid w:val="00213ED0"/>
    <w:rsid w:val="00216BE8"/>
    <w:rsid w:val="002174C6"/>
    <w:rsid w:val="0021780C"/>
    <w:rsid w:val="00217E75"/>
    <w:rsid w:val="00220524"/>
    <w:rsid w:val="0022199F"/>
    <w:rsid w:val="002219E2"/>
    <w:rsid w:val="00221F0D"/>
    <w:rsid w:val="00221F6B"/>
    <w:rsid w:val="00222807"/>
    <w:rsid w:val="002238E2"/>
    <w:rsid w:val="00223C16"/>
    <w:rsid w:val="00223F82"/>
    <w:rsid w:val="0022478C"/>
    <w:rsid w:val="00224822"/>
    <w:rsid w:val="00224ED2"/>
    <w:rsid w:val="002255AA"/>
    <w:rsid w:val="0022586D"/>
    <w:rsid w:val="0022619F"/>
    <w:rsid w:val="00226F4C"/>
    <w:rsid w:val="002277C3"/>
    <w:rsid w:val="002277E3"/>
    <w:rsid w:val="00227D83"/>
    <w:rsid w:val="002303FA"/>
    <w:rsid w:val="002306A9"/>
    <w:rsid w:val="00230735"/>
    <w:rsid w:val="00231086"/>
    <w:rsid w:val="002314D3"/>
    <w:rsid w:val="00231863"/>
    <w:rsid w:val="002319CD"/>
    <w:rsid w:val="00231CFA"/>
    <w:rsid w:val="00231FA1"/>
    <w:rsid w:val="00232293"/>
    <w:rsid w:val="00232E55"/>
    <w:rsid w:val="002338C6"/>
    <w:rsid w:val="00233963"/>
    <w:rsid w:val="00233BC4"/>
    <w:rsid w:val="00233DF3"/>
    <w:rsid w:val="00234897"/>
    <w:rsid w:val="00234A6C"/>
    <w:rsid w:val="00234D98"/>
    <w:rsid w:val="002358C9"/>
    <w:rsid w:val="00235941"/>
    <w:rsid w:val="00236063"/>
    <w:rsid w:val="002362D8"/>
    <w:rsid w:val="002369E1"/>
    <w:rsid w:val="00236AB3"/>
    <w:rsid w:val="0024018C"/>
    <w:rsid w:val="00240AC8"/>
    <w:rsid w:val="00240BE6"/>
    <w:rsid w:val="00240C16"/>
    <w:rsid w:val="0024126B"/>
    <w:rsid w:val="00242C17"/>
    <w:rsid w:val="00243351"/>
    <w:rsid w:val="00243804"/>
    <w:rsid w:val="00245855"/>
    <w:rsid w:val="00245B20"/>
    <w:rsid w:val="0024638A"/>
    <w:rsid w:val="002477F7"/>
    <w:rsid w:val="00247A60"/>
    <w:rsid w:val="002500E2"/>
    <w:rsid w:val="002503F0"/>
    <w:rsid w:val="00250E2D"/>
    <w:rsid w:val="0025135E"/>
    <w:rsid w:val="00252BD0"/>
    <w:rsid w:val="00252C7F"/>
    <w:rsid w:val="002539C3"/>
    <w:rsid w:val="00253C9D"/>
    <w:rsid w:val="002540AE"/>
    <w:rsid w:val="00255072"/>
    <w:rsid w:val="00255AD4"/>
    <w:rsid w:val="00255DB8"/>
    <w:rsid w:val="002562D2"/>
    <w:rsid w:val="00256345"/>
    <w:rsid w:val="00256F70"/>
    <w:rsid w:val="00256FE6"/>
    <w:rsid w:val="00257952"/>
    <w:rsid w:val="00257E6D"/>
    <w:rsid w:val="0026094F"/>
    <w:rsid w:val="00261196"/>
    <w:rsid w:val="00261A41"/>
    <w:rsid w:val="00261DA8"/>
    <w:rsid w:val="0026218E"/>
    <w:rsid w:val="002624C5"/>
    <w:rsid w:val="0026268A"/>
    <w:rsid w:val="0026318D"/>
    <w:rsid w:val="00263FB3"/>
    <w:rsid w:val="0026455B"/>
    <w:rsid w:val="0026537E"/>
    <w:rsid w:val="00266602"/>
    <w:rsid w:val="002669A1"/>
    <w:rsid w:val="002671E2"/>
    <w:rsid w:val="00267523"/>
    <w:rsid w:val="00267C6F"/>
    <w:rsid w:val="00270146"/>
    <w:rsid w:val="002701A6"/>
    <w:rsid w:val="00270320"/>
    <w:rsid w:val="00270A63"/>
    <w:rsid w:val="0027160D"/>
    <w:rsid w:val="00271AFA"/>
    <w:rsid w:val="00271EAF"/>
    <w:rsid w:val="00272341"/>
    <w:rsid w:val="0027317B"/>
    <w:rsid w:val="002734CC"/>
    <w:rsid w:val="00273F7D"/>
    <w:rsid w:val="00274DE1"/>
    <w:rsid w:val="002752A5"/>
    <w:rsid w:val="00275C75"/>
    <w:rsid w:val="0027630D"/>
    <w:rsid w:val="002772EE"/>
    <w:rsid w:val="0027746A"/>
    <w:rsid w:val="002778BF"/>
    <w:rsid w:val="00280801"/>
    <w:rsid w:val="002814E2"/>
    <w:rsid w:val="00281BE2"/>
    <w:rsid w:val="00281D1A"/>
    <w:rsid w:val="00282490"/>
    <w:rsid w:val="002827FA"/>
    <w:rsid w:val="00282CE5"/>
    <w:rsid w:val="00282FC1"/>
    <w:rsid w:val="00283100"/>
    <w:rsid w:val="00283746"/>
    <w:rsid w:val="002841D1"/>
    <w:rsid w:val="002845B7"/>
    <w:rsid w:val="00284AD6"/>
    <w:rsid w:val="00285806"/>
    <w:rsid w:val="002869EC"/>
    <w:rsid w:val="00290BEB"/>
    <w:rsid w:val="00290C37"/>
    <w:rsid w:val="00290E58"/>
    <w:rsid w:val="00291711"/>
    <w:rsid w:val="002919C2"/>
    <w:rsid w:val="002919F9"/>
    <w:rsid w:val="00291B19"/>
    <w:rsid w:val="00291D93"/>
    <w:rsid w:val="00292F3E"/>
    <w:rsid w:val="002936F2"/>
    <w:rsid w:val="00293D52"/>
    <w:rsid w:val="00293EAF"/>
    <w:rsid w:val="002946A9"/>
    <w:rsid w:val="002947B2"/>
    <w:rsid w:val="00294F59"/>
    <w:rsid w:val="00295BFB"/>
    <w:rsid w:val="00295E11"/>
    <w:rsid w:val="00295F2B"/>
    <w:rsid w:val="00296249"/>
    <w:rsid w:val="00296CFD"/>
    <w:rsid w:val="0029744C"/>
    <w:rsid w:val="002A10C4"/>
    <w:rsid w:val="002A1C88"/>
    <w:rsid w:val="002A267D"/>
    <w:rsid w:val="002A357C"/>
    <w:rsid w:val="002A37DA"/>
    <w:rsid w:val="002A4196"/>
    <w:rsid w:val="002A45AA"/>
    <w:rsid w:val="002A4712"/>
    <w:rsid w:val="002A5BBF"/>
    <w:rsid w:val="002A62A9"/>
    <w:rsid w:val="002A6491"/>
    <w:rsid w:val="002A6526"/>
    <w:rsid w:val="002A65BE"/>
    <w:rsid w:val="002A671F"/>
    <w:rsid w:val="002A6D68"/>
    <w:rsid w:val="002A7FAE"/>
    <w:rsid w:val="002B031A"/>
    <w:rsid w:val="002B0386"/>
    <w:rsid w:val="002B078B"/>
    <w:rsid w:val="002B1003"/>
    <w:rsid w:val="002B11C1"/>
    <w:rsid w:val="002B1254"/>
    <w:rsid w:val="002B1633"/>
    <w:rsid w:val="002B1EE8"/>
    <w:rsid w:val="002B206A"/>
    <w:rsid w:val="002B20B5"/>
    <w:rsid w:val="002B2B57"/>
    <w:rsid w:val="002B3064"/>
    <w:rsid w:val="002B45F2"/>
    <w:rsid w:val="002B4E64"/>
    <w:rsid w:val="002B55EA"/>
    <w:rsid w:val="002B5A00"/>
    <w:rsid w:val="002B5ACD"/>
    <w:rsid w:val="002B5AE1"/>
    <w:rsid w:val="002B5F9F"/>
    <w:rsid w:val="002B77B4"/>
    <w:rsid w:val="002B7942"/>
    <w:rsid w:val="002C0331"/>
    <w:rsid w:val="002C084B"/>
    <w:rsid w:val="002C0DCB"/>
    <w:rsid w:val="002C1179"/>
    <w:rsid w:val="002C1E76"/>
    <w:rsid w:val="002C2061"/>
    <w:rsid w:val="002C2716"/>
    <w:rsid w:val="002C2A82"/>
    <w:rsid w:val="002C2FCC"/>
    <w:rsid w:val="002C3708"/>
    <w:rsid w:val="002C38C4"/>
    <w:rsid w:val="002C40D5"/>
    <w:rsid w:val="002C4857"/>
    <w:rsid w:val="002C49EC"/>
    <w:rsid w:val="002C5326"/>
    <w:rsid w:val="002C7050"/>
    <w:rsid w:val="002D0626"/>
    <w:rsid w:val="002D0764"/>
    <w:rsid w:val="002D0ADB"/>
    <w:rsid w:val="002D0C73"/>
    <w:rsid w:val="002D1171"/>
    <w:rsid w:val="002D1825"/>
    <w:rsid w:val="002D315D"/>
    <w:rsid w:val="002D37DC"/>
    <w:rsid w:val="002D38D1"/>
    <w:rsid w:val="002D3F18"/>
    <w:rsid w:val="002D448D"/>
    <w:rsid w:val="002D44D9"/>
    <w:rsid w:val="002D4B1F"/>
    <w:rsid w:val="002D56A1"/>
    <w:rsid w:val="002D56AB"/>
    <w:rsid w:val="002D5B68"/>
    <w:rsid w:val="002D6271"/>
    <w:rsid w:val="002D6BB8"/>
    <w:rsid w:val="002D75E8"/>
    <w:rsid w:val="002D7BB8"/>
    <w:rsid w:val="002E0B69"/>
    <w:rsid w:val="002E0C63"/>
    <w:rsid w:val="002E0F66"/>
    <w:rsid w:val="002E1BCC"/>
    <w:rsid w:val="002E1F77"/>
    <w:rsid w:val="002E24B9"/>
    <w:rsid w:val="002E2DC2"/>
    <w:rsid w:val="002E36F5"/>
    <w:rsid w:val="002E48B9"/>
    <w:rsid w:val="002E4962"/>
    <w:rsid w:val="002E5B38"/>
    <w:rsid w:val="002E5D84"/>
    <w:rsid w:val="002E5FA8"/>
    <w:rsid w:val="002E649A"/>
    <w:rsid w:val="002E66C8"/>
    <w:rsid w:val="002E69B3"/>
    <w:rsid w:val="002E6CA1"/>
    <w:rsid w:val="002E7176"/>
    <w:rsid w:val="002E727D"/>
    <w:rsid w:val="002E7DCE"/>
    <w:rsid w:val="002F0131"/>
    <w:rsid w:val="002F088E"/>
    <w:rsid w:val="002F0AA4"/>
    <w:rsid w:val="002F163D"/>
    <w:rsid w:val="002F1649"/>
    <w:rsid w:val="002F1C73"/>
    <w:rsid w:val="002F21D7"/>
    <w:rsid w:val="002F2CF2"/>
    <w:rsid w:val="002F2F61"/>
    <w:rsid w:val="002F5949"/>
    <w:rsid w:val="002F5E36"/>
    <w:rsid w:val="002F6118"/>
    <w:rsid w:val="002F6280"/>
    <w:rsid w:val="002F688A"/>
    <w:rsid w:val="002F6B96"/>
    <w:rsid w:val="002F7C98"/>
    <w:rsid w:val="002F7FF1"/>
    <w:rsid w:val="00300533"/>
    <w:rsid w:val="00300ECA"/>
    <w:rsid w:val="00303169"/>
    <w:rsid w:val="003035E3"/>
    <w:rsid w:val="00303714"/>
    <w:rsid w:val="003043C7"/>
    <w:rsid w:val="003046B6"/>
    <w:rsid w:val="00304726"/>
    <w:rsid w:val="003048B7"/>
    <w:rsid w:val="00304F22"/>
    <w:rsid w:val="003053C6"/>
    <w:rsid w:val="00305E76"/>
    <w:rsid w:val="00307A56"/>
    <w:rsid w:val="003124E3"/>
    <w:rsid w:val="0031304E"/>
    <w:rsid w:val="00313696"/>
    <w:rsid w:val="00314844"/>
    <w:rsid w:val="003148AD"/>
    <w:rsid w:val="00314DAF"/>
    <w:rsid w:val="003153CC"/>
    <w:rsid w:val="00315C83"/>
    <w:rsid w:val="00315D06"/>
    <w:rsid w:val="00316093"/>
    <w:rsid w:val="00317DDC"/>
    <w:rsid w:val="0032029F"/>
    <w:rsid w:val="00322020"/>
    <w:rsid w:val="00322498"/>
    <w:rsid w:val="00322F4A"/>
    <w:rsid w:val="00323BA4"/>
    <w:rsid w:val="00324977"/>
    <w:rsid w:val="00325206"/>
    <w:rsid w:val="00325C69"/>
    <w:rsid w:val="0032607B"/>
    <w:rsid w:val="0032638F"/>
    <w:rsid w:val="0032659C"/>
    <w:rsid w:val="00326B90"/>
    <w:rsid w:val="00327697"/>
    <w:rsid w:val="003278AF"/>
    <w:rsid w:val="00327BFE"/>
    <w:rsid w:val="003315AD"/>
    <w:rsid w:val="003315B6"/>
    <w:rsid w:val="0033223B"/>
    <w:rsid w:val="0033227B"/>
    <w:rsid w:val="003326E3"/>
    <w:rsid w:val="00333431"/>
    <w:rsid w:val="003336CD"/>
    <w:rsid w:val="0033385A"/>
    <w:rsid w:val="00333EC1"/>
    <w:rsid w:val="00335375"/>
    <w:rsid w:val="003356EE"/>
    <w:rsid w:val="00335D86"/>
    <w:rsid w:val="003367A7"/>
    <w:rsid w:val="00336A1F"/>
    <w:rsid w:val="00336AD0"/>
    <w:rsid w:val="00337AB5"/>
    <w:rsid w:val="00337C06"/>
    <w:rsid w:val="0034122D"/>
    <w:rsid w:val="003413AA"/>
    <w:rsid w:val="00341977"/>
    <w:rsid w:val="003427D0"/>
    <w:rsid w:val="003427FF"/>
    <w:rsid w:val="00342891"/>
    <w:rsid w:val="0034345D"/>
    <w:rsid w:val="003434DE"/>
    <w:rsid w:val="00343FB9"/>
    <w:rsid w:val="00344C1D"/>
    <w:rsid w:val="00344DA6"/>
    <w:rsid w:val="00344F7A"/>
    <w:rsid w:val="003451CE"/>
    <w:rsid w:val="003452F4"/>
    <w:rsid w:val="0034569E"/>
    <w:rsid w:val="003456B7"/>
    <w:rsid w:val="00345C11"/>
    <w:rsid w:val="003467E5"/>
    <w:rsid w:val="003468DB"/>
    <w:rsid w:val="00346BF8"/>
    <w:rsid w:val="00346CC7"/>
    <w:rsid w:val="00346FAD"/>
    <w:rsid w:val="00350E4A"/>
    <w:rsid w:val="00351D90"/>
    <w:rsid w:val="00352469"/>
    <w:rsid w:val="00352E95"/>
    <w:rsid w:val="0035355D"/>
    <w:rsid w:val="00353991"/>
    <w:rsid w:val="00353F28"/>
    <w:rsid w:val="0035423B"/>
    <w:rsid w:val="00354580"/>
    <w:rsid w:val="003545D0"/>
    <w:rsid w:val="00354AC1"/>
    <w:rsid w:val="00354D98"/>
    <w:rsid w:val="00354EBD"/>
    <w:rsid w:val="00354EF2"/>
    <w:rsid w:val="00355045"/>
    <w:rsid w:val="00355055"/>
    <w:rsid w:val="00356216"/>
    <w:rsid w:val="00356FBD"/>
    <w:rsid w:val="00357C7B"/>
    <w:rsid w:val="003604C4"/>
    <w:rsid w:val="0036101D"/>
    <w:rsid w:val="003613F2"/>
    <w:rsid w:val="00361750"/>
    <w:rsid w:val="00361DEE"/>
    <w:rsid w:val="00361E5A"/>
    <w:rsid w:val="00363197"/>
    <w:rsid w:val="00363625"/>
    <w:rsid w:val="00363A51"/>
    <w:rsid w:val="00365A93"/>
    <w:rsid w:val="003661FD"/>
    <w:rsid w:val="003667A3"/>
    <w:rsid w:val="0036691A"/>
    <w:rsid w:val="003670A6"/>
    <w:rsid w:val="0036750A"/>
    <w:rsid w:val="0036777D"/>
    <w:rsid w:val="00371491"/>
    <w:rsid w:val="003727A3"/>
    <w:rsid w:val="0037307C"/>
    <w:rsid w:val="003735A1"/>
    <w:rsid w:val="003736E2"/>
    <w:rsid w:val="00373816"/>
    <w:rsid w:val="003748A7"/>
    <w:rsid w:val="00374DF6"/>
    <w:rsid w:val="00375B38"/>
    <w:rsid w:val="00375E42"/>
    <w:rsid w:val="00376395"/>
    <w:rsid w:val="003767DF"/>
    <w:rsid w:val="0037693A"/>
    <w:rsid w:val="00376988"/>
    <w:rsid w:val="00377BEA"/>
    <w:rsid w:val="003802EA"/>
    <w:rsid w:val="00380416"/>
    <w:rsid w:val="00380B58"/>
    <w:rsid w:val="00381772"/>
    <w:rsid w:val="00381F50"/>
    <w:rsid w:val="00382589"/>
    <w:rsid w:val="00382AB8"/>
    <w:rsid w:val="00383CF3"/>
    <w:rsid w:val="003844BD"/>
    <w:rsid w:val="0038460D"/>
    <w:rsid w:val="00384B2A"/>
    <w:rsid w:val="00385FEE"/>
    <w:rsid w:val="00387191"/>
    <w:rsid w:val="00387C3F"/>
    <w:rsid w:val="0039004B"/>
    <w:rsid w:val="00390BAE"/>
    <w:rsid w:val="00392427"/>
    <w:rsid w:val="003928A1"/>
    <w:rsid w:val="003934E6"/>
    <w:rsid w:val="0039362D"/>
    <w:rsid w:val="00393B69"/>
    <w:rsid w:val="00393C28"/>
    <w:rsid w:val="00393D29"/>
    <w:rsid w:val="00393F99"/>
    <w:rsid w:val="0039497B"/>
    <w:rsid w:val="00394E11"/>
    <w:rsid w:val="00394F4D"/>
    <w:rsid w:val="0039531B"/>
    <w:rsid w:val="0039554B"/>
    <w:rsid w:val="00395624"/>
    <w:rsid w:val="00395920"/>
    <w:rsid w:val="00396A9E"/>
    <w:rsid w:val="00396F7D"/>
    <w:rsid w:val="003A00F5"/>
    <w:rsid w:val="003A01A2"/>
    <w:rsid w:val="003A082F"/>
    <w:rsid w:val="003A0B07"/>
    <w:rsid w:val="003A17FA"/>
    <w:rsid w:val="003A1C44"/>
    <w:rsid w:val="003A1E14"/>
    <w:rsid w:val="003A1EA3"/>
    <w:rsid w:val="003A2262"/>
    <w:rsid w:val="003A25B1"/>
    <w:rsid w:val="003A2740"/>
    <w:rsid w:val="003A2A04"/>
    <w:rsid w:val="003A3455"/>
    <w:rsid w:val="003A36E4"/>
    <w:rsid w:val="003A44CF"/>
    <w:rsid w:val="003A4B62"/>
    <w:rsid w:val="003A535F"/>
    <w:rsid w:val="003A5790"/>
    <w:rsid w:val="003A5D6F"/>
    <w:rsid w:val="003A5F31"/>
    <w:rsid w:val="003A6612"/>
    <w:rsid w:val="003A690F"/>
    <w:rsid w:val="003A69F3"/>
    <w:rsid w:val="003A6F67"/>
    <w:rsid w:val="003A6F8C"/>
    <w:rsid w:val="003A71D2"/>
    <w:rsid w:val="003A7BB4"/>
    <w:rsid w:val="003A7DBA"/>
    <w:rsid w:val="003A7DD0"/>
    <w:rsid w:val="003A7E63"/>
    <w:rsid w:val="003B0745"/>
    <w:rsid w:val="003B1D3B"/>
    <w:rsid w:val="003B25C0"/>
    <w:rsid w:val="003B2681"/>
    <w:rsid w:val="003B2915"/>
    <w:rsid w:val="003B38DD"/>
    <w:rsid w:val="003B3D68"/>
    <w:rsid w:val="003B3DD1"/>
    <w:rsid w:val="003B4838"/>
    <w:rsid w:val="003B4890"/>
    <w:rsid w:val="003B4DA4"/>
    <w:rsid w:val="003B598F"/>
    <w:rsid w:val="003B62C8"/>
    <w:rsid w:val="003B7155"/>
    <w:rsid w:val="003B7E89"/>
    <w:rsid w:val="003B7EF0"/>
    <w:rsid w:val="003C05EB"/>
    <w:rsid w:val="003C0D5F"/>
    <w:rsid w:val="003C196F"/>
    <w:rsid w:val="003C24FD"/>
    <w:rsid w:val="003C2795"/>
    <w:rsid w:val="003C27B1"/>
    <w:rsid w:val="003C28A0"/>
    <w:rsid w:val="003C32EA"/>
    <w:rsid w:val="003C3359"/>
    <w:rsid w:val="003C347F"/>
    <w:rsid w:val="003C3635"/>
    <w:rsid w:val="003C3FBC"/>
    <w:rsid w:val="003C43F4"/>
    <w:rsid w:val="003C46EF"/>
    <w:rsid w:val="003C4C11"/>
    <w:rsid w:val="003C6C01"/>
    <w:rsid w:val="003C6E86"/>
    <w:rsid w:val="003C7BC6"/>
    <w:rsid w:val="003D091B"/>
    <w:rsid w:val="003D0A43"/>
    <w:rsid w:val="003D101C"/>
    <w:rsid w:val="003D13CA"/>
    <w:rsid w:val="003D1A1F"/>
    <w:rsid w:val="003D1B43"/>
    <w:rsid w:val="003D297C"/>
    <w:rsid w:val="003D3047"/>
    <w:rsid w:val="003D3E2C"/>
    <w:rsid w:val="003D3F6B"/>
    <w:rsid w:val="003D4188"/>
    <w:rsid w:val="003D4469"/>
    <w:rsid w:val="003D4A22"/>
    <w:rsid w:val="003D5FAD"/>
    <w:rsid w:val="003D7139"/>
    <w:rsid w:val="003D723F"/>
    <w:rsid w:val="003D76F5"/>
    <w:rsid w:val="003E024F"/>
    <w:rsid w:val="003E2B56"/>
    <w:rsid w:val="003E308B"/>
    <w:rsid w:val="003E32C7"/>
    <w:rsid w:val="003E3540"/>
    <w:rsid w:val="003E3871"/>
    <w:rsid w:val="003E3EDD"/>
    <w:rsid w:val="003E418A"/>
    <w:rsid w:val="003E48FC"/>
    <w:rsid w:val="003E4E3E"/>
    <w:rsid w:val="003E4ECA"/>
    <w:rsid w:val="003E5078"/>
    <w:rsid w:val="003E550C"/>
    <w:rsid w:val="003E5C9C"/>
    <w:rsid w:val="003E6071"/>
    <w:rsid w:val="003E691F"/>
    <w:rsid w:val="003E790C"/>
    <w:rsid w:val="003F0145"/>
    <w:rsid w:val="003F0944"/>
    <w:rsid w:val="003F0A09"/>
    <w:rsid w:val="003F193D"/>
    <w:rsid w:val="003F2189"/>
    <w:rsid w:val="003F23BA"/>
    <w:rsid w:val="003F2DEA"/>
    <w:rsid w:val="003F330B"/>
    <w:rsid w:val="003F3537"/>
    <w:rsid w:val="003F3E32"/>
    <w:rsid w:val="003F4683"/>
    <w:rsid w:val="003F508B"/>
    <w:rsid w:val="003F69AB"/>
    <w:rsid w:val="003F74CC"/>
    <w:rsid w:val="003F79E7"/>
    <w:rsid w:val="00400B90"/>
    <w:rsid w:val="00401607"/>
    <w:rsid w:val="004022AB"/>
    <w:rsid w:val="004022FA"/>
    <w:rsid w:val="0040291F"/>
    <w:rsid w:val="004038CF"/>
    <w:rsid w:val="00403ABE"/>
    <w:rsid w:val="00403E3F"/>
    <w:rsid w:val="0040620D"/>
    <w:rsid w:val="00407B2D"/>
    <w:rsid w:val="00407CED"/>
    <w:rsid w:val="00412352"/>
    <w:rsid w:val="0041260D"/>
    <w:rsid w:val="00412CB6"/>
    <w:rsid w:val="00412E44"/>
    <w:rsid w:val="0041395A"/>
    <w:rsid w:val="004148A9"/>
    <w:rsid w:val="00414AC8"/>
    <w:rsid w:val="00414E54"/>
    <w:rsid w:val="0041500B"/>
    <w:rsid w:val="0041651E"/>
    <w:rsid w:val="00416C84"/>
    <w:rsid w:val="00416F8C"/>
    <w:rsid w:val="004204EC"/>
    <w:rsid w:val="004213C1"/>
    <w:rsid w:val="00421516"/>
    <w:rsid w:val="004223D9"/>
    <w:rsid w:val="0042246D"/>
    <w:rsid w:val="00422C3B"/>
    <w:rsid w:val="00423357"/>
    <w:rsid w:val="00423738"/>
    <w:rsid w:val="00423E66"/>
    <w:rsid w:val="004255C0"/>
    <w:rsid w:val="004256FD"/>
    <w:rsid w:val="00425960"/>
    <w:rsid w:val="00425F64"/>
    <w:rsid w:val="00426C4B"/>
    <w:rsid w:val="00430A17"/>
    <w:rsid w:val="00431853"/>
    <w:rsid w:val="00431EE6"/>
    <w:rsid w:val="0043224A"/>
    <w:rsid w:val="00432410"/>
    <w:rsid w:val="00433768"/>
    <w:rsid w:val="00433DE1"/>
    <w:rsid w:val="00434415"/>
    <w:rsid w:val="0043538C"/>
    <w:rsid w:val="00435541"/>
    <w:rsid w:val="004362D4"/>
    <w:rsid w:val="00436436"/>
    <w:rsid w:val="004365B7"/>
    <w:rsid w:val="00437788"/>
    <w:rsid w:val="00437DAF"/>
    <w:rsid w:val="00440AD0"/>
    <w:rsid w:val="00440B9B"/>
    <w:rsid w:val="00440C50"/>
    <w:rsid w:val="00440E56"/>
    <w:rsid w:val="00441057"/>
    <w:rsid w:val="0044116C"/>
    <w:rsid w:val="0044295E"/>
    <w:rsid w:val="00443230"/>
    <w:rsid w:val="004439BE"/>
    <w:rsid w:val="00443C0F"/>
    <w:rsid w:val="00443FE3"/>
    <w:rsid w:val="00444554"/>
    <w:rsid w:val="00444AD0"/>
    <w:rsid w:val="00444D53"/>
    <w:rsid w:val="004455BB"/>
    <w:rsid w:val="00446411"/>
    <w:rsid w:val="0044654C"/>
    <w:rsid w:val="00447201"/>
    <w:rsid w:val="00447202"/>
    <w:rsid w:val="00447389"/>
    <w:rsid w:val="00447E8E"/>
    <w:rsid w:val="00447E9A"/>
    <w:rsid w:val="004504BE"/>
    <w:rsid w:val="0045153B"/>
    <w:rsid w:val="00452406"/>
    <w:rsid w:val="004525B9"/>
    <w:rsid w:val="00452FB7"/>
    <w:rsid w:val="00453B10"/>
    <w:rsid w:val="00454709"/>
    <w:rsid w:val="004548D0"/>
    <w:rsid w:val="004551F7"/>
    <w:rsid w:val="00455CCA"/>
    <w:rsid w:val="00456BC7"/>
    <w:rsid w:val="00456D78"/>
    <w:rsid w:val="004575CD"/>
    <w:rsid w:val="0046024A"/>
    <w:rsid w:val="00460570"/>
    <w:rsid w:val="0046179B"/>
    <w:rsid w:val="00461957"/>
    <w:rsid w:val="00461C44"/>
    <w:rsid w:val="004621D9"/>
    <w:rsid w:val="00462B4A"/>
    <w:rsid w:val="0046389B"/>
    <w:rsid w:val="004640DB"/>
    <w:rsid w:val="00464519"/>
    <w:rsid w:val="004648B6"/>
    <w:rsid w:val="00464B90"/>
    <w:rsid w:val="00464DA7"/>
    <w:rsid w:val="00464F3F"/>
    <w:rsid w:val="00465F13"/>
    <w:rsid w:val="00466318"/>
    <w:rsid w:val="00466C0C"/>
    <w:rsid w:val="00466DED"/>
    <w:rsid w:val="00467D83"/>
    <w:rsid w:val="00470228"/>
    <w:rsid w:val="00470563"/>
    <w:rsid w:val="00470B6E"/>
    <w:rsid w:val="00470C8F"/>
    <w:rsid w:val="004712D3"/>
    <w:rsid w:val="00471879"/>
    <w:rsid w:val="00471A48"/>
    <w:rsid w:val="00471C6B"/>
    <w:rsid w:val="0047237E"/>
    <w:rsid w:val="00472381"/>
    <w:rsid w:val="00472DF4"/>
    <w:rsid w:val="00472E08"/>
    <w:rsid w:val="004734C8"/>
    <w:rsid w:val="00474C81"/>
    <w:rsid w:val="00475CB6"/>
    <w:rsid w:val="00477EB9"/>
    <w:rsid w:val="004800E8"/>
    <w:rsid w:val="004801CF"/>
    <w:rsid w:val="00480209"/>
    <w:rsid w:val="004806BD"/>
    <w:rsid w:val="0048076E"/>
    <w:rsid w:val="00480A2A"/>
    <w:rsid w:val="00480FA2"/>
    <w:rsid w:val="0048209B"/>
    <w:rsid w:val="00482C96"/>
    <w:rsid w:val="004834FB"/>
    <w:rsid w:val="004835DC"/>
    <w:rsid w:val="00484783"/>
    <w:rsid w:val="00485050"/>
    <w:rsid w:val="0048510D"/>
    <w:rsid w:val="0048698A"/>
    <w:rsid w:val="00486C68"/>
    <w:rsid w:val="0048734D"/>
    <w:rsid w:val="00487379"/>
    <w:rsid w:val="004900CF"/>
    <w:rsid w:val="00490BC1"/>
    <w:rsid w:val="004911EE"/>
    <w:rsid w:val="0049161D"/>
    <w:rsid w:val="0049165A"/>
    <w:rsid w:val="00491BA7"/>
    <w:rsid w:val="0049208B"/>
    <w:rsid w:val="004921BF"/>
    <w:rsid w:val="004925B5"/>
    <w:rsid w:val="00493762"/>
    <w:rsid w:val="00493AB7"/>
    <w:rsid w:val="00493C0B"/>
    <w:rsid w:val="00493C6F"/>
    <w:rsid w:val="00494218"/>
    <w:rsid w:val="004950CA"/>
    <w:rsid w:val="00495940"/>
    <w:rsid w:val="00495A1E"/>
    <w:rsid w:val="00496394"/>
    <w:rsid w:val="00496881"/>
    <w:rsid w:val="004968DC"/>
    <w:rsid w:val="00496C0D"/>
    <w:rsid w:val="004A0024"/>
    <w:rsid w:val="004A0753"/>
    <w:rsid w:val="004A0F07"/>
    <w:rsid w:val="004A1763"/>
    <w:rsid w:val="004A1865"/>
    <w:rsid w:val="004A1D0E"/>
    <w:rsid w:val="004A1E70"/>
    <w:rsid w:val="004A3174"/>
    <w:rsid w:val="004A4871"/>
    <w:rsid w:val="004A53CF"/>
    <w:rsid w:val="004A6A06"/>
    <w:rsid w:val="004A71F5"/>
    <w:rsid w:val="004A7596"/>
    <w:rsid w:val="004B08B7"/>
    <w:rsid w:val="004B10D2"/>
    <w:rsid w:val="004B2FAC"/>
    <w:rsid w:val="004B366D"/>
    <w:rsid w:val="004B3A9A"/>
    <w:rsid w:val="004B43C9"/>
    <w:rsid w:val="004B5179"/>
    <w:rsid w:val="004B5BB3"/>
    <w:rsid w:val="004B6494"/>
    <w:rsid w:val="004B6837"/>
    <w:rsid w:val="004B7261"/>
    <w:rsid w:val="004B7C48"/>
    <w:rsid w:val="004C01C5"/>
    <w:rsid w:val="004C066D"/>
    <w:rsid w:val="004C07D1"/>
    <w:rsid w:val="004C1095"/>
    <w:rsid w:val="004C2024"/>
    <w:rsid w:val="004C2BFD"/>
    <w:rsid w:val="004C30B1"/>
    <w:rsid w:val="004C3377"/>
    <w:rsid w:val="004C3A0B"/>
    <w:rsid w:val="004C3B25"/>
    <w:rsid w:val="004C4419"/>
    <w:rsid w:val="004C4C86"/>
    <w:rsid w:val="004C537B"/>
    <w:rsid w:val="004C5CBB"/>
    <w:rsid w:val="004C6324"/>
    <w:rsid w:val="004C66F8"/>
    <w:rsid w:val="004C70EE"/>
    <w:rsid w:val="004D0669"/>
    <w:rsid w:val="004D0820"/>
    <w:rsid w:val="004D18F6"/>
    <w:rsid w:val="004D1D16"/>
    <w:rsid w:val="004D1DEE"/>
    <w:rsid w:val="004D276C"/>
    <w:rsid w:val="004D374D"/>
    <w:rsid w:val="004D53DD"/>
    <w:rsid w:val="004D6F14"/>
    <w:rsid w:val="004D7195"/>
    <w:rsid w:val="004D75C2"/>
    <w:rsid w:val="004D7823"/>
    <w:rsid w:val="004D7D7C"/>
    <w:rsid w:val="004E0A53"/>
    <w:rsid w:val="004E0BA2"/>
    <w:rsid w:val="004E0D5D"/>
    <w:rsid w:val="004E122F"/>
    <w:rsid w:val="004E12A8"/>
    <w:rsid w:val="004E1D88"/>
    <w:rsid w:val="004E2404"/>
    <w:rsid w:val="004E270E"/>
    <w:rsid w:val="004E2EBE"/>
    <w:rsid w:val="004E32E0"/>
    <w:rsid w:val="004E32E5"/>
    <w:rsid w:val="004E35BB"/>
    <w:rsid w:val="004E3CAC"/>
    <w:rsid w:val="004E3FD8"/>
    <w:rsid w:val="004E5240"/>
    <w:rsid w:val="004E574A"/>
    <w:rsid w:val="004E58B5"/>
    <w:rsid w:val="004E59FA"/>
    <w:rsid w:val="004E5F52"/>
    <w:rsid w:val="004E62A3"/>
    <w:rsid w:val="004E62C2"/>
    <w:rsid w:val="004E62F0"/>
    <w:rsid w:val="004E6670"/>
    <w:rsid w:val="004E6A39"/>
    <w:rsid w:val="004E712F"/>
    <w:rsid w:val="004E7277"/>
    <w:rsid w:val="004E74B8"/>
    <w:rsid w:val="004E7B4C"/>
    <w:rsid w:val="004F05D8"/>
    <w:rsid w:val="004F07B4"/>
    <w:rsid w:val="004F0C73"/>
    <w:rsid w:val="004F13BD"/>
    <w:rsid w:val="004F1454"/>
    <w:rsid w:val="004F288A"/>
    <w:rsid w:val="004F35BB"/>
    <w:rsid w:val="004F36DA"/>
    <w:rsid w:val="004F49FF"/>
    <w:rsid w:val="004F6E56"/>
    <w:rsid w:val="004F744E"/>
    <w:rsid w:val="004F745F"/>
    <w:rsid w:val="004F778F"/>
    <w:rsid w:val="00500307"/>
    <w:rsid w:val="00500FB9"/>
    <w:rsid w:val="0050153D"/>
    <w:rsid w:val="00502235"/>
    <w:rsid w:val="005026D6"/>
    <w:rsid w:val="00502D44"/>
    <w:rsid w:val="00503615"/>
    <w:rsid w:val="00503F32"/>
    <w:rsid w:val="0050400E"/>
    <w:rsid w:val="005042B1"/>
    <w:rsid w:val="00504B28"/>
    <w:rsid w:val="00504FE0"/>
    <w:rsid w:val="00505230"/>
    <w:rsid w:val="00507296"/>
    <w:rsid w:val="00510462"/>
    <w:rsid w:val="00510B33"/>
    <w:rsid w:val="00510DFC"/>
    <w:rsid w:val="00511FB8"/>
    <w:rsid w:val="00511FD7"/>
    <w:rsid w:val="00512AAE"/>
    <w:rsid w:val="00512DB8"/>
    <w:rsid w:val="00513414"/>
    <w:rsid w:val="00513849"/>
    <w:rsid w:val="00514D8B"/>
    <w:rsid w:val="00514E90"/>
    <w:rsid w:val="00514F8E"/>
    <w:rsid w:val="005162AC"/>
    <w:rsid w:val="0051756A"/>
    <w:rsid w:val="00517707"/>
    <w:rsid w:val="00517C6A"/>
    <w:rsid w:val="00517CB1"/>
    <w:rsid w:val="00517F42"/>
    <w:rsid w:val="00520648"/>
    <w:rsid w:val="00520EB9"/>
    <w:rsid w:val="00521B73"/>
    <w:rsid w:val="0052272C"/>
    <w:rsid w:val="00522810"/>
    <w:rsid w:val="005236EC"/>
    <w:rsid w:val="00523BA7"/>
    <w:rsid w:val="00523E46"/>
    <w:rsid w:val="00524C05"/>
    <w:rsid w:val="00524CAB"/>
    <w:rsid w:val="00524F98"/>
    <w:rsid w:val="005253CB"/>
    <w:rsid w:val="00525622"/>
    <w:rsid w:val="00526005"/>
    <w:rsid w:val="0052636E"/>
    <w:rsid w:val="00526F4F"/>
    <w:rsid w:val="00527073"/>
    <w:rsid w:val="005304CE"/>
    <w:rsid w:val="00530549"/>
    <w:rsid w:val="0053056F"/>
    <w:rsid w:val="005309E0"/>
    <w:rsid w:val="005311A1"/>
    <w:rsid w:val="00531C6A"/>
    <w:rsid w:val="0053240F"/>
    <w:rsid w:val="00532BDB"/>
    <w:rsid w:val="00532E82"/>
    <w:rsid w:val="00533FC7"/>
    <w:rsid w:val="00534682"/>
    <w:rsid w:val="00534DC2"/>
    <w:rsid w:val="00535A98"/>
    <w:rsid w:val="00536D40"/>
    <w:rsid w:val="005373E7"/>
    <w:rsid w:val="00537659"/>
    <w:rsid w:val="00537791"/>
    <w:rsid w:val="00537BFB"/>
    <w:rsid w:val="0054004E"/>
    <w:rsid w:val="005400A9"/>
    <w:rsid w:val="00540652"/>
    <w:rsid w:val="00540714"/>
    <w:rsid w:val="00540894"/>
    <w:rsid w:val="00540D88"/>
    <w:rsid w:val="005414D4"/>
    <w:rsid w:val="0054183A"/>
    <w:rsid w:val="00541B44"/>
    <w:rsid w:val="00542268"/>
    <w:rsid w:val="00542509"/>
    <w:rsid w:val="00542E0A"/>
    <w:rsid w:val="00542E91"/>
    <w:rsid w:val="005446CF"/>
    <w:rsid w:val="005453E2"/>
    <w:rsid w:val="0054576F"/>
    <w:rsid w:val="005458E2"/>
    <w:rsid w:val="00545FB4"/>
    <w:rsid w:val="00546010"/>
    <w:rsid w:val="0054747E"/>
    <w:rsid w:val="00547BBF"/>
    <w:rsid w:val="00550DA2"/>
    <w:rsid w:val="00551C2E"/>
    <w:rsid w:val="005521E5"/>
    <w:rsid w:val="00552606"/>
    <w:rsid w:val="00552B59"/>
    <w:rsid w:val="00552F57"/>
    <w:rsid w:val="0055384F"/>
    <w:rsid w:val="0055459D"/>
    <w:rsid w:val="00555983"/>
    <w:rsid w:val="00556A54"/>
    <w:rsid w:val="00556D84"/>
    <w:rsid w:val="00557589"/>
    <w:rsid w:val="0055775A"/>
    <w:rsid w:val="00560DCF"/>
    <w:rsid w:val="0056178D"/>
    <w:rsid w:val="00561F3D"/>
    <w:rsid w:val="0056435D"/>
    <w:rsid w:val="0056463D"/>
    <w:rsid w:val="00564655"/>
    <w:rsid w:val="00564C74"/>
    <w:rsid w:val="0056587C"/>
    <w:rsid w:val="00566523"/>
    <w:rsid w:val="0056687B"/>
    <w:rsid w:val="00566B7F"/>
    <w:rsid w:val="00566D42"/>
    <w:rsid w:val="00566DAC"/>
    <w:rsid w:val="0056738B"/>
    <w:rsid w:val="00567A6B"/>
    <w:rsid w:val="00567BA9"/>
    <w:rsid w:val="00567C33"/>
    <w:rsid w:val="00570356"/>
    <w:rsid w:val="005721EB"/>
    <w:rsid w:val="005724DF"/>
    <w:rsid w:val="0057272C"/>
    <w:rsid w:val="00572FC4"/>
    <w:rsid w:val="0057387D"/>
    <w:rsid w:val="00573D45"/>
    <w:rsid w:val="00573EFD"/>
    <w:rsid w:val="0057476C"/>
    <w:rsid w:val="0057498D"/>
    <w:rsid w:val="005755C1"/>
    <w:rsid w:val="0057568A"/>
    <w:rsid w:val="005756E9"/>
    <w:rsid w:val="00576BA8"/>
    <w:rsid w:val="00577E89"/>
    <w:rsid w:val="00577ECB"/>
    <w:rsid w:val="0058020E"/>
    <w:rsid w:val="00580353"/>
    <w:rsid w:val="005803FE"/>
    <w:rsid w:val="00580D40"/>
    <w:rsid w:val="00581F31"/>
    <w:rsid w:val="00582682"/>
    <w:rsid w:val="00582D38"/>
    <w:rsid w:val="005834B4"/>
    <w:rsid w:val="005837E1"/>
    <w:rsid w:val="00583885"/>
    <w:rsid w:val="00583EE9"/>
    <w:rsid w:val="00584398"/>
    <w:rsid w:val="0058490E"/>
    <w:rsid w:val="00584C22"/>
    <w:rsid w:val="00585046"/>
    <w:rsid w:val="00586E27"/>
    <w:rsid w:val="00587D11"/>
    <w:rsid w:val="00587D86"/>
    <w:rsid w:val="005900F6"/>
    <w:rsid w:val="0059047F"/>
    <w:rsid w:val="00590F61"/>
    <w:rsid w:val="00591C52"/>
    <w:rsid w:val="00591D60"/>
    <w:rsid w:val="00591DE6"/>
    <w:rsid w:val="00591F17"/>
    <w:rsid w:val="00592D2A"/>
    <w:rsid w:val="00593397"/>
    <w:rsid w:val="005934E7"/>
    <w:rsid w:val="00593A8A"/>
    <w:rsid w:val="00593B6C"/>
    <w:rsid w:val="00593D6A"/>
    <w:rsid w:val="00593DFF"/>
    <w:rsid w:val="00594A88"/>
    <w:rsid w:val="00595776"/>
    <w:rsid w:val="00595CCC"/>
    <w:rsid w:val="00596202"/>
    <w:rsid w:val="005968DE"/>
    <w:rsid w:val="00596DC8"/>
    <w:rsid w:val="00596E8C"/>
    <w:rsid w:val="00597729"/>
    <w:rsid w:val="00597B5E"/>
    <w:rsid w:val="005A02C4"/>
    <w:rsid w:val="005A04BF"/>
    <w:rsid w:val="005A0C97"/>
    <w:rsid w:val="005A10FA"/>
    <w:rsid w:val="005A1D4F"/>
    <w:rsid w:val="005A32E0"/>
    <w:rsid w:val="005A3B1A"/>
    <w:rsid w:val="005A3B33"/>
    <w:rsid w:val="005A435B"/>
    <w:rsid w:val="005A488F"/>
    <w:rsid w:val="005A4C33"/>
    <w:rsid w:val="005A50A2"/>
    <w:rsid w:val="005A50AA"/>
    <w:rsid w:val="005A5145"/>
    <w:rsid w:val="005A573E"/>
    <w:rsid w:val="005A642B"/>
    <w:rsid w:val="005A6DF6"/>
    <w:rsid w:val="005A75D3"/>
    <w:rsid w:val="005B0D1A"/>
    <w:rsid w:val="005B15B1"/>
    <w:rsid w:val="005B1751"/>
    <w:rsid w:val="005B2C07"/>
    <w:rsid w:val="005B3ADA"/>
    <w:rsid w:val="005B4AB6"/>
    <w:rsid w:val="005B608E"/>
    <w:rsid w:val="005B7225"/>
    <w:rsid w:val="005B7D3E"/>
    <w:rsid w:val="005C0030"/>
    <w:rsid w:val="005C0ECA"/>
    <w:rsid w:val="005C2072"/>
    <w:rsid w:val="005C21BB"/>
    <w:rsid w:val="005C2EC3"/>
    <w:rsid w:val="005C3229"/>
    <w:rsid w:val="005C3C79"/>
    <w:rsid w:val="005C4195"/>
    <w:rsid w:val="005C4217"/>
    <w:rsid w:val="005C4A4A"/>
    <w:rsid w:val="005C54AC"/>
    <w:rsid w:val="005C613F"/>
    <w:rsid w:val="005C6589"/>
    <w:rsid w:val="005C680D"/>
    <w:rsid w:val="005C7002"/>
    <w:rsid w:val="005D106E"/>
    <w:rsid w:val="005D18DB"/>
    <w:rsid w:val="005D1BC9"/>
    <w:rsid w:val="005D21CB"/>
    <w:rsid w:val="005D220D"/>
    <w:rsid w:val="005D2215"/>
    <w:rsid w:val="005D2654"/>
    <w:rsid w:val="005D2831"/>
    <w:rsid w:val="005D3485"/>
    <w:rsid w:val="005D3F4E"/>
    <w:rsid w:val="005D40F7"/>
    <w:rsid w:val="005D4954"/>
    <w:rsid w:val="005D4B90"/>
    <w:rsid w:val="005D4EB6"/>
    <w:rsid w:val="005D4EF3"/>
    <w:rsid w:val="005D50B5"/>
    <w:rsid w:val="005D5853"/>
    <w:rsid w:val="005D645B"/>
    <w:rsid w:val="005D66DF"/>
    <w:rsid w:val="005D6AB0"/>
    <w:rsid w:val="005D6C66"/>
    <w:rsid w:val="005D6D90"/>
    <w:rsid w:val="005D7CE7"/>
    <w:rsid w:val="005E05E6"/>
    <w:rsid w:val="005E0863"/>
    <w:rsid w:val="005E0B80"/>
    <w:rsid w:val="005E0F38"/>
    <w:rsid w:val="005E11CE"/>
    <w:rsid w:val="005E30DA"/>
    <w:rsid w:val="005E330D"/>
    <w:rsid w:val="005E3793"/>
    <w:rsid w:val="005E4057"/>
    <w:rsid w:val="005E44B4"/>
    <w:rsid w:val="005E472A"/>
    <w:rsid w:val="005E49BF"/>
    <w:rsid w:val="005E4DA4"/>
    <w:rsid w:val="005E55DA"/>
    <w:rsid w:val="005E5A37"/>
    <w:rsid w:val="005E635F"/>
    <w:rsid w:val="005E6AC2"/>
    <w:rsid w:val="005E6B96"/>
    <w:rsid w:val="005E732D"/>
    <w:rsid w:val="005E7C24"/>
    <w:rsid w:val="005F01F1"/>
    <w:rsid w:val="005F05BF"/>
    <w:rsid w:val="005F0749"/>
    <w:rsid w:val="005F09DE"/>
    <w:rsid w:val="005F166D"/>
    <w:rsid w:val="005F19BD"/>
    <w:rsid w:val="005F1AB6"/>
    <w:rsid w:val="005F2011"/>
    <w:rsid w:val="005F2141"/>
    <w:rsid w:val="005F2342"/>
    <w:rsid w:val="005F3BA4"/>
    <w:rsid w:val="005F3EEC"/>
    <w:rsid w:val="005F4C0A"/>
    <w:rsid w:val="005F54FF"/>
    <w:rsid w:val="005F5FA9"/>
    <w:rsid w:val="005F61B7"/>
    <w:rsid w:val="005F61F4"/>
    <w:rsid w:val="005F644B"/>
    <w:rsid w:val="005F695C"/>
    <w:rsid w:val="00600439"/>
    <w:rsid w:val="0060118F"/>
    <w:rsid w:val="0060164B"/>
    <w:rsid w:val="006017C7"/>
    <w:rsid w:val="00601A2D"/>
    <w:rsid w:val="00601F8B"/>
    <w:rsid w:val="0060202C"/>
    <w:rsid w:val="00602357"/>
    <w:rsid w:val="006027C0"/>
    <w:rsid w:val="00602881"/>
    <w:rsid w:val="0060298A"/>
    <w:rsid w:val="00603024"/>
    <w:rsid w:val="00603AFE"/>
    <w:rsid w:val="00603C1F"/>
    <w:rsid w:val="00603E0D"/>
    <w:rsid w:val="006040EC"/>
    <w:rsid w:val="00604725"/>
    <w:rsid w:val="00604A0A"/>
    <w:rsid w:val="00604A24"/>
    <w:rsid w:val="006055B4"/>
    <w:rsid w:val="0060567A"/>
    <w:rsid w:val="00606BD3"/>
    <w:rsid w:val="00606EC0"/>
    <w:rsid w:val="006077CC"/>
    <w:rsid w:val="00607A89"/>
    <w:rsid w:val="00610E9F"/>
    <w:rsid w:val="006111CF"/>
    <w:rsid w:val="0061127F"/>
    <w:rsid w:val="0061135C"/>
    <w:rsid w:val="00612258"/>
    <w:rsid w:val="00612AC8"/>
    <w:rsid w:val="00612C66"/>
    <w:rsid w:val="00613511"/>
    <w:rsid w:val="0061366F"/>
    <w:rsid w:val="00613CC8"/>
    <w:rsid w:val="00614757"/>
    <w:rsid w:val="006149CC"/>
    <w:rsid w:val="00614BC1"/>
    <w:rsid w:val="006157A6"/>
    <w:rsid w:val="0061604B"/>
    <w:rsid w:val="006165A8"/>
    <w:rsid w:val="00616A6A"/>
    <w:rsid w:val="00617EB4"/>
    <w:rsid w:val="0062080A"/>
    <w:rsid w:val="0062088D"/>
    <w:rsid w:val="00620D5D"/>
    <w:rsid w:val="006211C4"/>
    <w:rsid w:val="006215A7"/>
    <w:rsid w:val="00621703"/>
    <w:rsid w:val="00621723"/>
    <w:rsid w:val="0062185A"/>
    <w:rsid w:val="00622272"/>
    <w:rsid w:val="0062264D"/>
    <w:rsid w:val="00622F61"/>
    <w:rsid w:val="00623081"/>
    <w:rsid w:val="0062334E"/>
    <w:rsid w:val="0062383C"/>
    <w:rsid w:val="00624372"/>
    <w:rsid w:val="006248C6"/>
    <w:rsid w:val="00625052"/>
    <w:rsid w:val="0062543B"/>
    <w:rsid w:val="006258E9"/>
    <w:rsid w:val="006259F1"/>
    <w:rsid w:val="00625B7A"/>
    <w:rsid w:val="00625CF6"/>
    <w:rsid w:val="0062605E"/>
    <w:rsid w:val="0062670C"/>
    <w:rsid w:val="00626805"/>
    <w:rsid w:val="00626947"/>
    <w:rsid w:val="00626E42"/>
    <w:rsid w:val="00626F62"/>
    <w:rsid w:val="00630582"/>
    <w:rsid w:val="0063157F"/>
    <w:rsid w:val="00631C74"/>
    <w:rsid w:val="0063252B"/>
    <w:rsid w:val="006347E3"/>
    <w:rsid w:val="006349FD"/>
    <w:rsid w:val="00635315"/>
    <w:rsid w:val="00636DA0"/>
    <w:rsid w:val="0063783C"/>
    <w:rsid w:val="00637B8F"/>
    <w:rsid w:val="00637D7F"/>
    <w:rsid w:val="00640611"/>
    <w:rsid w:val="006412DE"/>
    <w:rsid w:val="00642226"/>
    <w:rsid w:val="00642229"/>
    <w:rsid w:val="00642918"/>
    <w:rsid w:val="00642BD2"/>
    <w:rsid w:val="00644196"/>
    <w:rsid w:val="006447EF"/>
    <w:rsid w:val="00645E4C"/>
    <w:rsid w:val="00646123"/>
    <w:rsid w:val="0064641F"/>
    <w:rsid w:val="0064782A"/>
    <w:rsid w:val="00647C22"/>
    <w:rsid w:val="006500FD"/>
    <w:rsid w:val="00650B79"/>
    <w:rsid w:val="00650CBF"/>
    <w:rsid w:val="006514EB"/>
    <w:rsid w:val="0065197F"/>
    <w:rsid w:val="00652841"/>
    <w:rsid w:val="00653CEB"/>
    <w:rsid w:val="00653DF7"/>
    <w:rsid w:val="006540B5"/>
    <w:rsid w:val="00654286"/>
    <w:rsid w:val="00655201"/>
    <w:rsid w:val="0065587D"/>
    <w:rsid w:val="006559AE"/>
    <w:rsid w:val="006565CA"/>
    <w:rsid w:val="00656F13"/>
    <w:rsid w:val="00660666"/>
    <w:rsid w:val="006607BE"/>
    <w:rsid w:val="00660AF7"/>
    <w:rsid w:val="00661075"/>
    <w:rsid w:val="00661601"/>
    <w:rsid w:val="00661B2B"/>
    <w:rsid w:val="00662081"/>
    <w:rsid w:val="0066240A"/>
    <w:rsid w:val="00662631"/>
    <w:rsid w:val="006626C9"/>
    <w:rsid w:val="00663B7C"/>
    <w:rsid w:val="00665E0A"/>
    <w:rsid w:val="0066666E"/>
    <w:rsid w:val="00667444"/>
    <w:rsid w:val="00667C58"/>
    <w:rsid w:val="00667C87"/>
    <w:rsid w:val="00670850"/>
    <w:rsid w:val="00670C29"/>
    <w:rsid w:val="00671EEC"/>
    <w:rsid w:val="0067256A"/>
    <w:rsid w:val="00672830"/>
    <w:rsid w:val="00672EA8"/>
    <w:rsid w:val="00673BE4"/>
    <w:rsid w:val="006743DE"/>
    <w:rsid w:val="00674586"/>
    <w:rsid w:val="0067591C"/>
    <w:rsid w:val="00675ECB"/>
    <w:rsid w:val="00675FD2"/>
    <w:rsid w:val="00676BCF"/>
    <w:rsid w:val="0067716D"/>
    <w:rsid w:val="006779EA"/>
    <w:rsid w:val="00677C1A"/>
    <w:rsid w:val="0068067F"/>
    <w:rsid w:val="00680DC7"/>
    <w:rsid w:val="0068186E"/>
    <w:rsid w:val="00681A45"/>
    <w:rsid w:val="00681E48"/>
    <w:rsid w:val="00682493"/>
    <w:rsid w:val="00682C1A"/>
    <w:rsid w:val="006833F4"/>
    <w:rsid w:val="00683B8B"/>
    <w:rsid w:val="00683BDC"/>
    <w:rsid w:val="00683F39"/>
    <w:rsid w:val="00684561"/>
    <w:rsid w:val="00684F6C"/>
    <w:rsid w:val="006853F5"/>
    <w:rsid w:val="0068570C"/>
    <w:rsid w:val="00685954"/>
    <w:rsid w:val="00685B54"/>
    <w:rsid w:val="006860F9"/>
    <w:rsid w:val="0068629C"/>
    <w:rsid w:val="006900B8"/>
    <w:rsid w:val="006903FE"/>
    <w:rsid w:val="00690A7F"/>
    <w:rsid w:val="00690DC3"/>
    <w:rsid w:val="0069138B"/>
    <w:rsid w:val="006916D8"/>
    <w:rsid w:val="0069285F"/>
    <w:rsid w:val="00692F8A"/>
    <w:rsid w:val="006931AC"/>
    <w:rsid w:val="0069359D"/>
    <w:rsid w:val="0069429B"/>
    <w:rsid w:val="00694519"/>
    <w:rsid w:val="006946A1"/>
    <w:rsid w:val="006946E4"/>
    <w:rsid w:val="00694EBE"/>
    <w:rsid w:val="00694F1A"/>
    <w:rsid w:val="00695D6B"/>
    <w:rsid w:val="006963CE"/>
    <w:rsid w:val="006969FF"/>
    <w:rsid w:val="006976DE"/>
    <w:rsid w:val="006A08E2"/>
    <w:rsid w:val="006A0B98"/>
    <w:rsid w:val="006A1268"/>
    <w:rsid w:val="006A1D47"/>
    <w:rsid w:val="006A3ABB"/>
    <w:rsid w:val="006A4B0A"/>
    <w:rsid w:val="006A4B1C"/>
    <w:rsid w:val="006A4BDE"/>
    <w:rsid w:val="006A4DB9"/>
    <w:rsid w:val="006A4DE5"/>
    <w:rsid w:val="006A521F"/>
    <w:rsid w:val="006A57B1"/>
    <w:rsid w:val="006A66AF"/>
    <w:rsid w:val="006A686A"/>
    <w:rsid w:val="006A6C03"/>
    <w:rsid w:val="006A7347"/>
    <w:rsid w:val="006B0610"/>
    <w:rsid w:val="006B0F4B"/>
    <w:rsid w:val="006B1283"/>
    <w:rsid w:val="006B1920"/>
    <w:rsid w:val="006B2910"/>
    <w:rsid w:val="006B29DF"/>
    <w:rsid w:val="006B2AC6"/>
    <w:rsid w:val="006B2F46"/>
    <w:rsid w:val="006B3205"/>
    <w:rsid w:val="006B32E4"/>
    <w:rsid w:val="006B36CF"/>
    <w:rsid w:val="006B40CB"/>
    <w:rsid w:val="006B467A"/>
    <w:rsid w:val="006B65F4"/>
    <w:rsid w:val="006B6B4F"/>
    <w:rsid w:val="006B728E"/>
    <w:rsid w:val="006B7860"/>
    <w:rsid w:val="006C03D6"/>
    <w:rsid w:val="006C0C3E"/>
    <w:rsid w:val="006C0FF4"/>
    <w:rsid w:val="006C1336"/>
    <w:rsid w:val="006C255E"/>
    <w:rsid w:val="006C3223"/>
    <w:rsid w:val="006C32C1"/>
    <w:rsid w:val="006C39C7"/>
    <w:rsid w:val="006C3DD4"/>
    <w:rsid w:val="006C490E"/>
    <w:rsid w:val="006C54F1"/>
    <w:rsid w:val="006C5C8F"/>
    <w:rsid w:val="006C5E00"/>
    <w:rsid w:val="006C6255"/>
    <w:rsid w:val="006C674E"/>
    <w:rsid w:val="006C6F43"/>
    <w:rsid w:val="006C7236"/>
    <w:rsid w:val="006C7251"/>
    <w:rsid w:val="006D0513"/>
    <w:rsid w:val="006D06ED"/>
    <w:rsid w:val="006D0D8F"/>
    <w:rsid w:val="006D1364"/>
    <w:rsid w:val="006D2169"/>
    <w:rsid w:val="006D2402"/>
    <w:rsid w:val="006D2D90"/>
    <w:rsid w:val="006D36B9"/>
    <w:rsid w:val="006D3CA0"/>
    <w:rsid w:val="006D3EFF"/>
    <w:rsid w:val="006D42D8"/>
    <w:rsid w:val="006D4358"/>
    <w:rsid w:val="006D4578"/>
    <w:rsid w:val="006D469A"/>
    <w:rsid w:val="006D4D9A"/>
    <w:rsid w:val="006D4DFD"/>
    <w:rsid w:val="006D4E30"/>
    <w:rsid w:val="006D5B0C"/>
    <w:rsid w:val="006D6B4A"/>
    <w:rsid w:val="006D6CCF"/>
    <w:rsid w:val="006D7BA1"/>
    <w:rsid w:val="006D7C42"/>
    <w:rsid w:val="006E03A2"/>
    <w:rsid w:val="006E2565"/>
    <w:rsid w:val="006E2835"/>
    <w:rsid w:val="006E3E18"/>
    <w:rsid w:val="006E4058"/>
    <w:rsid w:val="006E421D"/>
    <w:rsid w:val="006E4740"/>
    <w:rsid w:val="006E5246"/>
    <w:rsid w:val="006E539B"/>
    <w:rsid w:val="006E62C5"/>
    <w:rsid w:val="006E66B1"/>
    <w:rsid w:val="006F0936"/>
    <w:rsid w:val="006F2D3A"/>
    <w:rsid w:val="006F4169"/>
    <w:rsid w:val="006F4DE6"/>
    <w:rsid w:val="006F632E"/>
    <w:rsid w:val="006F6B6B"/>
    <w:rsid w:val="006F6E16"/>
    <w:rsid w:val="006F70C6"/>
    <w:rsid w:val="007010D0"/>
    <w:rsid w:val="00701350"/>
    <w:rsid w:val="00701B9E"/>
    <w:rsid w:val="00701D78"/>
    <w:rsid w:val="00702C9D"/>
    <w:rsid w:val="00703145"/>
    <w:rsid w:val="00703765"/>
    <w:rsid w:val="007037ED"/>
    <w:rsid w:val="007037F1"/>
    <w:rsid w:val="00703CBF"/>
    <w:rsid w:val="0070433D"/>
    <w:rsid w:val="00705BA3"/>
    <w:rsid w:val="007060D0"/>
    <w:rsid w:val="00706251"/>
    <w:rsid w:val="0070751A"/>
    <w:rsid w:val="00710261"/>
    <w:rsid w:val="007104AA"/>
    <w:rsid w:val="00710A66"/>
    <w:rsid w:val="00710A7C"/>
    <w:rsid w:val="007124BE"/>
    <w:rsid w:val="00712CBF"/>
    <w:rsid w:val="00713085"/>
    <w:rsid w:val="00713230"/>
    <w:rsid w:val="00713960"/>
    <w:rsid w:val="007143E2"/>
    <w:rsid w:val="007148D1"/>
    <w:rsid w:val="00714C1D"/>
    <w:rsid w:val="00714F54"/>
    <w:rsid w:val="0071504B"/>
    <w:rsid w:val="00715624"/>
    <w:rsid w:val="00715FC6"/>
    <w:rsid w:val="00716784"/>
    <w:rsid w:val="00717DB0"/>
    <w:rsid w:val="00717DCD"/>
    <w:rsid w:val="00720601"/>
    <w:rsid w:val="0072128C"/>
    <w:rsid w:val="00721C41"/>
    <w:rsid w:val="007225D9"/>
    <w:rsid w:val="00723282"/>
    <w:rsid w:val="0072386B"/>
    <w:rsid w:val="00723E1E"/>
    <w:rsid w:val="00724541"/>
    <w:rsid w:val="00725AA1"/>
    <w:rsid w:val="0072623C"/>
    <w:rsid w:val="007265D1"/>
    <w:rsid w:val="00727223"/>
    <w:rsid w:val="00727AC7"/>
    <w:rsid w:val="00727CF4"/>
    <w:rsid w:val="00730025"/>
    <w:rsid w:val="00731944"/>
    <w:rsid w:val="00731B03"/>
    <w:rsid w:val="00732C9A"/>
    <w:rsid w:val="0073376E"/>
    <w:rsid w:val="007339E5"/>
    <w:rsid w:val="00733A05"/>
    <w:rsid w:val="007346D1"/>
    <w:rsid w:val="00734772"/>
    <w:rsid w:val="00734CA8"/>
    <w:rsid w:val="007350F4"/>
    <w:rsid w:val="00735A47"/>
    <w:rsid w:val="00735EC3"/>
    <w:rsid w:val="007366C1"/>
    <w:rsid w:val="00736A9F"/>
    <w:rsid w:val="00736D5F"/>
    <w:rsid w:val="00736E94"/>
    <w:rsid w:val="00737C6B"/>
    <w:rsid w:val="00737CCE"/>
    <w:rsid w:val="00737E0A"/>
    <w:rsid w:val="00737E8B"/>
    <w:rsid w:val="0074007A"/>
    <w:rsid w:val="007400E3"/>
    <w:rsid w:val="00740ADB"/>
    <w:rsid w:val="00740E4E"/>
    <w:rsid w:val="00741031"/>
    <w:rsid w:val="00741AB8"/>
    <w:rsid w:val="007421FF"/>
    <w:rsid w:val="00742BC5"/>
    <w:rsid w:val="00742FEB"/>
    <w:rsid w:val="00743924"/>
    <w:rsid w:val="00744906"/>
    <w:rsid w:val="00744F3B"/>
    <w:rsid w:val="00745416"/>
    <w:rsid w:val="0074571C"/>
    <w:rsid w:val="007460A7"/>
    <w:rsid w:val="0074682B"/>
    <w:rsid w:val="00746EE3"/>
    <w:rsid w:val="007471E2"/>
    <w:rsid w:val="007505A6"/>
    <w:rsid w:val="00750F2D"/>
    <w:rsid w:val="007517C3"/>
    <w:rsid w:val="007522A4"/>
    <w:rsid w:val="00752413"/>
    <w:rsid w:val="007528C1"/>
    <w:rsid w:val="00753AD9"/>
    <w:rsid w:val="00753DED"/>
    <w:rsid w:val="00753F42"/>
    <w:rsid w:val="007546BC"/>
    <w:rsid w:val="007547DD"/>
    <w:rsid w:val="007547E6"/>
    <w:rsid w:val="007549A3"/>
    <w:rsid w:val="00755190"/>
    <w:rsid w:val="00755620"/>
    <w:rsid w:val="00755AB7"/>
    <w:rsid w:val="00755FD9"/>
    <w:rsid w:val="007563F0"/>
    <w:rsid w:val="00757B19"/>
    <w:rsid w:val="007600C0"/>
    <w:rsid w:val="00760B14"/>
    <w:rsid w:val="00760CBB"/>
    <w:rsid w:val="00761098"/>
    <w:rsid w:val="007611B4"/>
    <w:rsid w:val="0076197E"/>
    <w:rsid w:val="007619FC"/>
    <w:rsid w:val="00761E5E"/>
    <w:rsid w:val="00763522"/>
    <w:rsid w:val="007642C5"/>
    <w:rsid w:val="007648DC"/>
    <w:rsid w:val="00764AD5"/>
    <w:rsid w:val="00764BC2"/>
    <w:rsid w:val="00764C99"/>
    <w:rsid w:val="00764E0C"/>
    <w:rsid w:val="00765180"/>
    <w:rsid w:val="0076587A"/>
    <w:rsid w:val="00765912"/>
    <w:rsid w:val="007659B7"/>
    <w:rsid w:val="00765AB4"/>
    <w:rsid w:val="00767977"/>
    <w:rsid w:val="00770920"/>
    <w:rsid w:val="00770D24"/>
    <w:rsid w:val="00772E8E"/>
    <w:rsid w:val="00772FA0"/>
    <w:rsid w:val="00774111"/>
    <w:rsid w:val="00774E96"/>
    <w:rsid w:val="007754EC"/>
    <w:rsid w:val="00776185"/>
    <w:rsid w:val="00776ACA"/>
    <w:rsid w:val="00776C02"/>
    <w:rsid w:val="007777E7"/>
    <w:rsid w:val="007779A4"/>
    <w:rsid w:val="00777B5A"/>
    <w:rsid w:val="007804DB"/>
    <w:rsid w:val="007808F4"/>
    <w:rsid w:val="00781321"/>
    <w:rsid w:val="007822E4"/>
    <w:rsid w:val="00783790"/>
    <w:rsid w:val="0078395C"/>
    <w:rsid w:val="00784503"/>
    <w:rsid w:val="00784CE7"/>
    <w:rsid w:val="00785730"/>
    <w:rsid w:val="00785A9D"/>
    <w:rsid w:val="00785F8D"/>
    <w:rsid w:val="00786B54"/>
    <w:rsid w:val="00786DFB"/>
    <w:rsid w:val="007873B4"/>
    <w:rsid w:val="007874DD"/>
    <w:rsid w:val="00787A01"/>
    <w:rsid w:val="00790A76"/>
    <w:rsid w:val="00791B07"/>
    <w:rsid w:val="00791C8A"/>
    <w:rsid w:val="00793038"/>
    <w:rsid w:val="00794537"/>
    <w:rsid w:val="007945C0"/>
    <w:rsid w:val="007946CA"/>
    <w:rsid w:val="00794989"/>
    <w:rsid w:val="007971AC"/>
    <w:rsid w:val="007979E5"/>
    <w:rsid w:val="007A05D3"/>
    <w:rsid w:val="007A0A16"/>
    <w:rsid w:val="007A0AA5"/>
    <w:rsid w:val="007A0DCD"/>
    <w:rsid w:val="007A0E67"/>
    <w:rsid w:val="007A0EF6"/>
    <w:rsid w:val="007A1224"/>
    <w:rsid w:val="007A1326"/>
    <w:rsid w:val="007A1AC2"/>
    <w:rsid w:val="007A1FE0"/>
    <w:rsid w:val="007A2501"/>
    <w:rsid w:val="007A2E66"/>
    <w:rsid w:val="007A3378"/>
    <w:rsid w:val="007A35D0"/>
    <w:rsid w:val="007A5352"/>
    <w:rsid w:val="007A54D3"/>
    <w:rsid w:val="007A68C8"/>
    <w:rsid w:val="007A6D7D"/>
    <w:rsid w:val="007A6F90"/>
    <w:rsid w:val="007A76EE"/>
    <w:rsid w:val="007B0380"/>
    <w:rsid w:val="007B070C"/>
    <w:rsid w:val="007B09AE"/>
    <w:rsid w:val="007B0CDD"/>
    <w:rsid w:val="007B183E"/>
    <w:rsid w:val="007B2567"/>
    <w:rsid w:val="007B280F"/>
    <w:rsid w:val="007B2C93"/>
    <w:rsid w:val="007B44B5"/>
    <w:rsid w:val="007B5FB2"/>
    <w:rsid w:val="007B620E"/>
    <w:rsid w:val="007B6EEB"/>
    <w:rsid w:val="007B7165"/>
    <w:rsid w:val="007C04DE"/>
    <w:rsid w:val="007C0BA4"/>
    <w:rsid w:val="007C1112"/>
    <w:rsid w:val="007C1908"/>
    <w:rsid w:val="007C1A66"/>
    <w:rsid w:val="007C1B5B"/>
    <w:rsid w:val="007C281D"/>
    <w:rsid w:val="007C2919"/>
    <w:rsid w:val="007C2B5A"/>
    <w:rsid w:val="007C2BD9"/>
    <w:rsid w:val="007C2E8D"/>
    <w:rsid w:val="007C37D6"/>
    <w:rsid w:val="007C38EC"/>
    <w:rsid w:val="007C3F2A"/>
    <w:rsid w:val="007C42CD"/>
    <w:rsid w:val="007C46B1"/>
    <w:rsid w:val="007C4DE2"/>
    <w:rsid w:val="007C5BAD"/>
    <w:rsid w:val="007C5BBC"/>
    <w:rsid w:val="007C66F2"/>
    <w:rsid w:val="007C698C"/>
    <w:rsid w:val="007C6EF5"/>
    <w:rsid w:val="007C7AD4"/>
    <w:rsid w:val="007D0A00"/>
    <w:rsid w:val="007D10CC"/>
    <w:rsid w:val="007D19A6"/>
    <w:rsid w:val="007D1C20"/>
    <w:rsid w:val="007D2ED6"/>
    <w:rsid w:val="007D3556"/>
    <w:rsid w:val="007D4572"/>
    <w:rsid w:val="007D5802"/>
    <w:rsid w:val="007D5D71"/>
    <w:rsid w:val="007D5EF1"/>
    <w:rsid w:val="007D620B"/>
    <w:rsid w:val="007D629A"/>
    <w:rsid w:val="007D64E0"/>
    <w:rsid w:val="007D6631"/>
    <w:rsid w:val="007D663F"/>
    <w:rsid w:val="007D6744"/>
    <w:rsid w:val="007D6D3B"/>
    <w:rsid w:val="007E0095"/>
    <w:rsid w:val="007E0487"/>
    <w:rsid w:val="007E0CFA"/>
    <w:rsid w:val="007E15F7"/>
    <w:rsid w:val="007E163E"/>
    <w:rsid w:val="007E199E"/>
    <w:rsid w:val="007E35FC"/>
    <w:rsid w:val="007E3DA3"/>
    <w:rsid w:val="007E4407"/>
    <w:rsid w:val="007E5671"/>
    <w:rsid w:val="007E58C6"/>
    <w:rsid w:val="007E5F62"/>
    <w:rsid w:val="007E6874"/>
    <w:rsid w:val="007E68E0"/>
    <w:rsid w:val="007E7626"/>
    <w:rsid w:val="007E7FB2"/>
    <w:rsid w:val="007E7FF8"/>
    <w:rsid w:val="007F049F"/>
    <w:rsid w:val="007F07AB"/>
    <w:rsid w:val="007F1AC1"/>
    <w:rsid w:val="007F1F3B"/>
    <w:rsid w:val="007F2558"/>
    <w:rsid w:val="007F25DC"/>
    <w:rsid w:val="007F2C3B"/>
    <w:rsid w:val="007F2E30"/>
    <w:rsid w:val="007F3694"/>
    <w:rsid w:val="007F3B37"/>
    <w:rsid w:val="007F405F"/>
    <w:rsid w:val="007F442B"/>
    <w:rsid w:val="007F468B"/>
    <w:rsid w:val="007F5A66"/>
    <w:rsid w:val="007F68BA"/>
    <w:rsid w:val="007F6948"/>
    <w:rsid w:val="007F697A"/>
    <w:rsid w:val="008000B6"/>
    <w:rsid w:val="008001C0"/>
    <w:rsid w:val="00800B9B"/>
    <w:rsid w:val="00800EA4"/>
    <w:rsid w:val="008012B7"/>
    <w:rsid w:val="00801481"/>
    <w:rsid w:val="0080173C"/>
    <w:rsid w:val="0080291E"/>
    <w:rsid w:val="00802E0D"/>
    <w:rsid w:val="00803B1E"/>
    <w:rsid w:val="00803EC9"/>
    <w:rsid w:val="00803F11"/>
    <w:rsid w:val="00804016"/>
    <w:rsid w:val="0080492B"/>
    <w:rsid w:val="00804D12"/>
    <w:rsid w:val="00804D8D"/>
    <w:rsid w:val="00805A26"/>
    <w:rsid w:val="00805A5E"/>
    <w:rsid w:val="008064F0"/>
    <w:rsid w:val="0080664A"/>
    <w:rsid w:val="0080735C"/>
    <w:rsid w:val="00807532"/>
    <w:rsid w:val="008076F9"/>
    <w:rsid w:val="008105D5"/>
    <w:rsid w:val="00810D31"/>
    <w:rsid w:val="0081199D"/>
    <w:rsid w:val="00811E43"/>
    <w:rsid w:val="00812C2D"/>
    <w:rsid w:val="00813D42"/>
    <w:rsid w:val="00813DB0"/>
    <w:rsid w:val="008143E2"/>
    <w:rsid w:val="0081509A"/>
    <w:rsid w:val="0081584E"/>
    <w:rsid w:val="00815FF6"/>
    <w:rsid w:val="0081605D"/>
    <w:rsid w:val="00816ACF"/>
    <w:rsid w:val="00816C52"/>
    <w:rsid w:val="00816C83"/>
    <w:rsid w:val="00816FD7"/>
    <w:rsid w:val="008179FD"/>
    <w:rsid w:val="0082013B"/>
    <w:rsid w:val="0082040A"/>
    <w:rsid w:val="0082074B"/>
    <w:rsid w:val="008217F5"/>
    <w:rsid w:val="00821A2C"/>
    <w:rsid w:val="00822B49"/>
    <w:rsid w:val="00822B4D"/>
    <w:rsid w:val="008248E8"/>
    <w:rsid w:val="00824B69"/>
    <w:rsid w:val="00824C65"/>
    <w:rsid w:val="0082546C"/>
    <w:rsid w:val="00825C4A"/>
    <w:rsid w:val="008265B0"/>
    <w:rsid w:val="008267E1"/>
    <w:rsid w:val="0083091C"/>
    <w:rsid w:val="00831B82"/>
    <w:rsid w:val="00831C68"/>
    <w:rsid w:val="00831DF4"/>
    <w:rsid w:val="00832817"/>
    <w:rsid w:val="00832DAD"/>
    <w:rsid w:val="0083316C"/>
    <w:rsid w:val="0083385A"/>
    <w:rsid w:val="008343FC"/>
    <w:rsid w:val="00835567"/>
    <w:rsid w:val="00835D5C"/>
    <w:rsid w:val="00836BAC"/>
    <w:rsid w:val="0083760E"/>
    <w:rsid w:val="00840847"/>
    <w:rsid w:val="00841F4E"/>
    <w:rsid w:val="00841FD7"/>
    <w:rsid w:val="0084244B"/>
    <w:rsid w:val="00842834"/>
    <w:rsid w:val="00842B67"/>
    <w:rsid w:val="00842C69"/>
    <w:rsid w:val="00842D10"/>
    <w:rsid w:val="008449DE"/>
    <w:rsid w:val="00844D40"/>
    <w:rsid w:val="00844DB6"/>
    <w:rsid w:val="00845166"/>
    <w:rsid w:val="0084561F"/>
    <w:rsid w:val="00846445"/>
    <w:rsid w:val="00846D17"/>
    <w:rsid w:val="00847E3F"/>
    <w:rsid w:val="00850505"/>
    <w:rsid w:val="00850704"/>
    <w:rsid w:val="00850912"/>
    <w:rsid w:val="00850F80"/>
    <w:rsid w:val="00851152"/>
    <w:rsid w:val="008513D7"/>
    <w:rsid w:val="00851EF0"/>
    <w:rsid w:val="00851FE6"/>
    <w:rsid w:val="0085202A"/>
    <w:rsid w:val="00852216"/>
    <w:rsid w:val="008524CB"/>
    <w:rsid w:val="0085268B"/>
    <w:rsid w:val="00852959"/>
    <w:rsid w:val="00852B94"/>
    <w:rsid w:val="00852C45"/>
    <w:rsid w:val="00852E77"/>
    <w:rsid w:val="00852ED8"/>
    <w:rsid w:val="00853057"/>
    <w:rsid w:val="008540C0"/>
    <w:rsid w:val="00854B0A"/>
    <w:rsid w:val="008551A2"/>
    <w:rsid w:val="008555D7"/>
    <w:rsid w:val="00856DD4"/>
    <w:rsid w:val="00857096"/>
    <w:rsid w:val="00857491"/>
    <w:rsid w:val="00857D88"/>
    <w:rsid w:val="00860C64"/>
    <w:rsid w:val="0086107F"/>
    <w:rsid w:val="008611BA"/>
    <w:rsid w:val="00861315"/>
    <w:rsid w:val="008615F3"/>
    <w:rsid w:val="0086191D"/>
    <w:rsid w:val="00862088"/>
    <w:rsid w:val="0086393B"/>
    <w:rsid w:val="00863A08"/>
    <w:rsid w:val="00864090"/>
    <w:rsid w:val="00864451"/>
    <w:rsid w:val="0086447F"/>
    <w:rsid w:val="00864AD7"/>
    <w:rsid w:val="00864FF5"/>
    <w:rsid w:val="0086577B"/>
    <w:rsid w:val="008659DD"/>
    <w:rsid w:val="00865DB0"/>
    <w:rsid w:val="00865FD4"/>
    <w:rsid w:val="00865FEC"/>
    <w:rsid w:val="00866000"/>
    <w:rsid w:val="00867181"/>
    <w:rsid w:val="008678D1"/>
    <w:rsid w:val="00870226"/>
    <w:rsid w:val="00870F55"/>
    <w:rsid w:val="00871D96"/>
    <w:rsid w:val="00872A9D"/>
    <w:rsid w:val="00872C13"/>
    <w:rsid w:val="00872EA5"/>
    <w:rsid w:val="00873928"/>
    <w:rsid w:val="008740E3"/>
    <w:rsid w:val="008745A5"/>
    <w:rsid w:val="008747D4"/>
    <w:rsid w:val="00874F9D"/>
    <w:rsid w:val="00875735"/>
    <w:rsid w:val="00875C1B"/>
    <w:rsid w:val="00875D48"/>
    <w:rsid w:val="00875E0F"/>
    <w:rsid w:val="008762A1"/>
    <w:rsid w:val="00876535"/>
    <w:rsid w:val="0087700B"/>
    <w:rsid w:val="00877378"/>
    <w:rsid w:val="00877D52"/>
    <w:rsid w:val="00877EED"/>
    <w:rsid w:val="008804DA"/>
    <w:rsid w:val="00880929"/>
    <w:rsid w:val="00880A97"/>
    <w:rsid w:val="00880E46"/>
    <w:rsid w:val="0088225A"/>
    <w:rsid w:val="00882430"/>
    <w:rsid w:val="008824A3"/>
    <w:rsid w:val="00882BC7"/>
    <w:rsid w:val="0088349D"/>
    <w:rsid w:val="008834CB"/>
    <w:rsid w:val="00883B42"/>
    <w:rsid w:val="00884E54"/>
    <w:rsid w:val="0088514A"/>
    <w:rsid w:val="0088592C"/>
    <w:rsid w:val="0089057A"/>
    <w:rsid w:val="00890906"/>
    <w:rsid w:val="00890D2E"/>
    <w:rsid w:val="0089185B"/>
    <w:rsid w:val="008922DA"/>
    <w:rsid w:val="008923CC"/>
    <w:rsid w:val="00892666"/>
    <w:rsid w:val="0089331C"/>
    <w:rsid w:val="008937D8"/>
    <w:rsid w:val="0089443F"/>
    <w:rsid w:val="00894467"/>
    <w:rsid w:val="008945C2"/>
    <w:rsid w:val="008947BA"/>
    <w:rsid w:val="00894B59"/>
    <w:rsid w:val="008953B3"/>
    <w:rsid w:val="00895D40"/>
    <w:rsid w:val="008961A8"/>
    <w:rsid w:val="008965C5"/>
    <w:rsid w:val="00896A41"/>
    <w:rsid w:val="00896B2A"/>
    <w:rsid w:val="00896F1C"/>
    <w:rsid w:val="008977F6"/>
    <w:rsid w:val="008979D0"/>
    <w:rsid w:val="00897B6E"/>
    <w:rsid w:val="008A003E"/>
    <w:rsid w:val="008A0D5D"/>
    <w:rsid w:val="008A1E47"/>
    <w:rsid w:val="008A1FC6"/>
    <w:rsid w:val="008A2300"/>
    <w:rsid w:val="008A2369"/>
    <w:rsid w:val="008A24AD"/>
    <w:rsid w:val="008A375B"/>
    <w:rsid w:val="008A3A09"/>
    <w:rsid w:val="008A3A65"/>
    <w:rsid w:val="008A3E0F"/>
    <w:rsid w:val="008A3FB3"/>
    <w:rsid w:val="008A4F43"/>
    <w:rsid w:val="008A52F5"/>
    <w:rsid w:val="008A590E"/>
    <w:rsid w:val="008A5AC3"/>
    <w:rsid w:val="008A66A6"/>
    <w:rsid w:val="008A7038"/>
    <w:rsid w:val="008A710C"/>
    <w:rsid w:val="008B1C2D"/>
    <w:rsid w:val="008B2D67"/>
    <w:rsid w:val="008B2DCA"/>
    <w:rsid w:val="008B3021"/>
    <w:rsid w:val="008B33D9"/>
    <w:rsid w:val="008B3FF0"/>
    <w:rsid w:val="008B425E"/>
    <w:rsid w:val="008B47C5"/>
    <w:rsid w:val="008B4C81"/>
    <w:rsid w:val="008B5242"/>
    <w:rsid w:val="008B54A4"/>
    <w:rsid w:val="008B5DA0"/>
    <w:rsid w:val="008B6005"/>
    <w:rsid w:val="008C00DB"/>
    <w:rsid w:val="008C0263"/>
    <w:rsid w:val="008C0274"/>
    <w:rsid w:val="008C0CE8"/>
    <w:rsid w:val="008C0F0C"/>
    <w:rsid w:val="008C1398"/>
    <w:rsid w:val="008C233C"/>
    <w:rsid w:val="008C2813"/>
    <w:rsid w:val="008C2DEC"/>
    <w:rsid w:val="008C32D9"/>
    <w:rsid w:val="008C365B"/>
    <w:rsid w:val="008C3BD8"/>
    <w:rsid w:val="008C45F3"/>
    <w:rsid w:val="008C4FCF"/>
    <w:rsid w:val="008C5213"/>
    <w:rsid w:val="008C5521"/>
    <w:rsid w:val="008C6E30"/>
    <w:rsid w:val="008C7326"/>
    <w:rsid w:val="008D046D"/>
    <w:rsid w:val="008D0FE8"/>
    <w:rsid w:val="008D177F"/>
    <w:rsid w:val="008D2435"/>
    <w:rsid w:val="008D30B7"/>
    <w:rsid w:val="008D36A6"/>
    <w:rsid w:val="008D3717"/>
    <w:rsid w:val="008D3A53"/>
    <w:rsid w:val="008D4767"/>
    <w:rsid w:val="008D49A4"/>
    <w:rsid w:val="008D4ABB"/>
    <w:rsid w:val="008D5749"/>
    <w:rsid w:val="008D6322"/>
    <w:rsid w:val="008D6A83"/>
    <w:rsid w:val="008D6CD9"/>
    <w:rsid w:val="008D6D4E"/>
    <w:rsid w:val="008D71FC"/>
    <w:rsid w:val="008E0193"/>
    <w:rsid w:val="008E0BB6"/>
    <w:rsid w:val="008E1B1A"/>
    <w:rsid w:val="008E2135"/>
    <w:rsid w:val="008E32F1"/>
    <w:rsid w:val="008E34EE"/>
    <w:rsid w:val="008E3554"/>
    <w:rsid w:val="008E375B"/>
    <w:rsid w:val="008E43E5"/>
    <w:rsid w:val="008E48E7"/>
    <w:rsid w:val="008E4C90"/>
    <w:rsid w:val="008E4D5E"/>
    <w:rsid w:val="008E527C"/>
    <w:rsid w:val="008E61E4"/>
    <w:rsid w:val="008E673E"/>
    <w:rsid w:val="008E67E7"/>
    <w:rsid w:val="008E765D"/>
    <w:rsid w:val="008E77E8"/>
    <w:rsid w:val="008F0000"/>
    <w:rsid w:val="008F0919"/>
    <w:rsid w:val="008F10D3"/>
    <w:rsid w:val="008F1DD6"/>
    <w:rsid w:val="008F1F0A"/>
    <w:rsid w:val="008F1F73"/>
    <w:rsid w:val="008F203A"/>
    <w:rsid w:val="008F20CD"/>
    <w:rsid w:val="008F2112"/>
    <w:rsid w:val="008F36CF"/>
    <w:rsid w:val="008F3D5C"/>
    <w:rsid w:val="008F49BB"/>
    <w:rsid w:val="008F4A04"/>
    <w:rsid w:val="008F5004"/>
    <w:rsid w:val="008F5665"/>
    <w:rsid w:val="008F608E"/>
    <w:rsid w:val="008F6395"/>
    <w:rsid w:val="008F69D2"/>
    <w:rsid w:val="008F7039"/>
    <w:rsid w:val="00900093"/>
    <w:rsid w:val="0090040B"/>
    <w:rsid w:val="009031DD"/>
    <w:rsid w:val="009035EC"/>
    <w:rsid w:val="00903DC0"/>
    <w:rsid w:val="009046D3"/>
    <w:rsid w:val="00904A38"/>
    <w:rsid w:val="0090584D"/>
    <w:rsid w:val="00906361"/>
    <w:rsid w:val="0090695A"/>
    <w:rsid w:val="00906E72"/>
    <w:rsid w:val="009070D4"/>
    <w:rsid w:val="009070E1"/>
    <w:rsid w:val="00907741"/>
    <w:rsid w:val="00911299"/>
    <w:rsid w:val="00911AE6"/>
    <w:rsid w:val="00911B18"/>
    <w:rsid w:val="00912036"/>
    <w:rsid w:val="009126C5"/>
    <w:rsid w:val="009127D8"/>
    <w:rsid w:val="009132B8"/>
    <w:rsid w:val="00914540"/>
    <w:rsid w:val="009150EB"/>
    <w:rsid w:val="00915754"/>
    <w:rsid w:val="00916344"/>
    <w:rsid w:val="00916C40"/>
    <w:rsid w:val="00916D50"/>
    <w:rsid w:val="00916E4A"/>
    <w:rsid w:val="0091753A"/>
    <w:rsid w:val="00917772"/>
    <w:rsid w:val="0092252D"/>
    <w:rsid w:val="00922567"/>
    <w:rsid w:val="00922E58"/>
    <w:rsid w:val="00923C69"/>
    <w:rsid w:val="00923E1D"/>
    <w:rsid w:val="009247A3"/>
    <w:rsid w:val="009247CF"/>
    <w:rsid w:val="00924E22"/>
    <w:rsid w:val="009260C8"/>
    <w:rsid w:val="00926165"/>
    <w:rsid w:val="009261D6"/>
    <w:rsid w:val="009262C8"/>
    <w:rsid w:val="009263DA"/>
    <w:rsid w:val="00926921"/>
    <w:rsid w:val="009276EA"/>
    <w:rsid w:val="00927A54"/>
    <w:rsid w:val="00927F1A"/>
    <w:rsid w:val="00930207"/>
    <w:rsid w:val="00930FC8"/>
    <w:rsid w:val="009316B5"/>
    <w:rsid w:val="0093264A"/>
    <w:rsid w:val="00932A7D"/>
    <w:rsid w:val="00933119"/>
    <w:rsid w:val="00934006"/>
    <w:rsid w:val="00934DB9"/>
    <w:rsid w:val="00935900"/>
    <w:rsid w:val="009366BA"/>
    <w:rsid w:val="009369E1"/>
    <w:rsid w:val="0093744F"/>
    <w:rsid w:val="009376C4"/>
    <w:rsid w:val="009377F2"/>
    <w:rsid w:val="009379BB"/>
    <w:rsid w:val="00937B01"/>
    <w:rsid w:val="00937CF8"/>
    <w:rsid w:val="00940036"/>
    <w:rsid w:val="0094014A"/>
    <w:rsid w:val="00941267"/>
    <w:rsid w:val="00941462"/>
    <w:rsid w:val="0094164E"/>
    <w:rsid w:val="00943A54"/>
    <w:rsid w:val="00944EB9"/>
    <w:rsid w:val="00945128"/>
    <w:rsid w:val="00945674"/>
    <w:rsid w:val="0094579E"/>
    <w:rsid w:val="009457A3"/>
    <w:rsid w:val="0094587F"/>
    <w:rsid w:val="00946549"/>
    <w:rsid w:val="009475B9"/>
    <w:rsid w:val="00947834"/>
    <w:rsid w:val="0095022E"/>
    <w:rsid w:val="009504AD"/>
    <w:rsid w:val="0095164B"/>
    <w:rsid w:val="00951F43"/>
    <w:rsid w:val="0095296F"/>
    <w:rsid w:val="00952BEF"/>
    <w:rsid w:val="00952F4C"/>
    <w:rsid w:val="009534DB"/>
    <w:rsid w:val="00953984"/>
    <w:rsid w:val="00953A7E"/>
    <w:rsid w:val="00953B02"/>
    <w:rsid w:val="00953B0D"/>
    <w:rsid w:val="00953BDB"/>
    <w:rsid w:val="00954023"/>
    <w:rsid w:val="00955061"/>
    <w:rsid w:val="009553C5"/>
    <w:rsid w:val="009554CE"/>
    <w:rsid w:val="009577BA"/>
    <w:rsid w:val="009579BF"/>
    <w:rsid w:val="00957B01"/>
    <w:rsid w:val="00957DCE"/>
    <w:rsid w:val="00957EE6"/>
    <w:rsid w:val="00960558"/>
    <w:rsid w:val="00960D47"/>
    <w:rsid w:val="0096152E"/>
    <w:rsid w:val="00961829"/>
    <w:rsid w:val="009629C3"/>
    <w:rsid w:val="00963623"/>
    <w:rsid w:val="00964124"/>
    <w:rsid w:val="0096481A"/>
    <w:rsid w:val="00964D41"/>
    <w:rsid w:val="00965464"/>
    <w:rsid w:val="00965651"/>
    <w:rsid w:val="00966624"/>
    <w:rsid w:val="009712E7"/>
    <w:rsid w:val="009716B3"/>
    <w:rsid w:val="00971D2F"/>
    <w:rsid w:val="009724E7"/>
    <w:rsid w:val="00972590"/>
    <w:rsid w:val="00972762"/>
    <w:rsid w:val="009738F2"/>
    <w:rsid w:val="00974BEA"/>
    <w:rsid w:val="00975D4C"/>
    <w:rsid w:val="00975F5B"/>
    <w:rsid w:val="0097609E"/>
    <w:rsid w:val="009766B1"/>
    <w:rsid w:val="009769CF"/>
    <w:rsid w:val="009776F7"/>
    <w:rsid w:val="0097793C"/>
    <w:rsid w:val="0098064E"/>
    <w:rsid w:val="00980C1A"/>
    <w:rsid w:val="00980F47"/>
    <w:rsid w:val="009814D7"/>
    <w:rsid w:val="0098169B"/>
    <w:rsid w:val="00981CCB"/>
    <w:rsid w:val="009821AD"/>
    <w:rsid w:val="009825B6"/>
    <w:rsid w:val="00982DFC"/>
    <w:rsid w:val="00983FCB"/>
    <w:rsid w:val="0098450B"/>
    <w:rsid w:val="00986123"/>
    <w:rsid w:val="0098623A"/>
    <w:rsid w:val="00986934"/>
    <w:rsid w:val="0098698E"/>
    <w:rsid w:val="00986BC3"/>
    <w:rsid w:val="00986E07"/>
    <w:rsid w:val="00987185"/>
    <w:rsid w:val="0099080B"/>
    <w:rsid w:val="00990A72"/>
    <w:rsid w:val="009910CC"/>
    <w:rsid w:val="0099155B"/>
    <w:rsid w:val="0099274D"/>
    <w:rsid w:val="00992E10"/>
    <w:rsid w:val="00993DA9"/>
    <w:rsid w:val="0099501B"/>
    <w:rsid w:val="00995391"/>
    <w:rsid w:val="00996796"/>
    <w:rsid w:val="009967AB"/>
    <w:rsid w:val="00997065"/>
    <w:rsid w:val="009976F3"/>
    <w:rsid w:val="009A16B6"/>
    <w:rsid w:val="009A2F6C"/>
    <w:rsid w:val="009A3719"/>
    <w:rsid w:val="009A3785"/>
    <w:rsid w:val="009A4279"/>
    <w:rsid w:val="009A4B78"/>
    <w:rsid w:val="009A5036"/>
    <w:rsid w:val="009A51B9"/>
    <w:rsid w:val="009A6585"/>
    <w:rsid w:val="009A6EB5"/>
    <w:rsid w:val="009A73CA"/>
    <w:rsid w:val="009A7407"/>
    <w:rsid w:val="009A7BB6"/>
    <w:rsid w:val="009B0175"/>
    <w:rsid w:val="009B04FD"/>
    <w:rsid w:val="009B058F"/>
    <w:rsid w:val="009B075C"/>
    <w:rsid w:val="009B12B7"/>
    <w:rsid w:val="009B192C"/>
    <w:rsid w:val="009B1939"/>
    <w:rsid w:val="009B2A7A"/>
    <w:rsid w:val="009B43D9"/>
    <w:rsid w:val="009B4B0B"/>
    <w:rsid w:val="009B4CC9"/>
    <w:rsid w:val="009B51F4"/>
    <w:rsid w:val="009B53FB"/>
    <w:rsid w:val="009B5559"/>
    <w:rsid w:val="009B6350"/>
    <w:rsid w:val="009B68E6"/>
    <w:rsid w:val="009B6CFC"/>
    <w:rsid w:val="009B72B0"/>
    <w:rsid w:val="009C0A1A"/>
    <w:rsid w:val="009C0FC5"/>
    <w:rsid w:val="009C1348"/>
    <w:rsid w:val="009C2237"/>
    <w:rsid w:val="009C3A41"/>
    <w:rsid w:val="009C4BC6"/>
    <w:rsid w:val="009C4F79"/>
    <w:rsid w:val="009C51E5"/>
    <w:rsid w:val="009C65B9"/>
    <w:rsid w:val="009C6B08"/>
    <w:rsid w:val="009C741C"/>
    <w:rsid w:val="009C76EB"/>
    <w:rsid w:val="009C7FE1"/>
    <w:rsid w:val="009D0751"/>
    <w:rsid w:val="009D0801"/>
    <w:rsid w:val="009D0B87"/>
    <w:rsid w:val="009D0EE0"/>
    <w:rsid w:val="009D1CD4"/>
    <w:rsid w:val="009D1D8C"/>
    <w:rsid w:val="009D1E36"/>
    <w:rsid w:val="009D1E86"/>
    <w:rsid w:val="009D254A"/>
    <w:rsid w:val="009D38F2"/>
    <w:rsid w:val="009D45A5"/>
    <w:rsid w:val="009D527E"/>
    <w:rsid w:val="009D63A4"/>
    <w:rsid w:val="009D6B84"/>
    <w:rsid w:val="009E0887"/>
    <w:rsid w:val="009E10A6"/>
    <w:rsid w:val="009E2E1D"/>
    <w:rsid w:val="009E42DA"/>
    <w:rsid w:val="009E447A"/>
    <w:rsid w:val="009E59A9"/>
    <w:rsid w:val="009E5BD0"/>
    <w:rsid w:val="009E6452"/>
    <w:rsid w:val="009E6C97"/>
    <w:rsid w:val="009E6D8C"/>
    <w:rsid w:val="009E6FF1"/>
    <w:rsid w:val="009E7E09"/>
    <w:rsid w:val="009F0224"/>
    <w:rsid w:val="009F0828"/>
    <w:rsid w:val="009F1004"/>
    <w:rsid w:val="009F1930"/>
    <w:rsid w:val="009F2770"/>
    <w:rsid w:val="009F283C"/>
    <w:rsid w:val="009F43A1"/>
    <w:rsid w:val="009F4CD0"/>
    <w:rsid w:val="009F527B"/>
    <w:rsid w:val="009F53A8"/>
    <w:rsid w:val="009F5420"/>
    <w:rsid w:val="009F5AE1"/>
    <w:rsid w:val="009F5CE0"/>
    <w:rsid w:val="009F676B"/>
    <w:rsid w:val="00A0039A"/>
    <w:rsid w:val="00A01481"/>
    <w:rsid w:val="00A01B24"/>
    <w:rsid w:val="00A05298"/>
    <w:rsid w:val="00A054DE"/>
    <w:rsid w:val="00A07136"/>
    <w:rsid w:val="00A077EB"/>
    <w:rsid w:val="00A0787C"/>
    <w:rsid w:val="00A07966"/>
    <w:rsid w:val="00A107EB"/>
    <w:rsid w:val="00A117CF"/>
    <w:rsid w:val="00A12382"/>
    <w:rsid w:val="00A12F12"/>
    <w:rsid w:val="00A13D7A"/>
    <w:rsid w:val="00A13FFD"/>
    <w:rsid w:val="00A14186"/>
    <w:rsid w:val="00A14C2B"/>
    <w:rsid w:val="00A15635"/>
    <w:rsid w:val="00A157C7"/>
    <w:rsid w:val="00A15D66"/>
    <w:rsid w:val="00A17A51"/>
    <w:rsid w:val="00A17ACB"/>
    <w:rsid w:val="00A17B83"/>
    <w:rsid w:val="00A21594"/>
    <w:rsid w:val="00A21E82"/>
    <w:rsid w:val="00A2267B"/>
    <w:rsid w:val="00A227CB"/>
    <w:rsid w:val="00A22E42"/>
    <w:rsid w:val="00A2315F"/>
    <w:rsid w:val="00A2338F"/>
    <w:rsid w:val="00A23797"/>
    <w:rsid w:val="00A23B03"/>
    <w:rsid w:val="00A2493D"/>
    <w:rsid w:val="00A25123"/>
    <w:rsid w:val="00A2521B"/>
    <w:rsid w:val="00A253D1"/>
    <w:rsid w:val="00A259F1"/>
    <w:rsid w:val="00A25A42"/>
    <w:rsid w:val="00A25D73"/>
    <w:rsid w:val="00A25FC3"/>
    <w:rsid w:val="00A263C8"/>
    <w:rsid w:val="00A26624"/>
    <w:rsid w:val="00A2693D"/>
    <w:rsid w:val="00A26C55"/>
    <w:rsid w:val="00A27415"/>
    <w:rsid w:val="00A30060"/>
    <w:rsid w:val="00A30492"/>
    <w:rsid w:val="00A3079F"/>
    <w:rsid w:val="00A310C8"/>
    <w:rsid w:val="00A31402"/>
    <w:rsid w:val="00A31790"/>
    <w:rsid w:val="00A31F4B"/>
    <w:rsid w:val="00A32290"/>
    <w:rsid w:val="00A32313"/>
    <w:rsid w:val="00A32BA1"/>
    <w:rsid w:val="00A3348D"/>
    <w:rsid w:val="00A33630"/>
    <w:rsid w:val="00A336AF"/>
    <w:rsid w:val="00A33726"/>
    <w:rsid w:val="00A33AA1"/>
    <w:rsid w:val="00A33CB4"/>
    <w:rsid w:val="00A34241"/>
    <w:rsid w:val="00A345E9"/>
    <w:rsid w:val="00A3483E"/>
    <w:rsid w:val="00A34AF5"/>
    <w:rsid w:val="00A34F6E"/>
    <w:rsid w:val="00A34FF7"/>
    <w:rsid w:val="00A35DA8"/>
    <w:rsid w:val="00A36098"/>
    <w:rsid w:val="00A36270"/>
    <w:rsid w:val="00A36E33"/>
    <w:rsid w:val="00A36F61"/>
    <w:rsid w:val="00A37971"/>
    <w:rsid w:val="00A379AC"/>
    <w:rsid w:val="00A401F9"/>
    <w:rsid w:val="00A40367"/>
    <w:rsid w:val="00A41187"/>
    <w:rsid w:val="00A418E8"/>
    <w:rsid w:val="00A41BC7"/>
    <w:rsid w:val="00A41E46"/>
    <w:rsid w:val="00A42B62"/>
    <w:rsid w:val="00A43D21"/>
    <w:rsid w:val="00A4481D"/>
    <w:rsid w:val="00A44BAD"/>
    <w:rsid w:val="00A44C85"/>
    <w:rsid w:val="00A44D8D"/>
    <w:rsid w:val="00A44F00"/>
    <w:rsid w:val="00A452BC"/>
    <w:rsid w:val="00A45683"/>
    <w:rsid w:val="00A4584E"/>
    <w:rsid w:val="00A466A6"/>
    <w:rsid w:val="00A467A9"/>
    <w:rsid w:val="00A46AAD"/>
    <w:rsid w:val="00A46B77"/>
    <w:rsid w:val="00A46DFA"/>
    <w:rsid w:val="00A47EB1"/>
    <w:rsid w:val="00A47F1B"/>
    <w:rsid w:val="00A50983"/>
    <w:rsid w:val="00A5183A"/>
    <w:rsid w:val="00A51ADC"/>
    <w:rsid w:val="00A52403"/>
    <w:rsid w:val="00A526B3"/>
    <w:rsid w:val="00A52A09"/>
    <w:rsid w:val="00A534C4"/>
    <w:rsid w:val="00A537B3"/>
    <w:rsid w:val="00A54D70"/>
    <w:rsid w:val="00A54F06"/>
    <w:rsid w:val="00A560DB"/>
    <w:rsid w:val="00A564CA"/>
    <w:rsid w:val="00A568A9"/>
    <w:rsid w:val="00A56B50"/>
    <w:rsid w:val="00A57C1B"/>
    <w:rsid w:val="00A57D2E"/>
    <w:rsid w:val="00A606BD"/>
    <w:rsid w:val="00A60C3B"/>
    <w:rsid w:val="00A61546"/>
    <w:rsid w:val="00A61F64"/>
    <w:rsid w:val="00A62190"/>
    <w:rsid w:val="00A62509"/>
    <w:rsid w:val="00A62ABE"/>
    <w:rsid w:val="00A645D1"/>
    <w:rsid w:val="00A64B7A"/>
    <w:rsid w:val="00A64FB4"/>
    <w:rsid w:val="00A6542D"/>
    <w:rsid w:val="00A66342"/>
    <w:rsid w:val="00A70147"/>
    <w:rsid w:val="00A725AD"/>
    <w:rsid w:val="00A735EE"/>
    <w:rsid w:val="00A73837"/>
    <w:rsid w:val="00A738B9"/>
    <w:rsid w:val="00A7505F"/>
    <w:rsid w:val="00A7518C"/>
    <w:rsid w:val="00A76701"/>
    <w:rsid w:val="00A76DF7"/>
    <w:rsid w:val="00A770E2"/>
    <w:rsid w:val="00A779EC"/>
    <w:rsid w:val="00A816BA"/>
    <w:rsid w:val="00A81889"/>
    <w:rsid w:val="00A81B3F"/>
    <w:rsid w:val="00A81DBF"/>
    <w:rsid w:val="00A82B2C"/>
    <w:rsid w:val="00A82DF6"/>
    <w:rsid w:val="00A83606"/>
    <w:rsid w:val="00A83F29"/>
    <w:rsid w:val="00A8424A"/>
    <w:rsid w:val="00A84A2E"/>
    <w:rsid w:val="00A84C92"/>
    <w:rsid w:val="00A84C97"/>
    <w:rsid w:val="00A8584B"/>
    <w:rsid w:val="00A85BEA"/>
    <w:rsid w:val="00A86842"/>
    <w:rsid w:val="00A86E24"/>
    <w:rsid w:val="00A907B6"/>
    <w:rsid w:val="00A90828"/>
    <w:rsid w:val="00A916B2"/>
    <w:rsid w:val="00A919A6"/>
    <w:rsid w:val="00A91BC0"/>
    <w:rsid w:val="00A92685"/>
    <w:rsid w:val="00A92BFF"/>
    <w:rsid w:val="00A92D28"/>
    <w:rsid w:val="00A9350A"/>
    <w:rsid w:val="00A940EE"/>
    <w:rsid w:val="00A9464F"/>
    <w:rsid w:val="00A948F9"/>
    <w:rsid w:val="00A950D3"/>
    <w:rsid w:val="00A95740"/>
    <w:rsid w:val="00A95DD2"/>
    <w:rsid w:val="00A96192"/>
    <w:rsid w:val="00A97C7E"/>
    <w:rsid w:val="00AA0A70"/>
    <w:rsid w:val="00AA0C49"/>
    <w:rsid w:val="00AA2520"/>
    <w:rsid w:val="00AA253E"/>
    <w:rsid w:val="00AA3ADB"/>
    <w:rsid w:val="00AA3C34"/>
    <w:rsid w:val="00AA3FF5"/>
    <w:rsid w:val="00AA464E"/>
    <w:rsid w:val="00AA4851"/>
    <w:rsid w:val="00AA4B2F"/>
    <w:rsid w:val="00AA503E"/>
    <w:rsid w:val="00AA50BC"/>
    <w:rsid w:val="00AA5143"/>
    <w:rsid w:val="00AA5548"/>
    <w:rsid w:val="00AA5EC4"/>
    <w:rsid w:val="00AA60F9"/>
    <w:rsid w:val="00AA7F6B"/>
    <w:rsid w:val="00AB1386"/>
    <w:rsid w:val="00AB176B"/>
    <w:rsid w:val="00AB188D"/>
    <w:rsid w:val="00AB1D35"/>
    <w:rsid w:val="00AB2C90"/>
    <w:rsid w:val="00AB326E"/>
    <w:rsid w:val="00AB363F"/>
    <w:rsid w:val="00AB3BBB"/>
    <w:rsid w:val="00AB3BE0"/>
    <w:rsid w:val="00AB3D03"/>
    <w:rsid w:val="00AB3EB5"/>
    <w:rsid w:val="00AB401A"/>
    <w:rsid w:val="00AB62C7"/>
    <w:rsid w:val="00AB654D"/>
    <w:rsid w:val="00AB68A8"/>
    <w:rsid w:val="00AB6932"/>
    <w:rsid w:val="00AB693D"/>
    <w:rsid w:val="00AB705C"/>
    <w:rsid w:val="00AB7433"/>
    <w:rsid w:val="00AB7930"/>
    <w:rsid w:val="00AB7B0C"/>
    <w:rsid w:val="00AB7EA6"/>
    <w:rsid w:val="00AC08FF"/>
    <w:rsid w:val="00AC135D"/>
    <w:rsid w:val="00AC1938"/>
    <w:rsid w:val="00AC1D2D"/>
    <w:rsid w:val="00AC20D4"/>
    <w:rsid w:val="00AC21CF"/>
    <w:rsid w:val="00AC2E95"/>
    <w:rsid w:val="00AC3061"/>
    <w:rsid w:val="00AC37D6"/>
    <w:rsid w:val="00AC38D7"/>
    <w:rsid w:val="00AC4859"/>
    <w:rsid w:val="00AC4BE9"/>
    <w:rsid w:val="00AC63E4"/>
    <w:rsid w:val="00AC67C7"/>
    <w:rsid w:val="00AC68C5"/>
    <w:rsid w:val="00AC697E"/>
    <w:rsid w:val="00AC6BD9"/>
    <w:rsid w:val="00AC6EBF"/>
    <w:rsid w:val="00AD041C"/>
    <w:rsid w:val="00AD082C"/>
    <w:rsid w:val="00AD097A"/>
    <w:rsid w:val="00AD09FE"/>
    <w:rsid w:val="00AD0E54"/>
    <w:rsid w:val="00AD1726"/>
    <w:rsid w:val="00AD1C1F"/>
    <w:rsid w:val="00AD2261"/>
    <w:rsid w:val="00AD2BB5"/>
    <w:rsid w:val="00AD30D0"/>
    <w:rsid w:val="00AD31A6"/>
    <w:rsid w:val="00AD3B6D"/>
    <w:rsid w:val="00AD518C"/>
    <w:rsid w:val="00AD5329"/>
    <w:rsid w:val="00AD53B6"/>
    <w:rsid w:val="00AD6B6C"/>
    <w:rsid w:val="00AD764C"/>
    <w:rsid w:val="00AE0B31"/>
    <w:rsid w:val="00AE1C5C"/>
    <w:rsid w:val="00AE3F18"/>
    <w:rsid w:val="00AE3F75"/>
    <w:rsid w:val="00AE3FD7"/>
    <w:rsid w:val="00AE42D9"/>
    <w:rsid w:val="00AE4A41"/>
    <w:rsid w:val="00AE4AD6"/>
    <w:rsid w:val="00AE4B00"/>
    <w:rsid w:val="00AE4C09"/>
    <w:rsid w:val="00AE5F10"/>
    <w:rsid w:val="00AE608B"/>
    <w:rsid w:val="00AF1104"/>
    <w:rsid w:val="00AF17AB"/>
    <w:rsid w:val="00AF17D5"/>
    <w:rsid w:val="00AF2C47"/>
    <w:rsid w:val="00AF2C9F"/>
    <w:rsid w:val="00AF3222"/>
    <w:rsid w:val="00AF3627"/>
    <w:rsid w:val="00AF4367"/>
    <w:rsid w:val="00AF4408"/>
    <w:rsid w:val="00AF4840"/>
    <w:rsid w:val="00AF4918"/>
    <w:rsid w:val="00AF5B25"/>
    <w:rsid w:val="00AF5D5F"/>
    <w:rsid w:val="00AF5E69"/>
    <w:rsid w:val="00AF6158"/>
    <w:rsid w:val="00AF6685"/>
    <w:rsid w:val="00AF72C6"/>
    <w:rsid w:val="00AF77CE"/>
    <w:rsid w:val="00B00399"/>
    <w:rsid w:val="00B00518"/>
    <w:rsid w:val="00B0062B"/>
    <w:rsid w:val="00B00A11"/>
    <w:rsid w:val="00B00FD0"/>
    <w:rsid w:val="00B0106B"/>
    <w:rsid w:val="00B014A2"/>
    <w:rsid w:val="00B01F77"/>
    <w:rsid w:val="00B021E7"/>
    <w:rsid w:val="00B027F7"/>
    <w:rsid w:val="00B02E9B"/>
    <w:rsid w:val="00B02FAE"/>
    <w:rsid w:val="00B03477"/>
    <w:rsid w:val="00B03BED"/>
    <w:rsid w:val="00B03CE5"/>
    <w:rsid w:val="00B042D9"/>
    <w:rsid w:val="00B04F7C"/>
    <w:rsid w:val="00B05190"/>
    <w:rsid w:val="00B05B9F"/>
    <w:rsid w:val="00B05CBA"/>
    <w:rsid w:val="00B072F9"/>
    <w:rsid w:val="00B075E8"/>
    <w:rsid w:val="00B07739"/>
    <w:rsid w:val="00B07765"/>
    <w:rsid w:val="00B07C06"/>
    <w:rsid w:val="00B10355"/>
    <w:rsid w:val="00B11077"/>
    <w:rsid w:val="00B1173F"/>
    <w:rsid w:val="00B11F91"/>
    <w:rsid w:val="00B12658"/>
    <w:rsid w:val="00B1323B"/>
    <w:rsid w:val="00B139CA"/>
    <w:rsid w:val="00B13AE6"/>
    <w:rsid w:val="00B14439"/>
    <w:rsid w:val="00B14664"/>
    <w:rsid w:val="00B14A68"/>
    <w:rsid w:val="00B14F21"/>
    <w:rsid w:val="00B15CC9"/>
    <w:rsid w:val="00B17681"/>
    <w:rsid w:val="00B200E0"/>
    <w:rsid w:val="00B21E92"/>
    <w:rsid w:val="00B2258B"/>
    <w:rsid w:val="00B23EC9"/>
    <w:rsid w:val="00B2474D"/>
    <w:rsid w:val="00B24B4E"/>
    <w:rsid w:val="00B24C10"/>
    <w:rsid w:val="00B25A5A"/>
    <w:rsid w:val="00B25BFB"/>
    <w:rsid w:val="00B26522"/>
    <w:rsid w:val="00B265CA"/>
    <w:rsid w:val="00B274A7"/>
    <w:rsid w:val="00B27A14"/>
    <w:rsid w:val="00B27F76"/>
    <w:rsid w:val="00B3076E"/>
    <w:rsid w:val="00B30C12"/>
    <w:rsid w:val="00B320B7"/>
    <w:rsid w:val="00B32E17"/>
    <w:rsid w:val="00B333D9"/>
    <w:rsid w:val="00B33981"/>
    <w:rsid w:val="00B33F1D"/>
    <w:rsid w:val="00B3410C"/>
    <w:rsid w:val="00B341DC"/>
    <w:rsid w:val="00B34537"/>
    <w:rsid w:val="00B34998"/>
    <w:rsid w:val="00B350D8"/>
    <w:rsid w:val="00B352D9"/>
    <w:rsid w:val="00B36128"/>
    <w:rsid w:val="00B36B10"/>
    <w:rsid w:val="00B3704B"/>
    <w:rsid w:val="00B3736B"/>
    <w:rsid w:val="00B377E0"/>
    <w:rsid w:val="00B37B5D"/>
    <w:rsid w:val="00B37EEB"/>
    <w:rsid w:val="00B40755"/>
    <w:rsid w:val="00B40D5D"/>
    <w:rsid w:val="00B41246"/>
    <w:rsid w:val="00B41D49"/>
    <w:rsid w:val="00B43383"/>
    <w:rsid w:val="00B4392B"/>
    <w:rsid w:val="00B44D31"/>
    <w:rsid w:val="00B453A4"/>
    <w:rsid w:val="00B4625B"/>
    <w:rsid w:val="00B469E4"/>
    <w:rsid w:val="00B46F57"/>
    <w:rsid w:val="00B470CC"/>
    <w:rsid w:val="00B471FA"/>
    <w:rsid w:val="00B4723C"/>
    <w:rsid w:val="00B504EF"/>
    <w:rsid w:val="00B50EEE"/>
    <w:rsid w:val="00B51215"/>
    <w:rsid w:val="00B53BAB"/>
    <w:rsid w:val="00B53D57"/>
    <w:rsid w:val="00B5453D"/>
    <w:rsid w:val="00B55436"/>
    <w:rsid w:val="00B554E4"/>
    <w:rsid w:val="00B5556A"/>
    <w:rsid w:val="00B562B1"/>
    <w:rsid w:val="00B5708F"/>
    <w:rsid w:val="00B57E45"/>
    <w:rsid w:val="00B60D68"/>
    <w:rsid w:val="00B60E3C"/>
    <w:rsid w:val="00B6129E"/>
    <w:rsid w:val="00B62EB4"/>
    <w:rsid w:val="00B62F15"/>
    <w:rsid w:val="00B63E13"/>
    <w:rsid w:val="00B64F24"/>
    <w:rsid w:val="00B65627"/>
    <w:rsid w:val="00B65669"/>
    <w:rsid w:val="00B65A40"/>
    <w:rsid w:val="00B65A91"/>
    <w:rsid w:val="00B65AAE"/>
    <w:rsid w:val="00B65D49"/>
    <w:rsid w:val="00B67247"/>
    <w:rsid w:val="00B67483"/>
    <w:rsid w:val="00B67520"/>
    <w:rsid w:val="00B67688"/>
    <w:rsid w:val="00B67848"/>
    <w:rsid w:val="00B67C8E"/>
    <w:rsid w:val="00B67EF6"/>
    <w:rsid w:val="00B70120"/>
    <w:rsid w:val="00B70D3D"/>
    <w:rsid w:val="00B70F53"/>
    <w:rsid w:val="00B71275"/>
    <w:rsid w:val="00B71B86"/>
    <w:rsid w:val="00B72586"/>
    <w:rsid w:val="00B72A1D"/>
    <w:rsid w:val="00B72AD3"/>
    <w:rsid w:val="00B72BBF"/>
    <w:rsid w:val="00B73953"/>
    <w:rsid w:val="00B73AED"/>
    <w:rsid w:val="00B73FDD"/>
    <w:rsid w:val="00B74819"/>
    <w:rsid w:val="00B74B88"/>
    <w:rsid w:val="00B76FAE"/>
    <w:rsid w:val="00B76FDC"/>
    <w:rsid w:val="00B771A1"/>
    <w:rsid w:val="00B80BCA"/>
    <w:rsid w:val="00B80DEC"/>
    <w:rsid w:val="00B816BB"/>
    <w:rsid w:val="00B82AF9"/>
    <w:rsid w:val="00B836AE"/>
    <w:rsid w:val="00B83BC3"/>
    <w:rsid w:val="00B84790"/>
    <w:rsid w:val="00B85479"/>
    <w:rsid w:val="00B8592A"/>
    <w:rsid w:val="00B85DEA"/>
    <w:rsid w:val="00B862C6"/>
    <w:rsid w:val="00B86D0A"/>
    <w:rsid w:val="00B8792F"/>
    <w:rsid w:val="00B87C99"/>
    <w:rsid w:val="00B90F51"/>
    <w:rsid w:val="00B912A2"/>
    <w:rsid w:val="00B91697"/>
    <w:rsid w:val="00B91DC0"/>
    <w:rsid w:val="00B92242"/>
    <w:rsid w:val="00B92A23"/>
    <w:rsid w:val="00B92B3B"/>
    <w:rsid w:val="00B94200"/>
    <w:rsid w:val="00B942F1"/>
    <w:rsid w:val="00B94CAF"/>
    <w:rsid w:val="00B958FB"/>
    <w:rsid w:val="00B95D8C"/>
    <w:rsid w:val="00B96275"/>
    <w:rsid w:val="00B962DF"/>
    <w:rsid w:val="00B97A89"/>
    <w:rsid w:val="00B97F99"/>
    <w:rsid w:val="00BA01B8"/>
    <w:rsid w:val="00BA0A54"/>
    <w:rsid w:val="00BA0AD3"/>
    <w:rsid w:val="00BA0B25"/>
    <w:rsid w:val="00BA0F0C"/>
    <w:rsid w:val="00BA1A7A"/>
    <w:rsid w:val="00BA1ACC"/>
    <w:rsid w:val="00BA205A"/>
    <w:rsid w:val="00BA229B"/>
    <w:rsid w:val="00BA2413"/>
    <w:rsid w:val="00BA329A"/>
    <w:rsid w:val="00BA3806"/>
    <w:rsid w:val="00BA3DB2"/>
    <w:rsid w:val="00BA3E3C"/>
    <w:rsid w:val="00BA43D9"/>
    <w:rsid w:val="00BA4F1F"/>
    <w:rsid w:val="00BA5A21"/>
    <w:rsid w:val="00BA5A68"/>
    <w:rsid w:val="00BA5CCB"/>
    <w:rsid w:val="00BA5DDC"/>
    <w:rsid w:val="00BA6238"/>
    <w:rsid w:val="00BA65FE"/>
    <w:rsid w:val="00BA6E1C"/>
    <w:rsid w:val="00BA757E"/>
    <w:rsid w:val="00BA763E"/>
    <w:rsid w:val="00BA764A"/>
    <w:rsid w:val="00BA7BA4"/>
    <w:rsid w:val="00BB0534"/>
    <w:rsid w:val="00BB084A"/>
    <w:rsid w:val="00BB0A76"/>
    <w:rsid w:val="00BB0C4C"/>
    <w:rsid w:val="00BB1011"/>
    <w:rsid w:val="00BB1F68"/>
    <w:rsid w:val="00BB25AF"/>
    <w:rsid w:val="00BB27B8"/>
    <w:rsid w:val="00BB3288"/>
    <w:rsid w:val="00BB38EA"/>
    <w:rsid w:val="00BB44FA"/>
    <w:rsid w:val="00BB4919"/>
    <w:rsid w:val="00BB49CC"/>
    <w:rsid w:val="00BB4B9B"/>
    <w:rsid w:val="00BB53E8"/>
    <w:rsid w:val="00BB5FED"/>
    <w:rsid w:val="00BB7354"/>
    <w:rsid w:val="00BB7C53"/>
    <w:rsid w:val="00BB7D70"/>
    <w:rsid w:val="00BC0746"/>
    <w:rsid w:val="00BC0866"/>
    <w:rsid w:val="00BC0933"/>
    <w:rsid w:val="00BC121F"/>
    <w:rsid w:val="00BC153D"/>
    <w:rsid w:val="00BC1B0D"/>
    <w:rsid w:val="00BC1CF5"/>
    <w:rsid w:val="00BC1E63"/>
    <w:rsid w:val="00BC257A"/>
    <w:rsid w:val="00BC2730"/>
    <w:rsid w:val="00BC34AA"/>
    <w:rsid w:val="00BC386D"/>
    <w:rsid w:val="00BC46ED"/>
    <w:rsid w:val="00BC5237"/>
    <w:rsid w:val="00BC53E6"/>
    <w:rsid w:val="00BC5FA4"/>
    <w:rsid w:val="00BC652B"/>
    <w:rsid w:val="00BC6824"/>
    <w:rsid w:val="00BC6C36"/>
    <w:rsid w:val="00BC7928"/>
    <w:rsid w:val="00BD000B"/>
    <w:rsid w:val="00BD0027"/>
    <w:rsid w:val="00BD0AB8"/>
    <w:rsid w:val="00BD1379"/>
    <w:rsid w:val="00BD246F"/>
    <w:rsid w:val="00BD2538"/>
    <w:rsid w:val="00BD37CD"/>
    <w:rsid w:val="00BD3ED0"/>
    <w:rsid w:val="00BD4170"/>
    <w:rsid w:val="00BD42B5"/>
    <w:rsid w:val="00BD69D9"/>
    <w:rsid w:val="00BD6C5F"/>
    <w:rsid w:val="00BD737C"/>
    <w:rsid w:val="00BD7537"/>
    <w:rsid w:val="00BD7E4E"/>
    <w:rsid w:val="00BE08C5"/>
    <w:rsid w:val="00BE1170"/>
    <w:rsid w:val="00BE1278"/>
    <w:rsid w:val="00BE1E5B"/>
    <w:rsid w:val="00BE1FC7"/>
    <w:rsid w:val="00BE23AD"/>
    <w:rsid w:val="00BE2503"/>
    <w:rsid w:val="00BE25B2"/>
    <w:rsid w:val="00BE2738"/>
    <w:rsid w:val="00BE321A"/>
    <w:rsid w:val="00BE3702"/>
    <w:rsid w:val="00BE3D51"/>
    <w:rsid w:val="00BE3F1F"/>
    <w:rsid w:val="00BE43F4"/>
    <w:rsid w:val="00BE4569"/>
    <w:rsid w:val="00BE469C"/>
    <w:rsid w:val="00BE4D53"/>
    <w:rsid w:val="00BE52F8"/>
    <w:rsid w:val="00BE5532"/>
    <w:rsid w:val="00BE58EA"/>
    <w:rsid w:val="00BE61DB"/>
    <w:rsid w:val="00BE6884"/>
    <w:rsid w:val="00BE6983"/>
    <w:rsid w:val="00BE6E0D"/>
    <w:rsid w:val="00BE6E1B"/>
    <w:rsid w:val="00BE6E77"/>
    <w:rsid w:val="00BE72BE"/>
    <w:rsid w:val="00BE7C43"/>
    <w:rsid w:val="00BF0ACE"/>
    <w:rsid w:val="00BF1303"/>
    <w:rsid w:val="00BF162F"/>
    <w:rsid w:val="00BF1C14"/>
    <w:rsid w:val="00BF1E7E"/>
    <w:rsid w:val="00BF2242"/>
    <w:rsid w:val="00BF2AEA"/>
    <w:rsid w:val="00BF2B78"/>
    <w:rsid w:val="00BF32AC"/>
    <w:rsid w:val="00BF33B2"/>
    <w:rsid w:val="00BF40A7"/>
    <w:rsid w:val="00BF4A81"/>
    <w:rsid w:val="00BF5E6B"/>
    <w:rsid w:val="00BF7744"/>
    <w:rsid w:val="00BF7C44"/>
    <w:rsid w:val="00C00357"/>
    <w:rsid w:val="00C0052A"/>
    <w:rsid w:val="00C01566"/>
    <w:rsid w:val="00C01B46"/>
    <w:rsid w:val="00C0205A"/>
    <w:rsid w:val="00C02C89"/>
    <w:rsid w:val="00C03534"/>
    <w:rsid w:val="00C03C01"/>
    <w:rsid w:val="00C04668"/>
    <w:rsid w:val="00C059C2"/>
    <w:rsid w:val="00C05BFE"/>
    <w:rsid w:val="00C05F20"/>
    <w:rsid w:val="00C069A8"/>
    <w:rsid w:val="00C06C40"/>
    <w:rsid w:val="00C0771D"/>
    <w:rsid w:val="00C0799E"/>
    <w:rsid w:val="00C07D1E"/>
    <w:rsid w:val="00C10156"/>
    <w:rsid w:val="00C10BC6"/>
    <w:rsid w:val="00C10ED8"/>
    <w:rsid w:val="00C111FC"/>
    <w:rsid w:val="00C11FFE"/>
    <w:rsid w:val="00C12022"/>
    <w:rsid w:val="00C126FC"/>
    <w:rsid w:val="00C1295C"/>
    <w:rsid w:val="00C1300B"/>
    <w:rsid w:val="00C15B42"/>
    <w:rsid w:val="00C15FBF"/>
    <w:rsid w:val="00C161FF"/>
    <w:rsid w:val="00C16613"/>
    <w:rsid w:val="00C17590"/>
    <w:rsid w:val="00C176FF"/>
    <w:rsid w:val="00C2009D"/>
    <w:rsid w:val="00C2052A"/>
    <w:rsid w:val="00C20BE6"/>
    <w:rsid w:val="00C20C13"/>
    <w:rsid w:val="00C21998"/>
    <w:rsid w:val="00C21C7D"/>
    <w:rsid w:val="00C2226C"/>
    <w:rsid w:val="00C22272"/>
    <w:rsid w:val="00C22E48"/>
    <w:rsid w:val="00C23767"/>
    <w:rsid w:val="00C23BF4"/>
    <w:rsid w:val="00C24D7E"/>
    <w:rsid w:val="00C251CC"/>
    <w:rsid w:val="00C255DC"/>
    <w:rsid w:val="00C26A1B"/>
    <w:rsid w:val="00C30D6F"/>
    <w:rsid w:val="00C3106E"/>
    <w:rsid w:val="00C31162"/>
    <w:rsid w:val="00C31346"/>
    <w:rsid w:val="00C3175B"/>
    <w:rsid w:val="00C317AF"/>
    <w:rsid w:val="00C31AB5"/>
    <w:rsid w:val="00C338FC"/>
    <w:rsid w:val="00C33977"/>
    <w:rsid w:val="00C339B4"/>
    <w:rsid w:val="00C33F81"/>
    <w:rsid w:val="00C34243"/>
    <w:rsid w:val="00C34282"/>
    <w:rsid w:val="00C347F7"/>
    <w:rsid w:val="00C35639"/>
    <w:rsid w:val="00C362D2"/>
    <w:rsid w:val="00C36D69"/>
    <w:rsid w:val="00C37AE9"/>
    <w:rsid w:val="00C37D43"/>
    <w:rsid w:val="00C4041F"/>
    <w:rsid w:val="00C4054E"/>
    <w:rsid w:val="00C40E68"/>
    <w:rsid w:val="00C412C5"/>
    <w:rsid w:val="00C416A3"/>
    <w:rsid w:val="00C419BD"/>
    <w:rsid w:val="00C41B3E"/>
    <w:rsid w:val="00C41BF9"/>
    <w:rsid w:val="00C42525"/>
    <w:rsid w:val="00C42AB2"/>
    <w:rsid w:val="00C42C98"/>
    <w:rsid w:val="00C43136"/>
    <w:rsid w:val="00C432EB"/>
    <w:rsid w:val="00C43E21"/>
    <w:rsid w:val="00C44BFB"/>
    <w:rsid w:val="00C44C53"/>
    <w:rsid w:val="00C44E00"/>
    <w:rsid w:val="00C44F42"/>
    <w:rsid w:val="00C454B1"/>
    <w:rsid w:val="00C455AB"/>
    <w:rsid w:val="00C45A2C"/>
    <w:rsid w:val="00C46518"/>
    <w:rsid w:val="00C46616"/>
    <w:rsid w:val="00C467CA"/>
    <w:rsid w:val="00C46852"/>
    <w:rsid w:val="00C472A3"/>
    <w:rsid w:val="00C477BF"/>
    <w:rsid w:val="00C47BA3"/>
    <w:rsid w:val="00C47EE0"/>
    <w:rsid w:val="00C50279"/>
    <w:rsid w:val="00C502EA"/>
    <w:rsid w:val="00C512FA"/>
    <w:rsid w:val="00C5177C"/>
    <w:rsid w:val="00C51799"/>
    <w:rsid w:val="00C51D57"/>
    <w:rsid w:val="00C52221"/>
    <w:rsid w:val="00C5407A"/>
    <w:rsid w:val="00C541A7"/>
    <w:rsid w:val="00C542C0"/>
    <w:rsid w:val="00C54A09"/>
    <w:rsid w:val="00C55890"/>
    <w:rsid w:val="00C55E4B"/>
    <w:rsid w:val="00C563BD"/>
    <w:rsid w:val="00C565F9"/>
    <w:rsid w:val="00C566CE"/>
    <w:rsid w:val="00C56B3B"/>
    <w:rsid w:val="00C603E2"/>
    <w:rsid w:val="00C60DD8"/>
    <w:rsid w:val="00C62231"/>
    <w:rsid w:val="00C62557"/>
    <w:rsid w:val="00C62848"/>
    <w:rsid w:val="00C62D0D"/>
    <w:rsid w:val="00C62E05"/>
    <w:rsid w:val="00C63154"/>
    <w:rsid w:val="00C635D0"/>
    <w:rsid w:val="00C63B0C"/>
    <w:rsid w:val="00C64395"/>
    <w:rsid w:val="00C6531A"/>
    <w:rsid w:val="00C65373"/>
    <w:rsid w:val="00C655EC"/>
    <w:rsid w:val="00C65B31"/>
    <w:rsid w:val="00C65D11"/>
    <w:rsid w:val="00C65EE7"/>
    <w:rsid w:val="00C676B6"/>
    <w:rsid w:val="00C67993"/>
    <w:rsid w:val="00C67DB6"/>
    <w:rsid w:val="00C67F18"/>
    <w:rsid w:val="00C706D9"/>
    <w:rsid w:val="00C7092C"/>
    <w:rsid w:val="00C70B61"/>
    <w:rsid w:val="00C70BAC"/>
    <w:rsid w:val="00C7235C"/>
    <w:rsid w:val="00C72715"/>
    <w:rsid w:val="00C72B2F"/>
    <w:rsid w:val="00C72BC5"/>
    <w:rsid w:val="00C738D9"/>
    <w:rsid w:val="00C73D5F"/>
    <w:rsid w:val="00C75C0F"/>
    <w:rsid w:val="00C7642D"/>
    <w:rsid w:val="00C7713C"/>
    <w:rsid w:val="00C7723A"/>
    <w:rsid w:val="00C807CD"/>
    <w:rsid w:val="00C80D07"/>
    <w:rsid w:val="00C81255"/>
    <w:rsid w:val="00C814B9"/>
    <w:rsid w:val="00C82B97"/>
    <w:rsid w:val="00C8332B"/>
    <w:rsid w:val="00C83B87"/>
    <w:rsid w:val="00C83BD6"/>
    <w:rsid w:val="00C84142"/>
    <w:rsid w:val="00C84722"/>
    <w:rsid w:val="00C847D4"/>
    <w:rsid w:val="00C84981"/>
    <w:rsid w:val="00C85044"/>
    <w:rsid w:val="00C85344"/>
    <w:rsid w:val="00C85660"/>
    <w:rsid w:val="00C856DA"/>
    <w:rsid w:val="00C85778"/>
    <w:rsid w:val="00C869B2"/>
    <w:rsid w:val="00C87585"/>
    <w:rsid w:val="00C914B5"/>
    <w:rsid w:val="00C91A81"/>
    <w:rsid w:val="00C91B4E"/>
    <w:rsid w:val="00C91CBF"/>
    <w:rsid w:val="00C91F70"/>
    <w:rsid w:val="00C9205E"/>
    <w:rsid w:val="00C920F7"/>
    <w:rsid w:val="00C92533"/>
    <w:rsid w:val="00C93490"/>
    <w:rsid w:val="00C93628"/>
    <w:rsid w:val="00C94658"/>
    <w:rsid w:val="00C94FB9"/>
    <w:rsid w:val="00C9597D"/>
    <w:rsid w:val="00C95FD6"/>
    <w:rsid w:val="00C96BB7"/>
    <w:rsid w:val="00C97EA9"/>
    <w:rsid w:val="00CA015A"/>
    <w:rsid w:val="00CA06B6"/>
    <w:rsid w:val="00CA0C7B"/>
    <w:rsid w:val="00CA0F8E"/>
    <w:rsid w:val="00CA14DC"/>
    <w:rsid w:val="00CA15F3"/>
    <w:rsid w:val="00CA1BD3"/>
    <w:rsid w:val="00CA2E8D"/>
    <w:rsid w:val="00CA3674"/>
    <w:rsid w:val="00CA376D"/>
    <w:rsid w:val="00CA385A"/>
    <w:rsid w:val="00CA3A08"/>
    <w:rsid w:val="00CA4285"/>
    <w:rsid w:val="00CA4470"/>
    <w:rsid w:val="00CA4860"/>
    <w:rsid w:val="00CA4FA7"/>
    <w:rsid w:val="00CA5130"/>
    <w:rsid w:val="00CA5442"/>
    <w:rsid w:val="00CA55E1"/>
    <w:rsid w:val="00CA5E94"/>
    <w:rsid w:val="00CA5EB9"/>
    <w:rsid w:val="00CA6B50"/>
    <w:rsid w:val="00CA6BD9"/>
    <w:rsid w:val="00CA6F7C"/>
    <w:rsid w:val="00CA71D0"/>
    <w:rsid w:val="00CA77D2"/>
    <w:rsid w:val="00CA7E56"/>
    <w:rsid w:val="00CB035F"/>
    <w:rsid w:val="00CB2452"/>
    <w:rsid w:val="00CB25B5"/>
    <w:rsid w:val="00CB2702"/>
    <w:rsid w:val="00CB285E"/>
    <w:rsid w:val="00CB330A"/>
    <w:rsid w:val="00CB3782"/>
    <w:rsid w:val="00CB3789"/>
    <w:rsid w:val="00CB3D05"/>
    <w:rsid w:val="00CB4079"/>
    <w:rsid w:val="00CB4171"/>
    <w:rsid w:val="00CB4777"/>
    <w:rsid w:val="00CB4A01"/>
    <w:rsid w:val="00CB5C34"/>
    <w:rsid w:val="00CB5E78"/>
    <w:rsid w:val="00CB6224"/>
    <w:rsid w:val="00CB6B20"/>
    <w:rsid w:val="00CB6E3A"/>
    <w:rsid w:val="00CB743F"/>
    <w:rsid w:val="00CB7A98"/>
    <w:rsid w:val="00CC051D"/>
    <w:rsid w:val="00CC0C7F"/>
    <w:rsid w:val="00CC14E3"/>
    <w:rsid w:val="00CC1574"/>
    <w:rsid w:val="00CC1621"/>
    <w:rsid w:val="00CC22D6"/>
    <w:rsid w:val="00CC23D7"/>
    <w:rsid w:val="00CC2494"/>
    <w:rsid w:val="00CC2613"/>
    <w:rsid w:val="00CC3095"/>
    <w:rsid w:val="00CC31C3"/>
    <w:rsid w:val="00CC3C8A"/>
    <w:rsid w:val="00CC42DD"/>
    <w:rsid w:val="00CC4DEF"/>
    <w:rsid w:val="00CC6229"/>
    <w:rsid w:val="00CC65F9"/>
    <w:rsid w:val="00CC69AF"/>
    <w:rsid w:val="00CC6BAC"/>
    <w:rsid w:val="00CC7CE5"/>
    <w:rsid w:val="00CD096E"/>
    <w:rsid w:val="00CD1441"/>
    <w:rsid w:val="00CD146C"/>
    <w:rsid w:val="00CD1BBB"/>
    <w:rsid w:val="00CD1E19"/>
    <w:rsid w:val="00CD2FD2"/>
    <w:rsid w:val="00CD3409"/>
    <w:rsid w:val="00CD3461"/>
    <w:rsid w:val="00CD35AE"/>
    <w:rsid w:val="00CD3C39"/>
    <w:rsid w:val="00CD3C90"/>
    <w:rsid w:val="00CD3D03"/>
    <w:rsid w:val="00CD55C3"/>
    <w:rsid w:val="00CD5CF2"/>
    <w:rsid w:val="00CD6347"/>
    <w:rsid w:val="00CD7501"/>
    <w:rsid w:val="00CD754F"/>
    <w:rsid w:val="00CE07CC"/>
    <w:rsid w:val="00CE0B2D"/>
    <w:rsid w:val="00CE135B"/>
    <w:rsid w:val="00CE1A39"/>
    <w:rsid w:val="00CE1F66"/>
    <w:rsid w:val="00CE27CE"/>
    <w:rsid w:val="00CE28F7"/>
    <w:rsid w:val="00CE2E2E"/>
    <w:rsid w:val="00CE3916"/>
    <w:rsid w:val="00CE3C25"/>
    <w:rsid w:val="00CE47D5"/>
    <w:rsid w:val="00CE58E7"/>
    <w:rsid w:val="00CE5EA4"/>
    <w:rsid w:val="00CE6D23"/>
    <w:rsid w:val="00CE6EBA"/>
    <w:rsid w:val="00CE7504"/>
    <w:rsid w:val="00CE763E"/>
    <w:rsid w:val="00CF005B"/>
    <w:rsid w:val="00CF06C4"/>
    <w:rsid w:val="00CF06EC"/>
    <w:rsid w:val="00CF09D3"/>
    <w:rsid w:val="00CF3051"/>
    <w:rsid w:val="00CF30E6"/>
    <w:rsid w:val="00CF37FF"/>
    <w:rsid w:val="00CF3ADD"/>
    <w:rsid w:val="00CF43AB"/>
    <w:rsid w:val="00CF4A49"/>
    <w:rsid w:val="00CF4FAA"/>
    <w:rsid w:val="00CF5E08"/>
    <w:rsid w:val="00CF5E1A"/>
    <w:rsid w:val="00CF5EDF"/>
    <w:rsid w:val="00CF6E14"/>
    <w:rsid w:val="00CF71D8"/>
    <w:rsid w:val="00D006FC"/>
    <w:rsid w:val="00D01211"/>
    <w:rsid w:val="00D01B69"/>
    <w:rsid w:val="00D01FE6"/>
    <w:rsid w:val="00D02071"/>
    <w:rsid w:val="00D02928"/>
    <w:rsid w:val="00D02A10"/>
    <w:rsid w:val="00D02C86"/>
    <w:rsid w:val="00D030DE"/>
    <w:rsid w:val="00D03446"/>
    <w:rsid w:val="00D04DDC"/>
    <w:rsid w:val="00D04F49"/>
    <w:rsid w:val="00D063BB"/>
    <w:rsid w:val="00D066AB"/>
    <w:rsid w:val="00D06727"/>
    <w:rsid w:val="00D06871"/>
    <w:rsid w:val="00D07067"/>
    <w:rsid w:val="00D071B0"/>
    <w:rsid w:val="00D075C1"/>
    <w:rsid w:val="00D11A2F"/>
    <w:rsid w:val="00D11AF1"/>
    <w:rsid w:val="00D11B10"/>
    <w:rsid w:val="00D11C9C"/>
    <w:rsid w:val="00D12009"/>
    <w:rsid w:val="00D1258C"/>
    <w:rsid w:val="00D1365D"/>
    <w:rsid w:val="00D13AC7"/>
    <w:rsid w:val="00D13C64"/>
    <w:rsid w:val="00D13CA0"/>
    <w:rsid w:val="00D14322"/>
    <w:rsid w:val="00D14961"/>
    <w:rsid w:val="00D14AAB"/>
    <w:rsid w:val="00D15049"/>
    <w:rsid w:val="00D1576B"/>
    <w:rsid w:val="00D15FC0"/>
    <w:rsid w:val="00D1642F"/>
    <w:rsid w:val="00D16783"/>
    <w:rsid w:val="00D20799"/>
    <w:rsid w:val="00D207A4"/>
    <w:rsid w:val="00D20DCA"/>
    <w:rsid w:val="00D20ED9"/>
    <w:rsid w:val="00D210E1"/>
    <w:rsid w:val="00D21415"/>
    <w:rsid w:val="00D21C1D"/>
    <w:rsid w:val="00D24E2B"/>
    <w:rsid w:val="00D24EAA"/>
    <w:rsid w:val="00D255CF"/>
    <w:rsid w:val="00D25682"/>
    <w:rsid w:val="00D26CDE"/>
    <w:rsid w:val="00D26CFB"/>
    <w:rsid w:val="00D26FB1"/>
    <w:rsid w:val="00D27B06"/>
    <w:rsid w:val="00D27C2F"/>
    <w:rsid w:val="00D31FEB"/>
    <w:rsid w:val="00D3209E"/>
    <w:rsid w:val="00D323D0"/>
    <w:rsid w:val="00D325D7"/>
    <w:rsid w:val="00D3329D"/>
    <w:rsid w:val="00D336D4"/>
    <w:rsid w:val="00D33EE2"/>
    <w:rsid w:val="00D34218"/>
    <w:rsid w:val="00D343F5"/>
    <w:rsid w:val="00D34B52"/>
    <w:rsid w:val="00D34BA7"/>
    <w:rsid w:val="00D34DC6"/>
    <w:rsid w:val="00D3501B"/>
    <w:rsid w:val="00D35B42"/>
    <w:rsid w:val="00D367AC"/>
    <w:rsid w:val="00D37076"/>
    <w:rsid w:val="00D37CAE"/>
    <w:rsid w:val="00D402A9"/>
    <w:rsid w:val="00D40757"/>
    <w:rsid w:val="00D408B7"/>
    <w:rsid w:val="00D410F0"/>
    <w:rsid w:val="00D4146F"/>
    <w:rsid w:val="00D4253D"/>
    <w:rsid w:val="00D42AAA"/>
    <w:rsid w:val="00D43009"/>
    <w:rsid w:val="00D430A0"/>
    <w:rsid w:val="00D433EF"/>
    <w:rsid w:val="00D43E48"/>
    <w:rsid w:val="00D449FB"/>
    <w:rsid w:val="00D45346"/>
    <w:rsid w:val="00D45496"/>
    <w:rsid w:val="00D4572E"/>
    <w:rsid w:val="00D466FE"/>
    <w:rsid w:val="00D46CA8"/>
    <w:rsid w:val="00D470C1"/>
    <w:rsid w:val="00D50DD2"/>
    <w:rsid w:val="00D5181D"/>
    <w:rsid w:val="00D51F0D"/>
    <w:rsid w:val="00D520A5"/>
    <w:rsid w:val="00D52DC0"/>
    <w:rsid w:val="00D53209"/>
    <w:rsid w:val="00D55363"/>
    <w:rsid w:val="00D55882"/>
    <w:rsid w:val="00D56122"/>
    <w:rsid w:val="00D57263"/>
    <w:rsid w:val="00D573D8"/>
    <w:rsid w:val="00D57CF6"/>
    <w:rsid w:val="00D603A1"/>
    <w:rsid w:val="00D60408"/>
    <w:rsid w:val="00D60560"/>
    <w:rsid w:val="00D60E92"/>
    <w:rsid w:val="00D610F0"/>
    <w:rsid w:val="00D61A7F"/>
    <w:rsid w:val="00D625D8"/>
    <w:rsid w:val="00D62A02"/>
    <w:rsid w:val="00D62D96"/>
    <w:rsid w:val="00D62FD5"/>
    <w:rsid w:val="00D6351A"/>
    <w:rsid w:val="00D63BF7"/>
    <w:rsid w:val="00D65C76"/>
    <w:rsid w:val="00D65F12"/>
    <w:rsid w:val="00D66DC9"/>
    <w:rsid w:val="00D678E7"/>
    <w:rsid w:val="00D70113"/>
    <w:rsid w:val="00D70611"/>
    <w:rsid w:val="00D70E18"/>
    <w:rsid w:val="00D72F3F"/>
    <w:rsid w:val="00D7304F"/>
    <w:rsid w:val="00D73D26"/>
    <w:rsid w:val="00D7407A"/>
    <w:rsid w:val="00D7483C"/>
    <w:rsid w:val="00D74953"/>
    <w:rsid w:val="00D74BDD"/>
    <w:rsid w:val="00D74F81"/>
    <w:rsid w:val="00D75873"/>
    <w:rsid w:val="00D7681A"/>
    <w:rsid w:val="00D771E5"/>
    <w:rsid w:val="00D77439"/>
    <w:rsid w:val="00D825AB"/>
    <w:rsid w:val="00D82957"/>
    <w:rsid w:val="00D833FA"/>
    <w:rsid w:val="00D845F6"/>
    <w:rsid w:val="00D8465C"/>
    <w:rsid w:val="00D846FE"/>
    <w:rsid w:val="00D850E2"/>
    <w:rsid w:val="00D85181"/>
    <w:rsid w:val="00D8552C"/>
    <w:rsid w:val="00D8583F"/>
    <w:rsid w:val="00D85E5D"/>
    <w:rsid w:val="00D85EB6"/>
    <w:rsid w:val="00D86445"/>
    <w:rsid w:val="00D866F8"/>
    <w:rsid w:val="00D870D6"/>
    <w:rsid w:val="00D87471"/>
    <w:rsid w:val="00D8764F"/>
    <w:rsid w:val="00D90817"/>
    <w:rsid w:val="00D90A9D"/>
    <w:rsid w:val="00D91086"/>
    <w:rsid w:val="00D916A5"/>
    <w:rsid w:val="00D91E2E"/>
    <w:rsid w:val="00D9245A"/>
    <w:rsid w:val="00D935FC"/>
    <w:rsid w:val="00D93B32"/>
    <w:rsid w:val="00D93BF2"/>
    <w:rsid w:val="00D93E2F"/>
    <w:rsid w:val="00D94305"/>
    <w:rsid w:val="00D95351"/>
    <w:rsid w:val="00D96C8B"/>
    <w:rsid w:val="00D96EBB"/>
    <w:rsid w:val="00D977DC"/>
    <w:rsid w:val="00DA0A79"/>
    <w:rsid w:val="00DA28CE"/>
    <w:rsid w:val="00DA2B9D"/>
    <w:rsid w:val="00DA383F"/>
    <w:rsid w:val="00DA38B6"/>
    <w:rsid w:val="00DA3F68"/>
    <w:rsid w:val="00DA3F6C"/>
    <w:rsid w:val="00DA47B8"/>
    <w:rsid w:val="00DA4BC7"/>
    <w:rsid w:val="00DA4CB2"/>
    <w:rsid w:val="00DA6064"/>
    <w:rsid w:val="00DA60AC"/>
    <w:rsid w:val="00DA6E7C"/>
    <w:rsid w:val="00DA6F14"/>
    <w:rsid w:val="00DA76CE"/>
    <w:rsid w:val="00DA7740"/>
    <w:rsid w:val="00DA7823"/>
    <w:rsid w:val="00DA7D70"/>
    <w:rsid w:val="00DA7FB3"/>
    <w:rsid w:val="00DB0225"/>
    <w:rsid w:val="00DB077D"/>
    <w:rsid w:val="00DB11BF"/>
    <w:rsid w:val="00DB129F"/>
    <w:rsid w:val="00DB3450"/>
    <w:rsid w:val="00DB3C6A"/>
    <w:rsid w:val="00DB405D"/>
    <w:rsid w:val="00DB4473"/>
    <w:rsid w:val="00DB45C9"/>
    <w:rsid w:val="00DB4F87"/>
    <w:rsid w:val="00DB51D8"/>
    <w:rsid w:val="00DB51E3"/>
    <w:rsid w:val="00DB5B6B"/>
    <w:rsid w:val="00DB618C"/>
    <w:rsid w:val="00DB6A01"/>
    <w:rsid w:val="00DB75D1"/>
    <w:rsid w:val="00DB77B7"/>
    <w:rsid w:val="00DC0086"/>
    <w:rsid w:val="00DC13BF"/>
    <w:rsid w:val="00DC19AC"/>
    <w:rsid w:val="00DC1B2D"/>
    <w:rsid w:val="00DC2023"/>
    <w:rsid w:val="00DC2CB8"/>
    <w:rsid w:val="00DC31C9"/>
    <w:rsid w:val="00DC39AD"/>
    <w:rsid w:val="00DC3D0B"/>
    <w:rsid w:val="00DC451A"/>
    <w:rsid w:val="00DC4B69"/>
    <w:rsid w:val="00DC4ED2"/>
    <w:rsid w:val="00DC514F"/>
    <w:rsid w:val="00DC55EC"/>
    <w:rsid w:val="00DC5DA9"/>
    <w:rsid w:val="00DC77E1"/>
    <w:rsid w:val="00DC7A5A"/>
    <w:rsid w:val="00DC7C71"/>
    <w:rsid w:val="00DD0220"/>
    <w:rsid w:val="00DD077B"/>
    <w:rsid w:val="00DD0829"/>
    <w:rsid w:val="00DD0C33"/>
    <w:rsid w:val="00DD1018"/>
    <w:rsid w:val="00DD1AD1"/>
    <w:rsid w:val="00DD1CCF"/>
    <w:rsid w:val="00DD2CAB"/>
    <w:rsid w:val="00DD2E38"/>
    <w:rsid w:val="00DD326F"/>
    <w:rsid w:val="00DD36FD"/>
    <w:rsid w:val="00DD3BB0"/>
    <w:rsid w:val="00DD4B1C"/>
    <w:rsid w:val="00DD4B8A"/>
    <w:rsid w:val="00DD4D22"/>
    <w:rsid w:val="00DD520D"/>
    <w:rsid w:val="00DD5438"/>
    <w:rsid w:val="00DD5C85"/>
    <w:rsid w:val="00DD5D2C"/>
    <w:rsid w:val="00DD659B"/>
    <w:rsid w:val="00DD6B4D"/>
    <w:rsid w:val="00DE01CB"/>
    <w:rsid w:val="00DE0AC6"/>
    <w:rsid w:val="00DE0C36"/>
    <w:rsid w:val="00DE1885"/>
    <w:rsid w:val="00DE2587"/>
    <w:rsid w:val="00DE27A9"/>
    <w:rsid w:val="00DE3761"/>
    <w:rsid w:val="00DE3D5E"/>
    <w:rsid w:val="00DE3FE9"/>
    <w:rsid w:val="00DE493C"/>
    <w:rsid w:val="00DE5169"/>
    <w:rsid w:val="00DE5A02"/>
    <w:rsid w:val="00DE5FC3"/>
    <w:rsid w:val="00DE7180"/>
    <w:rsid w:val="00DE7AED"/>
    <w:rsid w:val="00DE7D88"/>
    <w:rsid w:val="00DF06AA"/>
    <w:rsid w:val="00DF0BD0"/>
    <w:rsid w:val="00DF0D9E"/>
    <w:rsid w:val="00DF10CA"/>
    <w:rsid w:val="00DF1928"/>
    <w:rsid w:val="00DF1FCC"/>
    <w:rsid w:val="00DF2630"/>
    <w:rsid w:val="00DF5697"/>
    <w:rsid w:val="00DF6756"/>
    <w:rsid w:val="00DF7119"/>
    <w:rsid w:val="00DF7479"/>
    <w:rsid w:val="00DF765F"/>
    <w:rsid w:val="00DF77E6"/>
    <w:rsid w:val="00E00983"/>
    <w:rsid w:val="00E00D15"/>
    <w:rsid w:val="00E00D1B"/>
    <w:rsid w:val="00E010B1"/>
    <w:rsid w:val="00E017A9"/>
    <w:rsid w:val="00E01983"/>
    <w:rsid w:val="00E02026"/>
    <w:rsid w:val="00E0221B"/>
    <w:rsid w:val="00E022CC"/>
    <w:rsid w:val="00E03238"/>
    <w:rsid w:val="00E032A0"/>
    <w:rsid w:val="00E03428"/>
    <w:rsid w:val="00E03773"/>
    <w:rsid w:val="00E051FD"/>
    <w:rsid w:val="00E0557E"/>
    <w:rsid w:val="00E0559B"/>
    <w:rsid w:val="00E05997"/>
    <w:rsid w:val="00E05CA8"/>
    <w:rsid w:val="00E06339"/>
    <w:rsid w:val="00E0654A"/>
    <w:rsid w:val="00E070D4"/>
    <w:rsid w:val="00E07331"/>
    <w:rsid w:val="00E078F1"/>
    <w:rsid w:val="00E078F8"/>
    <w:rsid w:val="00E113C1"/>
    <w:rsid w:val="00E11498"/>
    <w:rsid w:val="00E11AA4"/>
    <w:rsid w:val="00E11AD0"/>
    <w:rsid w:val="00E12101"/>
    <w:rsid w:val="00E12428"/>
    <w:rsid w:val="00E12C8F"/>
    <w:rsid w:val="00E14011"/>
    <w:rsid w:val="00E14751"/>
    <w:rsid w:val="00E151B8"/>
    <w:rsid w:val="00E15608"/>
    <w:rsid w:val="00E157C2"/>
    <w:rsid w:val="00E15AB6"/>
    <w:rsid w:val="00E161CC"/>
    <w:rsid w:val="00E1625A"/>
    <w:rsid w:val="00E16D76"/>
    <w:rsid w:val="00E20C47"/>
    <w:rsid w:val="00E21122"/>
    <w:rsid w:val="00E2133D"/>
    <w:rsid w:val="00E21481"/>
    <w:rsid w:val="00E21ACB"/>
    <w:rsid w:val="00E21B94"/>
    <w:rsid w:val="00E21D90"/>
    <w:rsid w:val="00E229CA"/>
    <w:rsid w:val="00E23562"/>
    <w:rsid w:val="00E23D31"/>
    <w:rsid w:val="00E23DD7"/>
    <w:rsid w:val="00E25267"/>
    <w:rsid w:val="00E266FB"/>
    <w:rsid w:val="00E27145"/>
    <w:rsid w:val="00E271A4"/>
    <w:rsid w:val="00E30F71"/>
    <w:rsid w:val="00E31B63"/>
    <w:rsid w:val="00E33CE4"/>
    <w:rsid w:val="00E34237"/>
    <w:rsid w:val="00E3465B"/>
    <w:rsid w:val="00E351A8"/>
    <w:rsid w:val="00E358AB"/>
    <w:rsid w:val="00E36778"/>
    <w:rsid w:val="00E4005B"/>
    <w:rsid w:val="00E41341"/>
    <w:rsid w:val="00E41992"/>
    <w:rsid w:val="00E41AD2"/>
    <w:rsid w:val="00E41FFB"/>
    <w:rsid w:val="00E42119"/>
    <w:rsid w:val="00E42EFD"/>
    <w:rsid w:val="00E43234"/>
    <w:rsid w:val="00E4388D"/>
    <w:rsid w:val="00E43DA2"/>
    <w:rsid w:val="00E43EFD"/>
    <w:rsid w:val="00E446A3"/>
    <w:rsid w:val="00E44FAE"/>
    <w:rsid w:val="00E450D8"/>
    <w:rsid w:val="00E45361"/>
    <w:rsid w:val="00E45E0A"/>
    <w:rsid w:val="00E45FC1"/>
    <w:rsid w:val="00E46CE2"/>
    <w:rsid w:val="00E47D63"/>
    <w:rsid w:val="00E501DD"/>
    <w:rsid w:val="00E510B0"/>
    <w:rsid w:val="00E517B7"/>
    <w:rsid w:val="00E5269B"/>
    <w:rsid w:val="00E52D46"/>
    <w:rsid w:val="00E52FFC"/>
    <w:rsid w:val="00E5319F"/>
    <w:rsid w:val="00E53F54"/>
    <w:rsid w:val="00E54119"/>
    <w:rsid w:val="00E54305"/>
    <w:rsid w:val="00E547CD"/>
    <w:rsid w:val="00E549B2"/>
    <w:rsid w:val="00E55636"/>
    <w:rsid w:val="00E56B36"/>
    <w:rsid w:val="00E56B78"/>
    <w:rsid w:val="00E57008"/>
    <w:rsid w:val="00E57621"/>
    <w:rsid w:val="00E57661"/>
    <w:rsid w:val="00E57835"/>
    <w:rsid w:val="00E6032D"/>
    <w:rsid w:val="00E60635"/>
    <w:rsid w:val="00E60B6F"/>
    <w:rsid w:val="00E6137C"/>
    <w:rsid w:val="00E61384"/>
    <w:rsid w:val="00E61C59"/>
    <w:rsid w:val="00E61F58"/>
    <w:rsid w:val="00E61F7B"/>
    <w:rsid w:val="00E62570"/>
    <w:rsid w:val="00E62A70"/>
    <w:rsid w:val="00E62CA7"/>
    <w:rsid w:val="00E6389A"/>
    <w:rsid w:val="00E63EE5"/>
    <w:rsid w:val="00E65BE1"/>
    <w:rsid w:val="00E65D3B"/>
    <w:rsid w:val="00E6687B"/>
    <w:rsid w:val="00E66999"/>
    <w:rsid w:val="00E67038"/>
    <w:rsid w:val="00E677CB"/>
    <w:rsid w:val="00E6785C"/>
    <w:rsid w:val="00E679D2"/>
    <w:rsid w:val="00E71011"/>
    <w:rsid w:val="00E71179"/>
    <w:rsid w:val="00E716C4"/>
    <w:rsid w:val="00E71A7B"/>
    <w:rsid w:val="00E7251E"/>
    <w:rsid w:val="00E7269C"/>
    <w:rsid w:val="00E73BE3"/>
    <w:rsid w:val="00E73D9B"/>
    <w:rsid w:val="00E73E14"/>
    <w:rsid w:val="00E74EA4"/>
    <w:rsid w:val="00E75082"/>
    <w:rsid w:val="00E7515D"/>
    <w:rsid w:val="00E75292"/>
    <w:rsid w:val="00E758C9"/>
    <w:rsid w:val="00E76F25"/>
    <w:rsid w:val="00E7721D"/>
    <w:rsid w:val="00E801E5"/>
    <w:rsid w:val="00E80754"/>
    <w:rsid w:val="00E8183D"/>
    <w:rsid w:val="00E8262D"/>
    <w:rsid w:val="00E82EDE"/>
    <w:rsid w:val="00E8376F"/>
    <w:rsid w:val="00E83D72"/>
    <w:rsid w:val="00E84685"/>
    <w:rsid w:val="00E84C3B"/>
    <w:rsid w:val="00E84FE2"/>
    <w:rsid w:val="00E85539"/>
    <w:rsid w:val="00E8563A"/>
    <w:rsid w:val="00E8563D"/>
    <w:rsid w:val="00E85DF6"/>
    <w:rsid w:val="00E85FC3"/>
    <w:rsid w:val="00E8603E"/>
    <w:rsid w:val="00E86BDA"/>
    <w:rsid w:val="00E87015"/>
    <w:rsid w:val="00E873DF"/>
    <w:rsid w:val="00E87421"/>
    <w:rsid w:val="00E8794E"/>
    <w:rsid w:val="00E8799D"/>
    <w:rsid w:val="00E87B93"/>
    <w:rsid w:val="00E87D0C"/>
    <w:rsid w:val="00E87F6F"/>
    <w:rsid w:val="00E900A5"/>
    <w:rsid w:val="00E905F8"/>
    <w:rsid w:val="00E91CDB"/>
    <w:rsid w:val="00E91E05"/>
    <w:rsid w:val="00E922BF"/>
    <w:rsid w:val="00E9374E"/>
    <w:rsid w:val="00E94CFE"/>
    <w:rsid w:val="00E9536E"/>
    <w:rsid w:val="00E9568C"/>
    <w:rsid w:val="00E95B05"/>
    <w:rsid w:val="00E962AA"/>
    <w:rsid w:val="00E968C9"/>
    <w:rsid w:val="00E96AF6"/>
    <w:rsid w:val="00E96ED2"/>
    <w:rsid w:val="00E9705C"/>
    <w:rsid w:val="00E97C1B"/>
    <w:rsid w:val="00EA00F3"/>
    <w:rsid w:val="00EA01C4"/>
    <w:rsid w:val="00EA096A"/>
    <w:rsid w:val="00EA0A86"/>
    <w:rsid w:val="00EA100F"/>
    <w:rsid w:val="00EA2B7A"/>
    <w:rsid w:val="00EA2C45"/>
    <w:rsid w:val="00EA2FAE"/>
    <w:rsid w:val="00EA31F0"/>
    <w:rsid w:val="00EA3447"/>
    <w:rsid w:val="00EA3628"/>
    <w:rsid w:val="00EA5A7F"/>
    <w:rsid w:val="00EA5AB3"/>
    <w:rsid w:val="00EA5D7B"/>
    <w:rsid w:val="00EA6384"/>
    <w:rsid w:val="00EB0506"/>
    <w:rsid w:val="00EB0641"/>
    <w:rsid w:val="00EB0C20"/>
    <w:rsid w:val="00EB0E95"/>
    <w:rsid w:val="00EB0ED1"/>
    <w:rsid w:val="00EB0FE5"/>
    <w:rsid w:val="00EB12DA"/>
    <w:rsid w:val="00EB1304"/>
    <w:rsid w:val="00EB1459"/>
    <w:rsid w:val="00EB1A48"/>
    <w:rsid w:val="00EB3565"/>
    <w:rsid w:val="00EB3B06"/>
    <w:rsid w:val="00EB4240"/>
    <w:rsid w:val="00EB483F"/>
    <w:rsid w:val="00EB4F4B"/>
    <w:rsid w:val="00EB51A0"/>
    <w:rsid w:val="00EB57D6"/>
    <w:rsid w:val="00EB5C39"/>
    <w:rsid w:val="00EB6667"/>
    <w:rsid w:val="00EB7C3C"/>
    <w:rsid w:val="00EB7E6A"/>
    <w:rsid w:val="00EC02F7"/>
    <w:rsid w:val="00EC04F0"/>
    <w:rsid w:val="00EC0739"/>
    <w:rsid w:val="00EC0F90"/>
    <w:rsid w:val="00EC11A6"/>
    <w:rsid w:val="00EC1EA9"/>
    <w:rsid w:val="00EC249A"/>
    <w:rsid w:val="00EC3169"/>
    <w:rsid w:val="00EC363F"/>
    <w:rsid w:val="00EC38BF"/>
    <w:rsid w:val="00EC3CCD"/>
    <w:rsid w:val="00EC43FC"/>
    <w:rsid w:val="00EC4608"/>
    <w:rsid w:val="00EC4A58"/>
    <w:rsid w:val="00EC4CD2"/>
    <w:rsid w:val="00EC6E35"/>
    <w:rsid w:val="00EC711F"/>
    <w:rsid w:val="00ED02C9"/>
    <w:rsid w:val="00ED0557"/>
    <w:rsid w:val="00ED145E"/>
    <w:rsid w:val="00ED2459"/>
    <w:rsid w:val="00ED348F"/>
    <w:rsid w:val="00ED4A3C"/>
    <w:rsid w:val="00ED4A8B"/>
    <w:rsid w:val="00ED4CC9"/>
    <w:rsid w:val="00ED5022"/>
    <w:rsid w:val="00ED504A"/>
    <w:rsid w:val="00ED512F"/>
    <w:rsid w:val="00ED638B"/>
    <w:rsid w:val="00EE0160"/>
    <w:rsid w:val="00EE0544"/>
    <w:rsid w:val="00EE0F2A"/>
    <w:rsid w:val="00EE2693"/>
    <w:rsid w:val="00EE2ADA"/>
    <w:rsid w:val="00EE2BE6"/>
    <w:rsid w:val="00EE395F"/>
    <w:rsid w:val="00EE46BB"/>
    <w:rsid w:val="00EE49CA"/>
    <w:rsid w:val="00EE4D5B"/>
    <w:rsid w:val="00EE4EBA"/>
    <w:rsid w:val="00EE4F53"/>
    <w:rsid w:val="00EE586D"/>
    <w:rsid w:val="00EE6353"/>
    <w:rsid w:val="00EE67CD"/>
    <w:rsid w:val="00EE77C3"/>
    <w:rsid w:val="00EE7AD4"/>
    <w:rsid w:val="00EF0C34"/>
    <w:rsid w:val="00EF26BD"/>
    <w:rsid w:val="00EF32BD"/>
    <w:rsid w:val="00EF3C6D"/>
    <w:rsid w:val="00EF413C"/>
    <w:rsid w:val="00EF4D63"/>
    <w:rsid w:val="00EF4DCA"/>
    <w:rsid w:val="00EF4E4D"/>
    <w:rsid w:val="00EF5B05"/>
    <w:rsid w:val="00EF5B11"/>
    <w:rsid w:val="00EF5B17"/>
    <w:rsid w:val="00EF602A"/>
    <w:rsid w:val="00EF6899"/>
    <w:rsid w:val="00EF7AD9"/>
    <w:rsid w:val="00F017AD"/>
    <w:rsid w:val="00F01885"/>
    <w:rsid w:val="00F01DBC"/>
    <w:rsid w:val="00F01E2F"/>
    <w:rsid w:val="00F01EB6"/>
    <w:rsid w:val="00F01FA4"/>
    <w:rsid w:val="00F0207F"/>
    <w:rsid w:val="00F02266"/>
    <w:rsid w:val="00F047EB"/>
    <w:rsid w:val="00F04922"/>
    <w:rsid w:val="00F04A3B"/>
    <w:rsid w:val="00F05239"/>
    <w:rsid w:val="00F055B5"/>
    <w:rsid w:val="00F058C3"/>
    <w:rsid w:val="00F05AE4"/>
    <w:rsid w:val="00F05EF0"/>
    <w:rsid w:val="00F07A78"/>
    <w:rsid w:val="00F07FF8"/>
    <w:rsid w:val="00F10060"/>
    <w:rsid w:val="00F10A6D"/>
    <w:rsid w:val="00F10C7B"/>
    <w:rsid w:val="00F130D8"/>
    <w:rsid w:val="00F134AB"/>
    <w:rsid w:val="00F13CB1"/>
    <w:rsid w:val="00F14B58"/>
    <w:rsid w:val="00F14F6D"/>
    <w:rsid w:val="00F1503F"/>
    <w:rsid w:val="00F15440"/>
    <w:rsid w:val="00F17108"/>
    <w:rsid w:val="00F17389"/>
    <w:rsid w:val="00F17F67"/>
    <w:rsid w:val="00F21313"/>
    <w:rsid w:val="00F22217"/>
    <w:rsid w:val="00F23615"/>
    <w:rsid w:val="00F244F3"/>
    <w:rsid w:val="00F2488C"/>
    <w:rsid w:val="00F24954"/>
    <w:rsid w:val="00F24B89"/>
    <w:rsid w:val="00F24E5E"/>
    <w:rsid w:val="00F259B2"/>
    <w:rsid w:val="00F25D75"/>
    <w:rsid w:val="00F2662B"/>
    <w:rsid w:val="00F2720B"/>
    <w:rsid w:val="00F27425"/>
    <w:rsid w:val="00F279ED"/>
    <w:rsid w:val="00F30111"/>
    <w:rsid w:val="00F303B4"/>
    <w:rsid w:val="00F307C4"/>
    <w:rsid w:val="00F308DB"/>
    <w:rsid w:val="00F31028"/>
    <w:rsid w:val="00F314E3"/>
    <w:rsid w:val="00F31672"/>
    <w:rsid w:val="00F32094"/>
    <w:rsid w:val="00F3312E"/>
    <w:rsid w:val="00F333F0"/>
    <w:rsid w:val="00F335EE"/>
    <w:rsid w:val="00F342D2"/>
    <w:rsid w:val="00F34ADA"/>
    <w:rsid w:val="00F34F06"/>
    <w:rsid w:val="00F3532F"/>
    <w:rsid w:val="00F359BC"/>
    <w:rsid w:val="00F3745F"/>
    <w:rsid w:val="00F40C0A"/>
    <w:rsid w:val="00F4103E"/>
    <w:rsid w:val="00F412AC"/>
    <w:rsid w:val="00F41392"/>
    <w:rsid w:val="00F4151C"/>
    <w:rsid w:val="00F422D1"/>
    <w:rsid w:val="00F426AC"/>
    <w:rsid w:val="00F43528"/>
    <w:rsid w:val="00F43ACA"/>
    <w:rsid w:val="00F43FF3"/>
    <w:rsid w:val="00F44481"/>
    <w:rsid w:val="00F449F5"/>
    <w:rsid w:val="00F44BF0"/>
    <w:rsid w:val="00F44DDA"/>
    <w:rsid w:val="00F451F6"/>
    <w:rsid w:val="00F45597"/>
    <w:rsid w:val="00F46514"/>
    <w:rsid w:val="00F4759B"/>
    <w:rsid w:val="00F478E4"/>
    <w:rsid w:val="00F47D6C"/>
    <w:rsid w:val="00F47DCF"/>
    <w:rsid w:val="00F50372"/>
    <w:rsid w:val="00F50400"/>
    <w:rsid w:val="00F5071E"/>
    <w:rsid w:val="00F50A8E"/>
    <w:rsid w:val="00F50D3A"/>
    <w:rsid w:val="00F513FB"/>
    <w:rsid w:val="00F51DAD"/>
    <w:rsid w:val="00F529AA"/>
    <w:rsid w:val="00F52F5B"/>
    <w:rsid w:val="00F53060"/>
    <w:rsid w:val="00F5419B"/>
    <w:rsid w:val="00F54D7F"/>
    <w:rsid w:val="00F5517C"/>
    <w:rsid w:val="00F55201"/>
    <w:rsid w:val="00F55B7B"/>
    <w:rsid w:val="00F56068"/>
    <w:rsid w:val="00F56226"/>
    <w:rsid w:val="00F5680B"/>
    <w:rsid w:val="00F56D25"/>
    <w:rsid w:val="00F56D5E"/>
    <w:rsid w:val="00F57E51"/>
    <w:rsid w:val="00F600B3"/>
    <w:rsid w:val="00F6111A"/>
    <w:rsid w:val="00F61518"/>
    <w:rsid w:val="00F61F4B"/>
    <w:rsid w:val="00F629A1"/>
    <w:rsid w:val="00F62B21"/>
    <w:rsid w:val="00F64384"/>
    <w:rsid w:val="00F648E7"/>
    <w:rsid w:val="00F65986"/>
    <w:rsid w:val="00F659B0"/>
    <w:rsid w:val="00F65D9E"/>
    <w:rsid w:val="00F6613E"/>
    <w:rsid w:val="00F671A9"/>
    <w:rsid w:val="00F7057E"/>
    <w:rsid w:val="00F70AC0"/>
    <w:rsid w:val="00F710D9"/>
    <w:rsid w:val="00F71112"/>
    <w:rsid w:val="00F712B6"/>
    <w:rsid w:val="00F712DB"/>
    <w:rsid w:val="00F71819"/>
    <w:rsid w:val="00F71DCB"/>
    <w:rsid w:val="00F725DF"/>
    <w:rsid w:val="00F72834"/>
    <w:rsid w:val="00F72FD0"/>
    <w:rsid w:val="00F730A0"/>
    <w:rsid w:val="00F739CA"/>
    <w:rsid w:val="00F73F4C"/>
    <w:rsid w:val="00F75757"/>
    <w:rsid w:val="00F76A08"/>
    <w:rsid w:val="00F772AF"/>
    <w:rsid w:val="00F8021A"/>
    <w:rsid w:val="00F8099C"/>
    <w:rsid w:val="00F80F2D"/>
    <w:rsid w:val="00F811ED"/>
    <w:rsid w:val="00F81DBB"/>
    <w:rsid w:val="00F829B4"/>
    <w:rsid w:val="00F83078"/>
    <w:rsid w:val="00F834B9"/>
    <w:rsid w:val="00F8389E"/>
    <w:rsid w:val="00F84338"/>
    <w:rsid w:val="00F8452D"/>
    <w:rsid w:val="00F84890"/>
    <w:rsid w:val="00F84AC0"/>
    <w:rsid w:val="00F850A6"/>
    <w:rsid w:val="00F85734"/>
    <w:rsid w:val="00F861C0"/>
    <w:rsid w:val="00F8638A"/>
    <w:rsid w:val="00F90B44"/>
    <w:rsid w:val="00F90DFD"/>
    <w:rsid w:val="00F91ED2"/>
    <w:rsid w:val="00F920E8"/>
    <w:rsid w:val="00F92CFF"/>
    <w:rsid w:val="00F9341A"/>
    <w:rsid w:val="00F93423"/>
    <w:rsid w:val="00F93854"/>
    <w:rsid w:val="00F94254"/>
    <w:rsid w:val="00F946EE"/>
    <w:rsid w:val="00F94DC9"/>
    <w:rsid w:val="00F95685"/>
    <w:rsid w:val="00F9646B"/>
    <w:rsid w:val="00F9679C"/>
    <w:rsid w:val="00F968BB"/>
    <w:rsid w:val="00F9696A"/>
    <w:rsid w:val="00F972DB"/>
    <w:rsid w:val="00F97CFA"/>
    <w:rsid w:val="00F97FF1"/>
    <w:rsid w:val="00FA0A8F"/>
    <w:rsid w:val="00FA0C60"/>
    <w:rsid w:val="00FA1611"/>
    <w:rsid w:val="00FA23E6"/>
    <w:rsid w:val="00FA27F2"/>
    <w:rsid w:val="00FA29A5"/>
    <w:rsid w:val="00FA2BFD"/>
    <w:rsid w:val="00FA459C"/>
    <w:rsid w:val="00FA4F1E"/>
    <w:rsid w:val="00FA4FC9"/>
    <w:rsid w:val="00FA5064"/>
    <w:rsid w:val="00FA6110"/>
    <w:rsid w:val="00FA6B5D"/>
    <w:rsid w:val="00FA6FA1"/>
    <w:rsid w:val="00FB07D5"/>
    <w:rsid w:val="00FB12E2"/>
    <w:rsid w:val="00FB170B"/>
    <w:rsid w:val="00FB1825"/>
    <w:rsid w:val="00FB2349"/>
    <w:rsid w:val="00FB25CC"/>
    <w:rsid w:val="00FB2DCC"/>
    <w:rsid w:val="00FB324B"/>
    <w:rsid w:val="00FB3BB2"/>
    <w:rsid w:val="00FB4B60"/>
    <w:rsid w:val="00FB4F46"/>
    <w:rsid w:val="00FB5A04"/>
    <w:rsid w:val="00FB64C4"/>
    <w:rsid w:val="00FB66C5"/>
    <w:rsid w:val="00FB6CAE"/>
    <w:rsid w:val="00FB6E11"/>
    <w:rsid w:val="00FB7915"/>
    <w:rsid w:val="00FB7B77"/>
    <w:rsid w:val="00FB7F78"/>
    <w:rsid w:val="00FC045C"/>
    <w:rsid w:val="00FC092A"/>
    <w:rsid w:val="00FC24FB"/>
    <w:rsid w:val="00FC2935"/>
    <w:rsid w:val="00FC3706"/>
    <w:rsid w:val="00FC39B5"/>
    <w:rsid w:val="00FC3BC1"/>
    <w:rsid w:val="00FC4682"/>
    <w:rsid w:val="00FC4D47"/>
    <w:rsid w:val="00FC6C43"/>
    <w:rsid w:val="00FC6FE0"/>
    <w:rsid w:val="00FC78A3"/>
    <w:rsid w:val="00FC7916"/>
    <w:rsid w:val="00FD036A"/>
    <w:rsid w:val="00FD05A0"/>
    <w:rsid w:val="00FD0614"/>
    <w:rsid w:val="00FD1237"/>
    <w:rsid w:val="00FD14B4"/>
    <w:rsid w:val="00FD1723"/>
    <w:rsid w:val="00FD1838"/>
    <w:rsid w:val="00FD1C0B"/>
    <w:rsid w:val="00FD1E78"/>
    <w:rsid w:val="00FD2BAD"/>
    <w:rsid w:val="00FD2C07"/>
    <w:rsid w:val="00FD33F9"/>
    <w:rsid w:val="00FD37D4"/>
    <w:rsid w:val="00FD46C3"/>
    <w:rsid w:val="00FD46FA"/>
    <w:rsid w:val="00FD4BDD"/>
    <w:rsid w:val="00FD61C3"/>
    <w:rsid w:val="00FD7044"/>
    <w:rsid w:val="00FD74BE"/>
    <w:rsid w:val="00FD74E9"/>
    <w:rsid w:val="00FD7FE1"/>
    <w:rsid w:val="00FE042D"/>
    <w:rsid w:val="00FE04A5"/>
    <w:rsid w:val="00FE09D2"/>
    <w:rsid w:val="00FE09D8"/>
    <w:rsid w:val="00FE1490"/>
    <w:rsid w:val="00FE15F4"/>
    <w:rsid w:val="00FE164E"/>
    <w:rsid w:val="00FE2314"/>
    <w:rsid w:val="00FE4670"/>
    <w:rsid w:val="00FE4A40"/>
    <w:rsid w:val="00FE4CD5"/>
    <w:rsid w:val="00FE4E6A"/>
    <w:rsid w:val="00FE5106"/>
    <w:rsid w:val="00FE5D5D"/>
    <w:rsid w:val="00FE5E3F"/>
    <w:rsid w:val="00FE6510"/>
    <w:rsid w:val="00FE73F7"/>
    <w:rsid w:val="00FE7875"/>
    <w:rsid w:val="00FE7B51"/>
    <w:rsid w:val="00FE7C41"/>
    <w:rsid w:val="00FE7D40"/>
    <w:rsid w:val="00FF054F"/>
    <w:rsid w:val="00FF06C3"/>
    <w:rsid w:val="00FF07C1"/>
    <w:rsid w:val="00FF0841"/>
    <w:rsid w:val="00FF0955"/>
    <w:rsid w:val="00FF0D35"/>
    <w:rsid w:val="00FF1156"/>
    <w:rsid w:val="00FF1187"/>
    <w:rsid w:val="00FF1537"/>
    <w:rsid w:val="00FF1737"/>
    <w:rsid w:val="00FF1F97"/>
    <w:rsid w:val="00FF23A7"/>
    <w:rsid w:val="00FF54AE"/>
    <w:rsid w:val="00FF6027"/>
    <w:rsid w:val="00FF79E3"/>
    <w:rsid w:val="00FF7B3D"/>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916C9"/>
  <w14:discardImageEditingData/>
  <w15:docId w15:val="{BA962A66-3EFF-45FD-897E-E82397D5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CD"/>
  </w:style>
  <w:style w:type="paragraph" w:styleId="Heading1">
    <w:name w:val="heading 1"/>
    <w:basedOn w:val="Normal"/>
    <w:link w:val="Heading1Char"/>
    <w:uiPriority w:val="3"/>
    <w:qFormat/>
    <w:rsid w:val="00EC4CD2"/>
    <w:pPr>
      <w:keepNext/>
      <w:keepLines/>
      <w:pBdr>
        <w:top w:val="single" w:sz="4" w:space="31" w:color="5B9BD5" w:themeColor="accent1"/>
        <w:bottom w:val="single" w:sz="4" w:space="31" w:color="5B9BD5" w:themeColor="accent1"/>
      </w:pBdr>
      <w:shd w:val="clear" w:color="auto" w:fill="5B9BD5"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next w:val="Normal"/>
    <w:link w:val="Heading2Char"/>
    <w:uiPriority w:val="9"/>
    <w:unhideWhenUsed/>
    <w:qFormat/>
    <w:rsid w:val="00043F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F32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3223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sid w:val="0033223B"/>
    <w:rPr>
      <w:rFonts w:asciiTheme="majorHAnsi" w:eastAsiaTheme="majorEastAsia" w:hAnsiTheme="majorHAnsi" w:cstheme="majorBidi"/>
      <w:color w:val="FFFFFF" w:themeColor="background1"/>
      <w:kern w:val="28"/>
      <w:sz w:val="96"/>
      <w:szCs w:val="56"/>
    </w:rPr>
  </w:style>
  <w:style w:type="table" w:styleId="TableGrid">
    <w:name w:val="Table Grid"/>
    <w:basedOn w:val="TableNormal"/>
    <w:uiPriority w:val="59"/>
    <w:rsid w:val="0033223B"/>
    <w:pPr>
      <w:spacing w:after="0" w:line="240" w:lineRule="auto"/>
    </w:pPr>
    <w:rPr>
      <w:color w:val="404040" w:themeColor="text1" w:themeTint="B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33223B"/>
    <w:pPr>
      <w:numPr>
        <w:ilvl w:val="1"/>
      </w:numPr>
      <w:spacing w:before="240" w:after="120" w:line="240" w:lineRule="auto"/>
      <w:ind w:left="1440" w:right="1440"/>
      <w:contextualSpacing/>
    </w:pPr>
    <w:rPr>
      <w:rFonts w:eastAsiaTheme="minorEastAsia"/>
      <w:color w:val="FFFFFF" w:themeColor="background1"/>
      <w:spacing w:val="15"/>
      <w:sz w:val="52"/>
      <w:szCs w:val="20"/>
    </w:rPr>
  </w:style>
  <w:style w:type="character" w:customStyle="1" w:styleId="SubtitleChar">
    <w:name w:val="Subtitle Char"/>
    <w:basedOn w:val="DefaultParagraphFont"/>
    <w:link w:val="Subtitle"/>
    <w:uiPriority w:val="2"/>
    <w:rsid w:val="0033223B"/>
    <w:rPr>
      <w:rFonts w:eastAsiaTheme="minorEastAsia"/>
      <w:color w:val="FFFFFF" w:themeColor="background1"/>
      <w:spacing w:val="15"/>
      <w:sz w:val="52"/>
      <w:szCs w:val="20"/>
    </w:rPr>
  </w:style>
  <w:style w:type="character" w:styleId="Hyperlink">
    <w:name w:val="Hyperlink"/>
    <w:basedOn w:val="DefaultParagraphFont"/>
    <w:uiPriority w:val="99"/>
    <w:unhideWhenUsed/>
    <w:rsid w:val="0033223B"/>
    <w:rPr>
      <w:color w:val="0563C1" w:themeColor="hyperlink"/>
      <w:u w:val="single"/>
    </w:rPr>
  </w:style>
  <w:style w:type="paragraph" w:styleId="Header">
    <w:name w:val="header"/>
    <w:basedOn w:val="Normal"/>
    <w:link w:val="HeaderChar"/>
    <w:uiPriority w:val="99"/>
    <w:unhideWhenUsed/>
    <w:rsid w:val="00EC4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CD2"/>
  </w:style>
  <w:style w:type="paragraph" w:styleId="Footer">
    <w:name w:val="footer"/>
    <w:basedOn w:val="Normal"/>
    <w:link w:val="FooterChar"/>
    <w:uiPriority w:val="99"/>
    <w:unhideWhenUsed/>
    <w:rsid w:val="00EC4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CD2"/>
  </w:style>
  <w:style w:type="character" w:customStyle="1" w:styleId="Heading1Char">
    <w:name w:val="Heading 1 Char"/>
    <w:basedOn w:val="DefaultParagraphFont"/>
    <w:link w:val="Heading1"/>
    <w:uiPriority w:val="3"/>
    <w:rsid w:val="00EC4CD2"/>
    <w:rPr>
      <w:rFonts w:asciiTheme="majorHAnsi" w:eastAsiaTheme="majorEastAsia" w:hAnsiTheme="majorHAnsi" w:cstheme="majorBidi"/>
      <w:color w:val="FFFFFF" w:themeColor="background1"/>
      <w:sz w:val="52"/>
      <w:szCs w:val="32"/>
      <w:shd w:val="clear" w:color="auto" w:fill="5B9BD5" w:themeFill="accent1"/>
    </w:rPr>
  </w:style>
  <w:style w:type="character" w:customStyle="1" w:styleId="Heading2Char">
    <w:name w:val="Heading 2 Char"/>
    <w:basedOn w:val="DefaultParagraphFont"/>
    <w:link w:val="Heading2"/>
    <w:uiPriority w:val="9"/>
    <w:rsid w:val="00043F9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unhideWhenUsed/>
    <w:qFormat/>
    <w:rsid w:val="00043F97"/>
    <w:pPr>
      <w:spacing w:after="180" w:line="360" w:lineRule="auto"/>
      <w:ind w:left="720"/>
      <w:contextualSpacing/>
    </w:pPr>
    <w:rPr>
      <w:color w:val="404040" w:themeColor="text1" w:themeTint="BF"/>
      <w:sz w:val="20"/>
      <w:szCs w:val="20"/>
    </w:rPr>
  </w:style>
  <w:style w:type="paragraph" w:customStyle="1" w:styleId="Body">
    <w:name w:val="Body"/>
    <w:rsid w:val="00043F9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eading3Char">
    <w:name w:val="Heading 3 Char"/>
    <w:basedOn w:val="DefaultParagraphFont"/>
    <w:link w:val="Heading3"/>
    <w:uiPriority w:val="9"/>
    <w:semiHidden/>
    <w:rsid w:val="00EF32BD"/>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F32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F32BD"/>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C87585"/>
    <w:rPr>
      <w:sz w:val="16"/>
      <w:szCs w:val="16"/>
    </w:rPr>
  </w:style>
  <w:style w:type="paragraph" w:styleId="CommentText">
    <w:name w:val="annotation text"/>
    <w:basedOn w:val="Normal"/>
    <w:link w:val="CommentTextChar"/>
    <w:uiPriority w:val="99"/>
    <w:unhideWhenUsed/>
    <w:rsid w:val="00C87585"/>
    <w:pPr>
      <w:spacing w:line="240" w:lineRule="auto"/>
    </w:pPr>
    <w:rPr>
      <w:sz w:val="20"/>
      <w:szCs w:val="20"/>
    </w:rPr>
  </w:style>
  <w:style w:type="character" w:customStyle="1" w:styleId="CommentTextChar">
    <w:name w:val="Comment Text Char"/>
    <w:basedOn w:val="DefaultParagraphFont"/>
    <w:link w:val="CommentText"/>
    <w:uiPriority w:val="99"/>
    <w:rsid w:val="00C87585"/>
    <w:rPr>
      <w:sz w:val="20"/>
      <w:szCs w:val="20"/>
    </w:rPr>
  </w:style>
  <w:style w:type="paragraph" w:styleId="CommentSubject">
    <w:name w:val="annotation subject"/>
    <w:basedOn w:val="CommentText"/>
    <w:next w:val="CommentText"/>
    <w:link w:val="CommentSubjectChar"/>
    <w:uiPriority w:val="99"/>
    <w:semiHidden/>
    <w:unhideWhenUsed/>
    <w:rsid w:val="00C87585"/>
    <w:rPr>
      <w:b/>
      <w:bCs/>
    </w:rPr>
  </w:style>
  <w:style w:type="character" w:customStyle="1" w:styleId="CommentSubjectChar">
    <w:name w:val="Comment Subject Char"/>
    <w:basedOn w:val="CommentTextChar"/>
    <w:link w:val="CommentSubject"/>
    <w:uiPriority w:val="99"/>
    <w:semiHidden/>
    <w:rsid w:val="00C87585"/>
    <w:rPr>
      <w:b/>
      <w:bCs/>
      <w:sz w:val="20"/>
      <w:szCs w:val="20"/>
    </w:rPr>
  </w:style>
  <w:style w:type="paragraph" w:styleId="BalloonText">
    <w:name w:val="Balloon Text"/>
    <w:basedOn w:val="Normal"/>
    <w:link w:val="BalloonTextChar"/>
    <w:uiPriority w:val="99"/>
    <w:semiHidden/>
    <w:unhideWhenUsed/>
    <w:rsid w:val="00C87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585"/>
    <w:rPr>
      <w:rFonts w:ascii="Segoe UI" w:hAnsi="Segoe UI" w:cs="Segoe UI"/>
      <w:sz w:val="18"/>
      <w:szCs w:val="18"/>
    </w:rPr>
  </w:style>
  <w:style w:type="character" w:styleId="FollowedHyperlink">
    <w:name w:val="FollowedHyperlink"/>
    <w:basedOn w:val="DefaultParagraphFont"/>
    <w:uiPriority w:val="99"/>
    <w:semiHidden/>
    <w:unhideWhenUsed/>
    <w:rsid w:val="00675FD2"/>
    <w:rPr>
      <w:color w:val="954F72" w:themeColor="followedHyperlink"/>
      <w:u w:val="single"/>
    </w:rPr>
  </w:style>
  <w:style w:type="paragraph" w:styleId="BodyText">
    <w:name w:val="Body Text"/>
    <w:basedOn w:val="Normal"/>
    <w:link w:val="BodyTextChar"/>
    <w:uiPriority w:val="1"/>
    <w:qFormat/>
    <w:rsid w:val="00C7092C"/>
    <w:pPr>
      <w:widowControl w:val="0"/>
      <w:autoSpaceDE w:val="0"/>
      <w:autoSpaceDN w:val="0"/>
      <w:spacing w:after="0" w:line="240" w:lineRule="auto"/>
    </w:pPr>
    <w:rPr>
      <w:rFonts w:ascii="Verdana" w:eastAsia="Verdana" w:hAnsi="Verdana" w:cs="Verdana"/>
      <w:sz w:val="24"/>
      <w:szCs w:val="24"/>
    </w:rPr>
  </w:style>
  <w:style w:type="character" w:customStyle="1" w:styleId="BodyTextChar">
    <w:name w:val="Body Text Char"/>
    <w:basedOn w:val="DefaultParagraphFont"/>
    <w:link w:val="BodyText"/>
    <w:uiPriority w:val="1"/>
    <w:rsid w:val="00C7092C"/>
    <w:rPr>
      <w:rFonts w:ascii="Verdana" w:eastAsia="Verdana" w:hAnsi="Verdana" w:cs="Verdana"/>
      <w:sz w:val="24"/>
      <w:szCs w:val="24"/>
    </w:rPr>
  </w:style>
  <w:style w:type="character" w:customStyle="1" w:styleId="UnresolvedMention1">
    <w:name w:val="Unresolved Mention1"/>
    <w:basedOn w:val="DefaultParagraphFont"/>
    <w:uiPriority w:val="99"/>
    <w:semiHidden/>
    <w:unhideWhenUsed/>
    <w:rsid w:val="008A7038"/>
    <w:rPr>
      <w:color w:val="605E5C"/>
      <w:shd w:val="clear" w:color="auto" w:fill="E1DFDD"/>
    </w:rPr>
  </w:style>
  <w:style w:type="table" w:customStyle="1" w:styleId="TableGrid1">
    <w:name w:val="Table Grid1"/>
    <w:basedOn w:val="TableNormal"/>
    <w:next w:val="TableGrid"/>
    <w:uiPriority w:val="39"/>
    <w:rsid w:val="00B0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1441"/>
    <w:pPr>
      <w:spacing w:after="0" w:line="240" w:lineRule="auto"/>
    </w:pPr>
  </w:style>
  <w:style w:type="character" w:customStyle="1" w:styleId="UnresolvedMention2">
    <w:name w:val="Unresolved Mention2"/>
    <w:basedOn w:val="DefaultParagraphFont"/>
    <w:uiPriority w:val="99"/>
    <w:semiHidden/>
    <w:unhideWhenUsed/>
    <w:rsid w:val="003C05EB"/>
    <w:rPr>
      <w:color w:val="605E5C"/>
      <w:shd w:val="clear" w:color="auto" w:fill="E1DFDD"/>
    </w:rPr>
  </w:style>
  <w:style w:type="character" w:customStyle="1" w:styleId="UnresolvedMention3">
    <w:name w:val="Unresolved Mention3"/>
    <w:basedOn w:val="DefaultParagraphFont"/>
    <w:uiPriority w:val="99"/>
    <w:semiHidden/>
    <w:unhideWhenUsed/>
    <w:rsid w:val="00196049"/>
    <w:rPr>
      <w:color w:val="605E5C"/>
      <w:shd w:val="clear" w:color="auto" w:fill="E1DFDD"/>
    </w:rPr>
  </w:style>
  <w:style w:type="paragraph" w:customStyle="1" w:styleId="BodyIndent1">
    <w:name w:val="Body Indent1"/>
    <w:basedOn w:val="BodyText"/>
    <w:rsid w:val="008C6E30"/>
    <w:pPr>
      <w:autoSpaceDE/>
      <w:autoSpaceDN/>
      <w:spacing w:after="240"/>
      <w:ind w:left="1430" w:hanging="660"/>
      <w:jc w:val="both"/>
    </w:pPr>
    <w:rPr>
      <w:rFonts w:ascii="Times New Roman" w:eastAsia="Times New Roman" w:hAnsi="Times New Roman" w:cs="Times New Roman"/>
    </w:rPr>
  </w:style>
  <w:style w:type="paragraph" w:customStyle="1" w:styleId="Bodyleft11">
    <w:name w:val="Body left 11"/>
    <w:basedOn w:val="Normal"/>
    <w:rsid w:val="008C6E30"/>
    <w:pPr>
      <w:widowControl w:val="0"/>
      <w:spacing w:after="240" w:line="240" w:lineRule="auto"/>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F56226"/>
    <w:rPr>
      <w:color w:val="605E5C"/>
      <w:shd w:val="clear" w:color="auto" w:fill="E1DFDD"/>
    </w:rPr>
  </w:style>
  <w:style w:type="paragraph" w:customStyle="1" w:styleId="CM95">
    <w:name w:val="CM95"/>
    <w:basedOn w:val="Default"/>
    <w:next w:val="Default"/>
    <w:uiPriority w:val="99"/>
    <w:rsid w:val="00772FA0"/>
    <w:rPr>
      <w:rFonts w:ascii="Tungsten Semibold" w:hAnsi="Tungsten Semibold" w:cstheme="minorBidi"/>
      <w:color w:val="auto"/>
    </w:rPr>
  </w:style>
  <w:style w:type="paragraph" w:customStyle="1" w:styleId="CM98">
    <w:name w:val="CM98"/>
    <w:basedOn w:val="Default"/>
    <w:next w:val="Default"/>
    <w:uiPriority w:val="99"/>
    <w:rsid w:val="00772FA0"/>
    <w:rPr>
      <w:rFonts w:ascii="Tungsten Semibold" w:hAnsi="Tungsten Semibold" w:cstheme="minorBidi"/>
      <w:color w:val="auto"/>
    </w:rPr>
  </w:style>
  <w:style w:type="paragraph" w:styleId="ListBullet">
    <w:name w:val="List Bullet"/>
    <w:basedOn w:val="Normal"/>
    <w:uiPriority w:val="99"/>
    <w:unhideWhenUsed/>
    <w:rsid w:val="006743DE"/>
    <w:pPr>
      <w:numPr>
        <w:numId w:val="1"/>
      </w:numPr>
      <w:contextualSpacing/>
    </w:pPr>
  </w:style>
  <w:style w:type="paragraph" w:styleId="NoSpacing">
    <w:name w:val="No Spacing"/>
    <w:uiPriority w:val="1"/>
    <w:qFormat/>
    <w:rsid w:val="00E6032D"/>
    <w:pPr>
      <w:spacing w:after="0" w:line="240" w:lineRule="auto"/>
    </w:pPr>
    <w:rPr>
      <w:rFonts w:ascii="Times New Roman" w:eastAsia="Times New Roman" w:hAnsi="Times New Roman" w:cs="Times New Roman"/>
      <w:sz w:val="24"/>
      <w:szCs w:val="24"/>
    </w:rPr>
  </w:style>
  <w:style w:type="character" w:customStyle="1" w:styleId="m-4604684736211906618msosmartlink">
    <w:name w:val="m_-4604684736211906618msosmartlink"/>
    <w:basedOn w:val="DefaultParagraphFont"/>
    <w:rsid w:val="00AA2520"/>
  </w:style>
  <w:style w:type="paragraph" w:customStyle="1" w:styleId="m-4604684736211906618msolistparagraph">
    <w:name w:val="m_-4604684736211906618msolistparagraph"/>
    <w:basedOn w:val="Normal"/>
    <w:rsid w:val="00AA25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9748722446482708msolistparagraph">
    <w:name w:val="m_859748722446482708msolistparagraph"/>
    <w:basedOn w:val="Normal"/>
    <w:rsid w:val="00524C05"/>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F92CFF"/>
    <w:pPr>
      <w:spacing w:after="120" w:line="480" w:lineRule="auto"/>
    </w:pPr>
  </w:style>
  <w:style w:type="character" w:customStyle="1" w:styleId="BodyText2Char">
    <w:name w:val="Body Text 2 Char"/>
    <w:basedOn w:val="DefaultParagraphFont"/>
    <w:link w:val="BodyText2"/>
    <w:uiPriority w:val="99"/>
    <w:rsid w:val="00F9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136">
      <w:bodyDiv w:val="1"/>
      <w:marLeft w:val="0"/>
      <w:marRight w:val="0"/>
      <w:marTop w:val="0"/>
      <w:marBottom w:val="0"/>
      <w:divBdr>
        <w:top w:val="none" w:sz="0" w:space="0" w:color="auto"/>
        <w:left w:val="none" w:sz="0" w:space="0" w:color="auto"/>
        <w:bottom w:val="none" w:sz="0" w:space="0" w:color="auto"/>
        <w:right w:val="none" w:sz="0" w:space="0" w:color="auto"/>
      </w:divBdr>
    </w:div>
    <w:div w:id="26638065">
      <w:bodyDiv w:val="1"/>
      <w:marLeft w:val="0"/>
      <w:marRight w:val="0"/>
      <w:marTop w:val="0"/>
      <w:marBottom w:val="0"/>
      <w:divBdr>
        <w:top w:val="none" w:sz="0" w:space="0" w:color="auto"/>
        <w:left w:val="none" w:sz="0" w:space="0" w:color="auto"/>
        <w:bottom w:val="none" w:sz="0" w:space="0" w:color="auto"/>
        <w:right w:val="none" w:sz="0" w:space="0" w:color="auto"/>
      </w:divBdr>
    </w:div>
    <w:div w:id="37095460">
      <w:bodyDiv w:val="1"/>
      <w:marLeft w:val="0"/>
      <w:marRight w:val="0"/>
      <w:marTop w:val="0"/>
      <w:marBottom w:val="0"/>
      <w:divBdr>
        <w:top w:val="none" w:sz="0" w:space="0" w:color="auto"/>
        <w:left w:val="none" w:sz="0" w:space="0" w:color="auto"/>
        <w:bottom w:val="none" w:sz="0" w:space="0" w:color="auto"/>
        <w:right w:val="none" w:sz="0" w:space="0" w:color="auto"/>
      </w:divBdr>
    </w:div>
    <w:div w:id="50926192">
      <w:bodyDiv w:val="1"/>
      <w:marLeft w:val="0"/>
      <w:marRight w:val="0"/>
      <w:marTop w:val="0"/>
      <w:marBottom w:val="0"/>
      <w:divBdr>
        <w:top w:val="none" w:sz="0" w:space="0" w:color="auto"/>
        <w:left w:val="none" w:sz="0" w:space="0" w:color="auto"/>
        <w:bottom w:val="none" w:sz="0" w:space="0" w:color="auto"/>
        <w:right w:val="none" w:sz="0" w:space="0" w:color="auto"/>
      </w:divBdr>
      <w:divsChild>
        <w:div w:id="495194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654293">
              <w:marLeft w:val="0"/>
              <w:marRight w:val="0"/>
              <w:marTop w:val="0"/>
              <w:marBottom w:val="0"/>
              <w:divBdr>
                <w:top w:val="none" w:sz="0" w:space="0" w:color="auto"/>
                <w:left w:val="none" w:sz="0" w:space="0" w:color="auto"/>
                <w:bottom w:val="none" w:sz="0" w:space="0" w:color="auto"/>
                <w:right w:val="none" w:sz="0" w:space="0" w:color="auto"/>
              </w:divBdr>
              <w:divsChild>
                <w:div w:id="18519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179">
      <w:bodyDiv w:val="1"/>
      <w:marLeft w:val="0"/>
      <w:marRight w:val="0"/>
      <w:marTop w:val="0"/>
      <w:marBottom w:val="0"/>
      <w:divBdr>
        <w:top w:val="none" w:sz="0" w:space="0" w:color="auto"/>
        <w:left w:val="none" w:sz="0" w:space="0" w:color="auto"/>
        <w:bottom w:val="none" w:sz="0" w:space="0" w:color="auto"/>
        <w:right w:val="none" w:sz="0" w:space="0" w:color="auto"/>
      </w:divBdr>
    </w:div>
    <w:div w:id="101536139">
      <w:bodyDiv w:val="1"/>
      <w:marLeft w:val="0"/>
      <w:marRight w:val="0"/>
      <w:marTop w:val="0"/>
      <w:marBottom w:val="0"/>
      <w:divBdr>
        <w:top w:val="none" w:sz="0" w:space="0" w:color="auto"/>
        <w:left w:val="none" w:sz="0" w:space="0" w:color="auto"/>
        <w:bottom w:val="none" w:sz="0" w:space="0" w:color="auto"/>
        <w:right w:val="none" w:sz="0" w:space="0" w:color="auto"/>
      </w:divBdr>
    </w:div>
    <w:div w:id="144056275">
      <w:bodyDiv w:val="1"/>
      <w:marLeft w:val="0"/>
      <w:marRight w:val="0"/>
      <w:marTop w:val="0"/>
      <w:marBottom w:val="0"/>
      <w:divBdr>
        <w:top w:val="none" w:sz="0" w:space="0" w:color="auto"/>
        <w:left w:val="none" w:sz="0" w:space="0" w:color="auto"/>
        <w:bottom w:val="none" w:sz="0" w:space="0" w:color="auto"/>
        <w:right w:val="none" w:sz="0" w:space="0" w:color="auto"/>
      </w:divBdr>
    </w:div>
    <w:div w:id="193350780">
      <w:bodyDiv w:val="1"/>
      <w:marLeft w:val="0"/>
      <w:marRight w:val="0"/>
      <w:marTop w:val="0"/>
      <w:marBottom w:val="0"/>
      <w:divBdr>
        <w:top w:val="none" w:sz="0" w:space="0" w:color="auto"/>
        <w:left w:val="none" w:sz="0" w:space="0" w:color="auto"/>
        <w:bottom w:val="none" w:sz="0" w:space="0" w:color="auto"/>
        <w:right w:val="none" w:sz="0" w:space="0" w:color="auto"/>
      </w:divBdr>
    </w:div>
    <w:div w:id="223949559">
      <w:bodyDiv w:val="1"/>
      <w:marLeft w:val="0"/>
      <w:marRight w:val="0"/>
      <w:marTop w:val="0"/>
      <w:marBottom w:val="0"/>
      <w:divBdr>
        <w:top w:val="none" w:sz="0" w:space="0" w:color="auto"/>
        <w:left w:val="none" w:sz="0" w:space="0" w:color="auto"/>
        <w:bottom w:val="none" w:sz="0" w:space="0" w:color="auto"/>
        <w:right w:val="none" w:sz="0" w:space="0" w:color="auto"/>
      </w:divBdr>
    </w:div>
    <w:div w:id="276839442">
      <w:bodyDiv w:val="1"/>
      <w:marLeft w:val="0"/>
      <w:marRight w:val="0"/>
      <w:marTop w:val="0"/>
      <w:marBottom w:val="0"/>
      <w:divBdr>
        <w:top w:val="none" w:sz="0" w:space="0" w:color="auto"/>
        <w:left w:val="none" w:sz="0" w:space="0" w:color="auto"/>
        <w:bottom w:val="none" w:sz="0" w:space="0" w:color="auto"/>
        <w:right w:val="none" w:sz="0" w:space="0" w:color="auto"/>
      </w:divBdr>
    </w:div>
    <w:div w:id="286398456">
      <w:bodyDiv w:val="1"/>
      <w:marLeft w:val="0"/>
      <w:marRight w:val="0"/>
      <w:marTop w:val="0"/>
      <w:marBottom w:val="0"/>
      <w:divBdr>
        <w:top w:val="none" w:sz="0" w:space="0" w:color="auto"/>
        <w:left w:val="none" w:sz="0" w:space="0" w:color="auto"/>
        <w:bottom w:val="none" w:sz="0" w:space="0" w:color="auto"/>
        <w:right w:val="none" w:sz="0" w:space="0" w:color="auto"/>
      </w:divBdr>
    </w:div>
    <w:div w:id="290290843">
      <w:bodyDiv w:val="1"/>
      <w:marLeft w:val="0"/>
      <w:marRight w:val="0"/>
      <w:marTop w:val="0"/>
      <w:marBottom w:val="0"/>
      <w:divBdr>
        <w:top w:val="none" w:sz="0" w:space="0" w:color="auto"/>
        <w:left w:val="none" w:sz="0" w:space="0" w:color="auto"/>
        <w:bottom w:val="none" w:sz="0" w:space="0" w:color="auto"/>
        <w:right w:val="none" w:sz="0" w:space="0" w:color="auto"/>
      </w:divBdr>
    </w:div>
    <w:div w:id="361594816">
      <w:bodyDiv w:val="1"/>
      <w:marLeft w:val="0"/>
      <w:marRight w:val="0"/>
      <w:marTop w:val="0"/>
      <w:marBottom w:val="0"/>
      <w:divBdr>
        <w:top w:val="none" w:sz="0" w:space="0" w:color="auto"/>
        <w:left w:val="none" w:sz="0" w:space="0" w:color="auto"/>
        <w:bottom w:val="none" w:sz="0" w:space="0" w:color="auto"/>
        <w:right w:val="none" w:sz="0" w:space="0" w:color="auto"/>
      </w:divBdr>
    </w:div>
    <w:div w:id="395278608">
      <w:bodyDiv w:val="1"/>
      <w:marLeft w:val="0"/>
      <w:marRight w:val="0"/>
      <w:marTop w:val="0"/>
      <w:marBottom w:val="0"/>
      <w:divBdr>
        <w:top w:val="none" w:sz="0" w:space="0" w:color="auto"/>
        <w:left w:val="none" w:sz="0" w:space="0" w:color="auto"/>
        <w:bottom w:val="none" w:sz="0" w:space="0" w:color="auto"/>
        <w:right w:val="none" w:sz="0" w:space="0" w:color="auto"/>
      </w:divBdr>
    </w:div>
    <w:div w:id="418256118">
      <w:bodyDiv w:val="1"/>
      <w:marLeft w:val="0"/>
      <w:marRight w:val="0"/>
      <w:marTop w:val="0"/>
      <w:marBottom w:val="0"/>
      <w:divBdr>
        <w:top w:val="none" w:sz="0" w:space="0" w:color="auto"/>
        <w:left w:val="none" w:sz="0" w:space="0" w:color="auto"/>
        <w:bottom w:val="none" w:sz="0" w:space="0" w:color="auto"/>
        <w:right w:val="none" w:sz="0" w:space="0" w:color="auto"/>
      </w:divBdr>
    </w:div>
    <w:div w:id="446853891">
      <w:bodyDiv w:val="1"/>
      <w:marLeft w:val="0"/>
      <w:marRight w:val="0"/>
      <w:marTop w:val="0"/>
      <w:marBottom w:val="0"/>
      <w:divBdr>
        <w:top w:val="none" w:sz="0" w:space="0" w:color="auto"/>
        <w:left w:val="none" w:sz="0" w:space="0" w:color="auto"/>
        <w:bottom w:val="none" w:sz="0" w:space="0" w:color="auto"/>
        <w:right w:val="none" w:sz="0" w:space="0" w:color="auto"/>
      </w:divBdr>
    </w:div>
    <w:div w:id="466246707">
      <w:bodyDiv w:val="1"/>
      <w:marLeft w:val="0"/>
      <w:marRight w:val="0"/>
      <w:marTop w:val="0"/>
      <w:marBottom w:val="0"/>
      <w:divBdr>
        <w:top w:val="none" w:sz="0" w:space="0" w:color="auto"/>
        <w:left w:val="none" w:sz="0" w:space="0" w:color="auto"/>
        <w:bottom w:val="none" w:sz="0" w:space="0" w:color="auto"/>
        <w:right w:val="none" w:sz="0" w:space="0" w:color="auto"/>
      </w:divBdr>
    </w:div>
    <w:div w:id="505633633">
      <w:bodyDiv w:val="1"/>
      <w:marLeft w:val="0"/>
      <w:marRight w:val="0"/>
      <w:marTop w:val="0"/>
      <w:marBottom w:val="0"/>
      <w:divBdr>
        <w:top w:val="none" w:sz="0" w:space="0" w:color="auto"/>
        <w:left w:val="none" w:sz="0" w:space="0" w:color="auto"/>
        <w:bottom w:val="none" w:sz="0" w:space="0" w:color="auto"/>
        <w:right w:val="none" w:sz="0" w:space="0" w:color="auto"/>
      </w:divBdr>
    </w:div>
    <w:div w:id="519977343">
      <w:bodyDiv w:val="1"/>
      <w:marLeft w:val="0"/>
      <w:marRight w:val="0"/>
      <w:marTop w:val="0"/>
      <w:marBottom w:val="0"/>
      <w:divBdr>
        <w:top w:val="none" w:sz="0" w:space="0" w:color="auto"/>
        <w:left w:val="none" w:sz="0" w:space="0" w:color="auto"/>
        <w:bottom w:val="none" w:sz="0" w:space="0" w:color="auto"/>
        <w:right w:val="none" w:sz="0" w:space="0" w:color="auto"/>
      </w:divBdr>
      <w:divsChild>
        <w:div w:id="1703281178">
          <w:marLeft w:val="0"/>
          <w:marRight w:val="0"/>
          <w:marTop w:val="0"/>
          <w:marBottom w:val="0"/>
          <w:divBdr>
            <w:top w:val="none" w:sz="0" w:space="0" w:color="auto"/>
            <w:left w:val="none" w:sz="0" w:space="0" w:color="auto"/>
            <w:bottom w:val="none" w:sz="0" w:space="0" w:color="auto"/>
            <w:right w:val="none" w:sz="0" w:space="0" w:color="auto"/>
          </w:divBdr>
          <w:divsChild>
            <w:div w:id="9556049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9219193">
      <w:bodyDiv w:val="1"/>
      <w:marLeft w:val="0"/>
      <w:marRight w:val="0"/>
      <w:marTop w:val="0"/>
      <w:marBottom w:val="0"/>
      <w:divBdr>
        <w:top w:val="none" w:sz="0" w:space="0" w:color="auto"/>
        <w:left w:val="none" w:sz="0" w:space="0" w:color="auto"/>
        <w:bottom w:val="none" w:sz="0" w:space="0" w:color="auto"/>
        <w:right w:val="none" w:sz="0" w:space="0" w:color="auto"/>
      </w:divBdr>
    </w:div>
    <w:div w:id="574895374">
      <w:bodyDiv w:val="1"/>
      <w:marLeft w:val="0"/>
      <w:marRight w:val="0"/>
      <w:marTop w:val="0"/>
      <w:marBottom w:val="0"/>
      <w:divBdr>
        <w:top w:val="none" w:sz="0" w:space="0" w:color="auto"/>
        <w:left w:val="none" w:sz="0" w:space="0" w:color="auto"/>
        <w:bottom w:val="none" w:sz="0" w:space="0" w:color="auto"/>
        <w:right w:val="none" w:sz="0" w:space="0" w:color="auto"/>
      </w:divBdr>
    </w:div>
    <w:div w:id="588659060">
      <w:bodyDiv w:val="1"/>
      <w:marLeft w:val="0"/>
      <w:marRight w:val="0"/>
      <w:marTop w:val="0"/>
      <w:marBottom w:val="0"/>
      <w:divBdr>
        <w:top w:val="none" w:sz="0" w:space="0" w:color="auto"/>
        <w:left w:val="none" w:sz="0" w:space="0" w:color="auto"/>
        <w:bottom w:val="none" w:sz="0" w:space="0" w:color="auto"/>
        <w:right w:val="none" w:sz="0" w:space="0" w:color="auto"/>
      </w:divBdr>
    </w:div>
    <w:div w:id="663553857">
      <w:bodyDiv w:val="1"/>
      <w:marLeft w:val="0"/>
      <w:marRight w:val="0"/>
      <w:marTop w:val="0"/>
      <w:marBottom w:val="0"/>
      <w:divBdr>
        <w:top w:val="none" w:sz="0" w:space="0" w:color="auto"/>
        <w:left w:val="none" w:sz="0" w:space="0" w:color="auto"/>
        <w:bottom w:val="none" w:sz="0" w:space="0" w:color="auto"/>
        <w:right w:val="none" w:sz="0" w:space="0" w:color="auto"/>
      </w:divBdr>
    </w:div>
    <w:div w:id="669524262">
      <w:bodyDiv w:val="1"/>
      <w:marLeft w:val="0"/>
      <w:marRight w:val="0"/>
      <w:marTop w:val="0"/>
      <w:marBottom w:val="0"/>
      <w:divBdr>
        <w:top w:val="none" w:sz="0" w:space="0" w:color="auto"/>
        <w:left w:val="none" w:sz="0" w:space="0" w:color="auto"/>
        <w:bottom w:val="none" w:sz="0" w:space="0" w:color="auto"/>
        <w:right w:val="none" w:sz="0" w:space="0" w:color="auto"/>
      </w:divBdr>
    </w:div>
    <w:div w:id="680937582">
      <w:bodyDiv w:val="1"/>
      <w:marLeft w:val="0"/>
      <w:marRight w:val="0"/>
      <w:marTop w:val="0"/>
      <w:marBottom w:val="0"/>
      <w:divBdr>
        <w:top w:val="none" w:sz="0" w:space="0" w:color="auto"/>
        <w:left w:val="none" w:sz="0" w:space="0" w:color="auto"/>
        <w:bottom w:val="none" w:sz="0" w:space="0" w:color="auto"/>
        <w:right w:val="none" w:sz="0" w:space="0" w:color="auto"/>
      </w:divBdr>
    </w:div>
    <w:div w:id="724335484">
      <w:bodyDiv w:val="1"/>
      <w:marLeft w:val="0"/>
      <w:marRight w:val="0"/>
      <w:marTop w:val="0"/>
      <w:marBottom w:val="0"/>
      <w:divBdr>
        <w:top w:val="none" w:sz="0" w:space="0" w:color="auto"/>
        <w:left w:val="none" w:sz="0" w:space="0" w:color="auto"/>
        <w:bottom w:val="none" w:sz="0" w:space="0" w:color="auto"/>
        <w:right w:val="none" w:sz="0" w:space="0" w:color="auto"/>
      </w:divBdr>
    </w:div>
    <w:div w:id="828448013">
      <w:bodyDiv w:val="1"/>
      <w:marLeft w:val="0"/>
      <w:marRight w:val="0"/>
      <w:marTop w:val="0"/>
      <w:marBottom w:val="0"/>
      <w:divBdr>
        <w:top w:val="none" w:sz="0" w:space="0" w:color="auto"/>
        <w:left w:val="none" w:sz="0" w:space="0" w:color="auto"/>
        <w:bottom w:val="none" w:sz="0" w:space="0" w:color="auto"/>
        <w:right w:val="none" w:sz="0" w:space="0" w:color="auto"/>
      </w:divBdr>
    </w:div>
    <w:div w:id="908804559">
      <w:bodyDiv w:val="1"/>
      <w:marLeft w:val="0"/>
      <w:marRight w:val="0"/>
      <w:marTop w:val="0"/>
      <w:marBottom w:val="0"/>
      <w:divBdr>
        <w:top w:val="none" w:sz="0" w:space="0" w:color="auto"/>
        <w:left w:val="none" w:sz="0" w:space="0" w:color="auto"/>
        <w:bottom w:val="none" w:sz="0" w:space="0" w:color="auto"/>
        <w:right w:val="none" w:sz="0" w:space="0" w:color="auto"/>
      </w:divBdr>
    </w:div>
    <w:div w:id="915284730">
      <w:bodyDiv w:val="1"/>
      <w:marLeft w:val="0"/>
      <w:marRight w:val="0"/>
      <w:marTop w:val="0"/>
      <w:marBottom w:val="0"/>
      <w:divBdr>
        <w:top w:val="none" w:sz="0" w:space="0" w:color="auto"/>
        <w:left w:val="none" w:sz="0" w:space="0" w:color="auto"/>
        <w:bottom w:val="none" w:sz="0" w:space="0" w:color="auto"/>
        <w:right w:val="none" w:sz="0" w:space="0" w:color="auto"/>
      </w:divBdr>
    </w:div>
    <w:div w:id="931822104">
      <w:bodyDiv w:val="1"/>
      <w:marLeft w:val="0"/>
      <w:marRight w:val="0"/>
      <w:marTop w:val="0"/>
      <w:marBottom w:val="0"/>
      <w:divBdr>
        <w:top w:val="none" w:sz="0" w:space="0" w:color="auto"/>
        <w:left w:val="none" w:sz="0" w:space="0" w:color="auto"/>
        <w:bottom w:val="none" w:sz="0" w:space="0" w:color="auto"/>
        <w:right w:val="none" w:sz="0" w:space="0" w:color="auto"/>
      </w:divBdr>
    </w:div>
    <w:div w:id="940988112">
      <w:bodyDiv w:val="1"/>
      <w:marLeft w:val="0"/>
      <w:marRight w:val="0"/>
      <w:marTop w:val="0"/>
      <w:marBottom w:val="0"/>
      <w:divBdr>
        <w:top w:val="none" w:sz="0" w:space="0" w:color="auto"/>
        <w:left w:val="none" w:sz="0" w:space="0" w:color="auto"/>
        <w:bottom w:val="none" w:sz="0" w:space="0" w:color="auto"/>
        <w:right w:val="none" w:sz="0" w:space="0" w:color="auto"/>
      </w:divBdr>
    </w:div>
    <w:div w:id="957376244">
      <w:bodyDiv w:val="1"/>
      <w:marLeft w:val="0"/>
      <w:marRight w:val="0"/>
      <w:marTop w:val="0"/>
      <w:marBottom w:val="0"/>
      <w:divBdr>
        <w:top w:val="none" w:sz="0" w:space="0" w:color="auto"/>
        <w:left w:val="none" w:sz="0" w:space="0" w:color="auto"/>
        <w:bottom w:val="none" w:sz="0" w:space="0" w:color="auto"/>
        <w:right w:val="none" w:sz="0" w:space="0" w:color="auto"/>
      </w:divBdr>
    </w:div>
    <w:div w:id="977732731">
      <w:bodyDiv w:val="1"/>
      <w:marLeft w:val="0"/>
      <w:marRight w:val="0"/>
      <w:marTop w:val="0"/>
      <w:marBottom w:val="0"/>
      <w:divBdr>
        <w:top w:val="none" w:sz="0" w:space="0" w:color="auto"/>
        <w:left w:val="none" w:sz="0" w:space="0" w:color="auto"/>
        <w:bottom w:val="none" w:sz="0" w:space="0" w:color="auto"/>
        <w:right w:val="none" w:sz="0" w:space="0" w:color="auto"/>
      </w:divBdr>
    </w:div>
    <w:div w:id="997733658">
      <w:bodyDiv w:val="1"/>
      <w:marLeft w:val="0"/>
      <w:marRight w:val="0"/>
      <w:marTop w:val="0"/>
      <w:marBottom w:val="0"/>
      <w:divBdr>
        <w:top w:val="none" w:sz="0" w:space="0" w:color="auto"/>
        <w:left w:val="none" w:sz="0" w:space="0" w:color="auto"/>
        <w:bottom w:val="none" w:sz="0" w:space="0" w:color="auto"/>
        <w:right w:val="none" w:sz="0" w:space="0" w:color="auto"/>
      </w:divBdr>
    </w:div>
    <w:div w:id="1023675820">
      <w:bodyDiv w:val="1"/>
      <w:marLeft w:val="0"/>
      <w:marRight w:val="0"/>
      <w:marTop w:val="0"/>
      <w:marBottom w:val="0"/>
      <w:divBdr>
        <w:top w:val="none" w:sz="0" w:space="0" w:color="auto"/>
        <w:left w:val="none" w:sz="0" w:space="0" w:color="auto"/>
        <w:bottom w:val="none" w:sz="0" w:space="0" w:color="auto"/>
        <w:right w:val="none" w:sz="0" w:space="0" w:color="auto"/>
      </w:divBdr>
    </w:div>
    <w:div w:id="1063715077">
      <w:bodyDiv w:val="1"/>
      <w:marLeft w:val="0"/>
      <w:marRight w:val="0"/>
      <w:marTop w:val="0"/>
      <w:marBottom w:val="0"/>
      <w:divBdr>
        <w:top w:val="none" w:sz="0" w:space="0" w:color="auto"/>
        <w:left w:val="none" w:sz="0" w:space="0" w:color="auto"/>
        <w:bottom w:val="none" w:sz="0" w:space="0" w:color="auto"/>
        <w:right w:val="none" w:sz="0" w:space="0" w:color="auto"/>
      </w:divBdr>
    </w:div>
    <w:div w:id="1086998364">
      <w:bodyDiv w:val="1"/>
      <w:marLeft w:val="0"/>
      <w:marRight w:val="0"/>
      <w:marTop w:val="0"/>
      <w:marBottom w:val="0"/>
      <w:divBdr>
        <w:top w:val="none" w:sz="0" w:space="0" w:color="auto"/>
        <w:left w:val="none" w:sz="0" w:space="0" w:color="auto"/>
        <w:bottom w:val="none" w:sz="0" w:space="0" w:color="auto"/>
        <w:right w:val="none" w:sz="0" w:space="0" w:color="auto"/>
      </w:divBdr>
    </w:div>
    <w:div w:id="1089471282">
      <w:bodyDiv w:val="1"/>
      <w:marLeft w:val="0"/>
      <w:marRight w:val="0"/>
      <w:marTop w:val="0"/>
      <w:marBottom w:val="0"/>
      <w:divBdr>
        <w:top w:val="none" w:sz="0" w:space="0" w:color="auto"/>
        <w:left w:val="none" w:sz="0" w:space="0" w:color="auto"/>
        <w:bottom w:val="none" w:sz="0" w:space="0" w:color="auto"/>
        <w:right w:val="none" w:sz="0" w:space="0" w:color="auto"/>
      </w:divBdr>
    </w:div>
    <w:div w:id="1100756411">
      <w:bodyDiv w:val="1"/>
      <w:marLeft w:val="0"/>
      <w:marRight w:val="0"/>
      <w:marTop w:val="0"/>
      <w:marBottom w:val="0"/>
      <w:divBdr>
        <w:top w:val="none" w:sz="0" w:space="0" w:color="auto"/>
        <w:left w:val="none" w:sz="0" w:space="0" w:color="auto"/>
        <w:bottom w:val="none" w:sz="0" w:space="0" w:color="auto"/>
        <w:right w:val="none" w:sz="0" w:space="0" w:color="auto"/>
      </w:divBdr>
      <w:divsChild>
        <w:div w:id="196626882">
          <w:marLeft w:val="0"/>
          <w:marRight w:val="0"/>
          <w:marTop w:val="0"/>
          <w:marBottom w:val="0"/>
          <w:divBdr>
            <w:top w:val="none" w:sz="0" w:space="0" w:color="auto"/>
            <w:left w:val="none" w:sz="0" w:space="0" w:color="auto"/>
            <w:bottom w:val="none" w:sz="0" w:space="0" w:color="auto"/>
            <w:right w:val="none" w:sz="0" w:space="0" w:color="auto"/>
          </w:divBdr>
        </w:div>
        <w:div w:id="589895073">
          <w:marLeft w:val="0"/>
          <w:marRight w:val="0"/>
          <w:marTop w:val="0"/>
          <w:marBottom w:val="0"/>
          <w:divBdr>
            <w:top w:val="none" w:sz="0" w:space="0" w:color="auto"/>
            <w:left w:val="none" w:sz="0" w:space="0" w:color="auto"/>
            <w:bottom w:val="none" w:sz="0" w:space="0" w:color="auto"/>
            <w:right w:val="none" w:sz="0" w:space="0" w:color="auto"/>
          </w:divBdr>
        </w:div>
      </w:divsChild>
    </w:div>
    <w:div w:id="1125125210">
      <w:bodyDiv w:val="1"/>
      <w:marLeft w:val="0"/>
      <w:marRight w:val="0"/>
      <w:marTop w:val="0"/>
      <w:marBottom w:val="0"/>
      <w:divBdr>
        <w:top w:val="none" w:sz="0" w:space="0" w:color="auto"/>
        <w:left w:val="none" w:sz="0" w:space="0" w:color="auto"/>
        <w:bottom w:val="none" w:sz="0" w:space="0" w:color="auto"/>
        <w:right w:val="none" w:sz="0" w:space="0" w:color="auto"/>
      </w:divBdr>
    </w:div>
    <w:div w:id="1129937901">
      <w:bodyDiv w:val="1"/>
      <w:marLeft w:val="0"/>
      <w:marRight w:val="0"/>
      <w:marTop w:val="0"/>
      <w:marBottom w:val="0"/>
      <w:divBdr>
        <w:top w:val="none" w:sz="0" w:space="0" w:color="auto"/>
        <w:left w:val="none" w:sz="0" w:space="0" w:color="auto"/>
        <w:bottom w:val="none" w:sz="0" w:space="0" w:color="auto"/>
        <w:right w:val="none" w:sz="0" w:space="0" w:color="auto"/>
      </w:divBdr>
    </w:div>
    <w:div w:id="1174685515">
      <w:bodyDiv w:val="1"/>
      <w:marLeft w:val="0"/>
      <w:marRight w:val="0"/>
      <w:marTop w:val="0"/>
      <w:marBottom w:val="0"/>
      <w:divBdr>
        <w:top w:val="none" w:sz="0" w:space="0" w:color="auto"/>
        <w:left w:val="none" w:sz="0" w:space="0" w:color="auto"/>
        <w:bottom w:val="none" w:sz="0" w:space="0" w:color="auto"/>
        <w:right w:val="none" w:sz="0" w:space="0" w:color="auto"/>
      </w:divBdr>
    </w:div>
    <w:div w:id="1226260600">
      <w:bodyDiv w:val="1"/>
      <w:marLeft w:val="0"/>
      <w:marRight w:val="0"/>
      <w:marTop w:val="0"/>
      <w:marBottom w:val="0"/>
      <w:divBdr>
        <w:top w:val="none" w:sz="0" w:space="0" w:color="auto"/>
        <w:left w:val="none" w:sz="0" w:space="0" w:color="auto"/>
        <w:bottom w:val="none" w:sz="0" w:space="0" w:color="auto"/>
        <w:right w:val="none" w:sz="0" w:space="0" w:color="auto"/>
      </w:divBdr>
    </w:div>
    <w:div w:id="1264221475">
      <w:bodyDiv w:val="1"/>
      <w:marLeft w:val="0"/>
      <w:marRight w:val="0"/>
      <w:marTop w:val="0"/>
      <w:marBottom w:val="0"/>
      <w:divBdr>
        <w:top w:val="none" w:sz="0" w:space="0" w:color="auto"/>
        <w:left w:val="none" w:sz="0" w:space="0" w:color="auto"/>
        <w:bottom w:val="none" w:sz="0" w:space="0" w:color="auto"/>
        <w:right w:val="none" w:sz="0" w:space="0" w:color="auto"/>
      </w:divBdr>
    </w:div>
    <w:div w:id="1318878414">
      <w:bodyDiv w:val="1"/>
      <w:marLeft w:val="0"/>
      <w:marRight w:val="0"/>
      <w:marTop w:val="0"/>
      <w:marBottom w:val="0"/>
      <w:divBdr>
        <w:top w:val="none" w:sz="0" w:space="0" w:color="auto"/>
        <w:left w:val="none" w:sz="0" w:space="0" w:color="auto"/>
        <w:bottom w:val="none" w:sz="0" w:space="0" w:color="auto"/>
        <w:right w:val="none" w:sz="0" w:space="0" w:color="auto"/>
      </w:divBdr>
      <w:divsChild>
        <w:div w:id="476799028">
          <w:marLeft w:val="0"/>
          <w:marRight w:val="0"/>
          <w:marTop w:val="0"/>
          <w:marBottom w:val="0"/>
          <w:divBdr>
            <w:top w:val="none" w:sz="0" w:space="0" w:color="auto"/>
            <w:left w:val="none" w:sz="0" w:space="0" w:color="auto"/>
            <w:bottom w:val="none" w:sz="0" w:space="0" w:color="auto"/>
            <w:right w:val="none" w:sz="0" w:space="0" w:color="auto"/>
          </w:divBdr>
        </w:div>
        <w:div w:id="568733263">
          <w:marLeft w:val="0"/>
          <w:marRight w:val="0"/>
          <w:marTop w:val="0"/>
          <w:marBottom w:val="0"/>
          <w:divBdr>
            <w:top w:val="none" w:sz="0" w:space="0" w:color="auto"/>
            <w:left w:val="none" w:sz="0" w:space="0" w:color="auto"/>
            <w:bottom w:val="none" w:sz="0" w:space="0" w:color="auto"/>
            <w:right w:val="none" w:sz="0" w:space="0" w:color="auto"/>
          </w:divBdr>
        </w:div>
        <w:div w:id="1242258528">
          <w:marLeft w:val="0"/>
          <w:marRight w:val="0"/>
          <w:marTop w:val="0"/>
          <w:marBottom w:val="0"/>
          <w:divBdr>
            <w:top w:val="none" w:sz="0" w:space="0" w:color="auto"/>
            <w:left w:val="none" w:sz="0" w:space="0" w:color="auto"/>
            <w:bottom w:val="none" w:sz="0" w:space="0" w:color="auto"/>
            <w:right w:val="none" w:sz="0" w:space="0" w:color="auto"/>
          </w:divBdr>
        </w:div>
        <w:div w:id="1651330579">
          <w:marLeft w:val="0"/>
          <w:marRight w:val="0"/>
          <w:marTop w:val="0"/>
          <w:marBottom w:val="0"/>
          <w:divBdr>
            <w:top w:val="none" w:sz="0" w:space="0" w:color="auto"/>
            <w:left w:val="none" w:sz="0" w:space="0" w:color="auto"/>
            <w:bottom w:val="none" w:sz="0" w:space="0" w:color="auto"/>
            <w:right w:val="none" w:sz="0" w:space="0" w:color="auto"/>
          </w:divBdr>
        </w:div>
        <w:div w:id="2120484852">
          <w:marLeft w:val="0"/>
          <w:marRight w:val="0"/>
          <w:marTop w:val="0"/>
          <w:marBottom w:val="0"/>
          <w:divBdr>
            <w:top w:val="none" w:sz="0" w:space="0" w:color="auto"/>
            <w:left w:val="none" w:sz="0" w:space="0" w:color="auto"/>
            <w:bottom w:val="none" w:sz="0" w:space="0" w:color="auto"/>
            <w:right w:val="none" w:sz="0" w:space="0" w:color="auto"/>
          </w:divBdr>
        </w:div>
      </w:divsChild>
    </w:div>
    <w:div w:id="1374111341">
      <w:bodyDiv w:val="1"/>
      <w:marLeft w:val="0"/>
      <w:marRight w:val="0"/>
      <w:marTop w:val="0"/>
      <w:marBottom w:val="0"/>
      <w:divBdr>
        <w:top w:val="none" w:sz="0" w:space="0" w:color="auto"/>
        <w:left w:val="none" w:sz="0" w:space="0" w:color="auto"/>
        <w:bottom w:val="none" w:sz="0" w:space="0" w:color="auto"/>
        <w:right w:val="none" w:sz="0" w:space="0" w:color="auto"/>
      </w:divBdr>
    </w:div>
    <w:div w:id="1445884737">
      <w:bodyDiv w:val="1"/>
      <w:marLeft w:val="0"/>
      <w:marRight w:val="0"/>
      <w:marTop w:val="0"/>
      <w:marBottom w:val="0"/>
      <w:divBdr>
        <w:top w:val="none" w:sz="0" w:space="0" w:color="auto"/>
        <w:left w:val="none" w:sz="0" w:space="0" w:color="auto"/>
        <w:bottom w:val="none" w:sz="0" w:space="0" w:color="auto"/>
        <w:right w:val="none" w:sz="0" w:space="0" w:color="auto"/>
      </w:divBdr>
    </w:div>
    <w:div w:id="1553612944">
      <w:bodyDiv w:val="1"/>
      <w:marLeft w:val="0"/>
      <w:marRight w:val="0"/>
      <w:marTop w:val="0"/>
      <w:marBottom w:val="0"/>
      <w:divBdr>
        <w:top w:val="none" w:sz="0" w:space="0" w:color="auto"/>
        <w:left w:val="none" w:sz="0" w:space="0" w:color="auto"/>
        <w:bottom w:val="none" w:sz="0" w:space="0" w:color="auto"/>
        <w:right w:val="none" w:sz="0" w:space="0" w:color="auto"/>
      </w:divBdr>
    </w:div>
    <w:div w:id="1589388643">
      <w:bodyDiv w:val="1"/>
      <w:marLeft w:val="0"/>
      <w:marRight w:val="0"/>
      <w:marTop w:val="0"/>
      <w:marBottom w:val="0"/>
      <w:divBdr>
        <w:top w:val="none" w:sz="0" w:space="0" w:color="auto"/>
        <w:left w:val="none" w:sz="0" w:space="0" w:color="auto"/>
        <w:bottom w:val="none" w:sz="0" w:space="0" w:color="auto"/>
        <w:right w:val="none" w:sz="0" w:space="0" w:color="auto"/>
      </w:divBdr>
    </w:div>
    <w:div w:id="1607690286">
      <w:bodyDiv w:val="1"/>
      <w:marLeft w:val="0"/>
      <w:marRight w:val="0"/>
      <w:marTop w:val="0"/>
      <w:marBottom w:val="0"/>
      <w:divBdr>
        <w:top w:val="none" w:sz="0" w:space="0" w:color="auto"/>
        <w:left w:val="none" w:sz="0" w:space="0" w:color="auto"/>
        <w:bottom w:val="none" w:sz="0" w:space="0" w:color="auto"/>
        <w:right w:val="none" w:sz="0" w:space="0" w:color="auto"/>
      </w:divBdr>
    </w:div>
    <w:div w:id="1613707051">
      <w:bodyDiv w:val="1"/>
      <w:marLeft w:val="0"/>
      <w:marRight w:val="0"/>
      <w:marTop w:val="0"/>
      <w:marBottom w:val="0"/>
      <w:divBdr>
        <w:top w:val="none" w:sz="0" w:space="0" w:color="auto"/>
        <w:left w:val="none" w:sz="0" w:space="0" w:color="auto"/>
        <w:bottom w:val="none" w:sz="0" w:space="0" w:color="auto"/>
        <w:right w:val="none" w:sz="0" w:space="0" w:color="auto"/>
      </w:divBdr>
    </w:div>
    <w:div w:id="1647977088">
      <w:bodyDiv w:val="1"/>
      <w:marLeft w:val="0"/>
      <w:marRight w:val="0"/>
      <w:marTop w:val="0"/>
      <w:marBottom w:val="0"/>
      <w:divBdr>
        <w:top w:val="none" w:sz="0" w:space="0" w:color="auto"/>
        <w:left w:val="none" w:sz="0" w:space="0" w:color="auto"/>
        <w:bottom w:val="none" w:sz="0" w:space="0" w:color="auto"/>
        <w:right w:val="none" w:sz="0" w:space="0" w:color="auto"/>
      </w:divBdr>
    </w:div>
    <w:div w:id="1669211191">
      <w:bodyDiv w:val="1"/>
      <w:marLeft w:val="0"/>
      <w:marRight w:val="0"/>
      <w:marTop w:val="0"/>
      <w:marBottom w:val="0"/>
      <w:divBdr>
        <w:top w:val="none" w:sz="0" w:space="0" w:color="auto"/>
        <w:left w:val="none" w:sz="0" w:space="0" w:color="auto"/>
        <w:bottom w:val="none" w:sz="0" w:space="0" w:color="auto"/>
        <w:right w:val="none" w:sz="0" w:space="0" w:color="auto"/>
      </w:divBdr>
    </w:div>
    <w:div w:id="1773742054">
      <w:bodyDiv w:val="1"/>
      <w:marLeft w:val="0"/>
      <w:marRight w:val="0"/>
      <w:marTop w:val="0"/>
      <w:marBottom w:val="0"/>
      <w:divBdr>
        <w:top w:val="none" w:sz="0" w:space="0" w:color="auto"/>
        <w:left w:val="none" w:sz="0" w:space="0" w:color="auto"/>
        <w:bottom w:val="none" w:sz="0" w:space="0" w:color="auto"/>
        <w:right w:val="none" w:sz="0" w:space="0" w:color="auto"/>
      </w:divBdr>
    </w:div>
    <w:div w:id="1834374685">
      <w:bodyDiv w:val="1"/>
      <w:marLeft w:val="0"/>
      <w:marRight w:val="0"/>
      <w:marTop w:val="0"/>
      <w:marBottom w:val="0"/>
      <w:divBdr>
        <w:top w:val="none" w:sz="0" w:space="0" w:color="auto"/>
        <w:left w:val="none" w:sz="0" w:space="0" w:color="auto"/>
        <w:bottom w:val="none" w:sz="0" w:space="0" w:color="auto"/>
        <w:right w:val="none" w:sz="0" w:space="0" w:color="auto"/>
      </w:divBdr>
    </w:div>
    <w:div w:id="1886214613">
      <w:bodyDiv w:val="1"/>
      <w:marLeft w:val="0"/>
      <w:marRight w:val="0"/>
      <w:marTop w:val="0"/>
      <w:marBottom w:val="0"/>
      <w:divBdr>
        <w:top w:val="none" w:sz="0" w:space="0" w:color="auto"/>
        <w:left w:val="none" w:sz="0" w:space="0" w:color="auto"/>
        <w:bottom w:val="none" w:sz="0" w:space="0" w:color="auto"/>
        <w:right w:val="none" w:sz="0" w:space="0" w:color="auto"/>
      </w:divBdr>
    </w:div>
    <w:div w:id="1921401014">
      <w:bodyDiv w:val="1"/>
      <w:marLeft w:val="0"/>
      <w:marRight w:val="0"/>
      <w:marTop w:val="0"/>
      <w:marBottom w:val="0"/>
      <w:divBdr>
        <w:top w:val="none" w:sz="0" w:space="0" w:color="auto"/>
        <w:left w:val="none" w:sz="0" w:space="0" w:color="auto"/>
        <w:bottom w:val="none" w:sz="0" w:space="0" w:color="auto"/>
        <w:right w:val="none" w:sz="0" w:space="0" w:color="auto"/>
      </w:divBdr>
    </w:div>
    <w:div w:id="1945310005">
      <w:bodyDiv w:val="1"/>
      <w:marLeft w:val="0"/>
      <w:marRight w:val="0"/>
      <w:marTop w:val="0"/>
      <w:marBottom w:val="0"/>
      <w:divBdr>
        <w:top w:val="none" w:sz="0" w:space="0" w:color="auto"/>
        <w:left w:val="none" w:sz="0" w:space="0" w:color="auto"/>
        <w:bottom w:val="none" w:sz="0" w:space="0" w:color="auto"/>
        <w:right w:val="none" w:sz="0" w:space="0" w:color="auto"/>
      </w:divBdr>
      <w:divsChild>
        <w:div w:id="674308141">
          <w:marLeft w:val="0"/>
          <w:marRight w:val="0"/>
          <w:marTop w:val="0"/>
          <w:marBottom w:val="0"/>
          <w:divBdr>
            <w:top w:val="none" w:sz="0" w:space="0" w:color="auto"/>
            <w:left w:val="none" w:sz="0" w:space="0" w:color="auto"/>
            <w:bottom w:val="none" w:sz="0" w:space="0" w:color="auto"/>
            <w:right w:val="none" w:sz="0" w:space="0" w:color="auto"/>
          </w:divBdr>
          <w:divsChild>
            <w:div w:id="11013380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4046039">
      <w:bodyDiv w:val="1"/>
      <w:marLeft w:val="0"/>
      <w:marRight w:val="0"/>
      <w:marTop w:val="0"/>
      <w:marBottom w:val="0"/>
      <w:divBdr>
        <w:top w:val="none" w:sz="0" w:space="0" w:color="auto"/>
        <w:left w:val="none" w:sz="0" w:space="0" w:color="auto"/>
        <w:bottom w:val="none" w:sz="0" w:space="0" w:color="auto"/>
        <w:right w:val="none" w:sz="0" w:space="0" w:color="auto"/>
      </w:divBdr>
    </w:div>
    <w:div w:id="1981306979">
      <w:bodyDiv w:val="1"/>
      <w:marLeft w:val="0"/>
      <w:marRight w:val="0"/>
      <w:marTop w:val="0"/>
      <w:marBottom w:val="0"/>
      <w:divBdr>
        <w:top w:val="none" w:sz="0" w:space="0" w:color="auto"/>
        <w:left w:val="none" w:sz="0" w:space="0" w:color="auto"/>
        <w:bottom w:val="none" w:sz="0" w:space="0" w:color="auto"/>
        <w:right w:val="none" w:sz="0" w:space="0" w:color="auto"/>
      </w:divBdr>
    </w:div>
    <w:div w:id="2020037290">
      <w:bodyDiv w:val="1"/>
      <w:marLeft w:val="0"/>
      <w:marRight w:val="0"/>
      <w:marTop w:val="0"/>
      <w:marBottom w:val="0"/>
      <w:divBdr>
        <w:top w:val="none" w:sz="0" w:space="0" w:color="auto"/>
        <w:left w:val="none" w:sz="0" w:space="0" w:color="auto"/>
        <w:bottom w:val="none" w:sz="0" w:space="0" w:color="auto"/>
        <w:right w:val="none" w:sz="0" w:space="0" w:color="auto"/>
      </w:divBdr>
    </w:div>
    <w:div w:id="2026442199">
      <w:bodyDiv w:val="1"/>
      <w:marLeft w:val="0"/>
      <w:marRight w:val="0"/>
      <w:marTop w:val="0"/>
      <w:marBottom w:val="0"/>
      <w:divBdr>
        <w:top w:val="none" w:sz="0" w:space="0" w:color="auto"/>
        <w:left w:val="none" w:sz="0" w:space="0" w:color="auto"/>
        <w:bottom w:val="none" w:sz="0" w:space="0" w:color="auto"/>
        <w:right w:val="none" w:sz="0" w:space="0" w:color="auto"/>
      </w:divBdr>
    </w:div>
    <w:div w:id="2031754522">
      <w:bodyDiv w:val="1"/>
      <w:marLeft w:val="0"/>
      <w:marRight w:val="0"/>
      <w:marTop w:val="0"/>
      <w:marBottom w:val="0"/>
      <w:divBdr>
        <w:top w:val="none" w:sz="0" w:space="0" w:color="auto"/>
        <w:left w:val="none" w:sz="0" w:space="0" w:color="auto"/>
        <w:bottom w:val="none" w:sz="0" w:space="0" w:color="auto"/>
        <w:right w:val="none" w:sz="0" w:space="0" w:color="auto"/>
      </w:divBdr>
    </w:div>
    <w:div w:id="2062630315">
      <w:bodyDiv w:val="1"/>
      <w:marLeft w:val="0"/>
      <w:marRight w:val="0"/>
      <w:marTop w:val="0"/>
      <w:marBottom w:val="0"/>
      <w:divBdr>
        <w:top w:val="none" w:sz="0" w:space="0" w:color="auto"/>
        <w:left w:val="none" w:sz="0" w:space="0" w:color="auto"/>
        <w:bottom w:val="none" w:sz="0" w:space="0" w:color="auto"/>
        <w:right w:val="none" w:sz="0" w:space="0" w:color="auto"/>
      </w:divBdr>
    </w:div>
    <w:div w:id="20764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townes@summitsearchsolutio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applicantmanager.com/jobs?pos=su4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mitsearchsolutions.com/wp-content/uploads/2026/02/2026_SVPAA_Leadership_Profi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applicantmanager.com/jobs?pos=su4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ete\ShareFile\Shared%20Folders\Summit%20Team%20Folder\Templates_Samples\Templates\Job_Profile_Draft1024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72BA902DFAC843BC020E83A4750F78" ma:contentTypeVersion="24" ma:contentTypeDescription="Create a new document." ma:contentTypeScope="" ma:versionID="72e80fa5b19f8cde8282308e30655b8d">
  <xsd:schema xmlns:xsd="http://www.w3.org/2001/XMLSchema" xmlns:xs="http://www.w3.org/2001/XMLSchema" xmlns:p="http://schemas.microsoft.com/office/2006/metadata/properties" xmlns:ns2="f24e6c65-fbe1-4ce8-a0a2-43da0a558ddc" xmlns:ns3="4f585ecf-44b8-4bc3-b9e6-43afb19eed4a" targetNamespace="http://schemas.microsoft.com/office/2006/metadata/properties" ma:root="true" ma:fieldsID="45d6a31690f5db8d0ee68356db471152" ns2:_="" ns3:_="">
    <xsd:import namespace="f24e6c65-fbe1-4ce8-a0a2-43da0a558ddc"/>
    <xsd:import namespace="4f585ecf-44b8-4bc3-b9e6-43afb19eed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Your_x0020_Name_x0020__x0028_can_x0020_be_x0020_left_x0020_blank_x0020_for_x0020_anonymous_x0020_nominations_x0029_" minOccurs="0"/>
                <xsd:element ref="ns2:Your_x0020_Email_x0020__x0028_can_x0020_be_x0020_left_x0020_blank_x0020_for_x0020_anonymous_x0020_nominations_x0029_" minOccurs="0"/>
                <xsd:element ref="ns2:Nominee_x0027_s_x0020_Name" minOccurs="0"/>
                <xsd:element ref="ns2:Any_x0020_contact_x0020_information_x0020_you_x0020_may_x0020_have_x0020_for_x0020_the_x0020_nominee_x002e_" minOccurs="0"/>
                <xsd:element ref="ns2:Current_x0020_institution_x0020_and_x0020_role_x0020_of_x0020_the_x0020_nominee_x002c__x0020_if_x0020_known_x002e__x0020_" minOccurs="0"/>
                <xsd:element ref="ns2:Please_x0020_feel_x0020_free_x0020_to_x0020_add_x0020_any_x0020_additional_x0020_relevant_x0020_information_x0020__x0028_optional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6c65-fbe1-4ce8-a0a2-43da0a558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620866-cf97-4f36-adf5-b6ff45af8b0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Your_x0020_Name_x0020__x0028_can_x0020_be_x0020_left_x0020_blank_x0020_for_x0020_anonymous_x0020_nominations_x0029_" ma:index="25" nillable="true" ma:displayName="Your Name (can be left blank for anonymous nominations)" ma:internalName="Your_x0020_Name_x0020__x0028_can_x0020_be_x0020_left_x0020_blank_x0020_for_x0020_anonymous_x0020_nominations_x0029_">
      <xsd:simpleType>
        <xsd:restriction base="dms:Text">
          <xsd:maxLength value="255"/>
        </xsd:restriction>
      </xsd:simpleType>
    </xsd:element>
    <xsd:element name="Your_x0020_Email_x0020__x0028_can_x0020_be_x0020_left_x0020_blank_x0020_for_x0020_anonymous_x0020_nominations_x0029_" ma:index="26" nillable="true" ma:displayName="Your Email (can be left blank for anonymous nominations)" ma:internalName="Your_x0020_Email_x0020__x0028_can_x0020_be_x0020_left_x0020_blank_x0020_for_x0020_anonymous_x0020_nominations_x0029_">
      <xsd:simpleType>
        <xsd:restriction base="dms:Text"/>
      </xsd:simpleType>
    </xsd:element>
    <xsd:element name="Nominee_x0027_s_x0020_Name" ma:index="27" nillable="true" ma:displayName="Nominee's Name" ma:internalName="Nominee_x0027_s_x0020_Name">
      <xsd:simpleType>
        <xsd:restriction base="dms:Text">
          <xsd:maxLength value="255"/>
        </xsd:restriction>
      </xsd:simpleType>
    </xsd:element>
    <xsd:element name="Any_x0020_contact_x0020_information_x0020_you_x0020_may_x0020_have_x0020_for_x0020_the_x0020_nominee_x002e_" ma:index="28" nillable="true" ma:displayName="Any contact information you may have for the nominee." ma:internalName="Any_x0020_contact_x0020_information_x0020_you_x0020_may_x0020_have_x0020_for_x0020_the_x0020_nominee_x002e_">
      <xsd:simpleType>
        <xsd:restriction base="dms:Text">
          <xsd:maxLength value="255"/>
        </xsd:restriction>
      </xsd:simpleType>
    </xsd:element>
    <xsd:element name="Current_x0020_institution_x0020_and_x0020_role_x0020_of_x0020_the_x0020_nominee_x002c__x0020_if_x0020_known_x002e__x0020_" ma:index="29" nillable="true" ma:displayName="Current institution and role of the nominee, if known." ma:internalName="Current_x0020_institution_x0020_and_x0020_role_x0020_of_x0020_the_x0020_nominee_x002c__x0020_if_x0020_known_x002e__x0020_">
      <xsd:simpleType>
        <xsd:restriction base="dms:Text">
          <xsd:maxLength value="255"/>
        </xsd:restriction>
      </xsd:simpleType>
    </xsd:element>
    <xsd:element name="Please_x0020_feel_x0020_free_x0020_to_x0020_add_x0020_any_x0020_additional_x0020_relevant_x0020_information_x0020__x0028_optional_x0029_" ma:index="30" nillable="true" ma:displayName="Please feel free to add any additional relevant information (optional)" ma:internalName="Please_x0020_feel_x0020_free_x0020_to_x0020_add_x0020_any_x0020_additional_x0020_relevant_x0020_information_x0020__x0028_optional_x0029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85ecf-44b8-4bc3-b9e6-43afb19eed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bcc5f4-017d-4f49-bbc0-a8a4f1549f2d}" ma:internalName="TaxCatchAll" ma:showField="CatchAllData" ma:web="4f585ecf-44b8-4bc3-b9e6-43afb19eed4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585ecf-44b8-4bc3-b9e6-43afb19eed4a" xsi:nil="true"/>
    <lcf76f155ced4ddcb4097134ff3c332f xmlns="f24e6c65-fbe1-4ce8-a0a2-43da0a558ddc">
      <Terms xmlns="http://schemas.microsoft.com/office/infopath/2007/PartnerControls"/>
    </lcf76f155ced4ddcb4097134ff3c332f>
    <Any_x0020_contact_x0020_information_x0020_you_x0020_may_x0020_have_x0020_for_x0020_the_x0020_nominee_x002e_ xmlns="f24e6c65-fbe1-4ce8-a0a2-43da0a558ddc" xsi:nil="true"/>
    <Your_x0020_Email_x0020__x0028_can_x0020_be_x0020_left_x0020_blank_x0020_for_x0020_anonymous_x0020_nominations_x0029_ xmlns="f24e6c65-fbe1-4ce8-a0a2-43da0a558ddc" xsi:nil="true"/>
    <Your_x0020_Name_x0020__x0028_can_x0020_be_x0020_left_x0020_blank_x0020_for_x0020_anonymous_x0020_nominations_x0029_ xmlns="f24e6c65-fbe1-4ce8-a0a2-43da0a558ddc" xsi:nil="true"/>
    <Current_x0020_institution_x0020_and_x0020_role_x0020_of_x0020_the_x0020_nominee_x002c__x0020_if_x0020_known_x002e__x0020_ xmlns="f24e6c65-fbe1-4ce8-a0a2-43da0a558ddc" xsi:nil="true"/>
    <Nominee_x0027_s_x0020_Name xmlns="f24e6c65-fbe1-4ce8-a0a2-43da0a558ddc" xsi:nil="true"/>
    <Please_x0020_feel_x0020_free_x0020_to_x0020_add_x0020_any_x0020_additional_x0020_relevant_x0020_information_x0020__x0028_optional_x0029_ xmlns="f24e6c65-fbe1-4ce8-a0a2-43da0a558ddc" xsi:nil="true"/>
  </documentManagement>
</p:properties>
</file>

<file path=customXml/itemProps1.xml><?xml version="1.0" encoding="utf-8"?>
<ds:datastoreItem xmlns:ds="http://schemas.openxmlformats.org/officeDocument/2006/customXml" ds:itemID="{084B7C82-9D51-4E5F-B085-2F19F0D320D2}">
  <ds:schemaRefs>
    <ds:schemaRef ds:uri="http://schemas.microsoft.com/sharepoint/v3/contenttype/forms"/>
  </ds:schemaRefs>
</ds:datastoreItem>
</file>

<file path=customXml/itemProps2.xml><?xml version="1.0" encoding="utf-8"?>
<ds:datastoreItem xmlns:ds="http://schemas.openxmlformats.org/officeDocument/2006/customXml" ds:itemID="{CA030373-9D21-4722-BD84-E462BB0FBE6F}">
  <ds:schemaRefs>
    <ds:schemaRef ds:uri="http://schemas.openxmlformats.org/officeDocument/2006/bibliography"/>
  </ds:schemaRefs>
</ds:datastoreItem>
</file>

<file path=customXml/itemProps3.xml><?xml version="1.0" encoding="utf-8"?>
<ds:datastoreItem xmlns:ds="http://schemas.openxmlformats.org/officeDocument/2006/customXml" ds:itemID="{0D4F811B-D4CE-42C1-A7C3-277C1E4E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6c65-fbe1-4ce8-a0a2-43da0a558ddc"/>
    <ds:schemaRef ds:uri="4f585ecf-44b8-4bc3-b9e6-43afb19ee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F33B0-0B77-4187-A658-49F6FDF37A91}">
  <ds:schemaRefs>
    <ds:schemaRef ds:uri="http://schemas.microsoft.com/office/2006/metadata/properties"/>
    <ds:schemaRef ds:uri="http://schemas.microsoft.com/office/infopath/2007/PartnerControls"/>
    <ds:schemaRef ds:uri="4f585ecf-44b8-4bc3-b9e6-43afb19eed4a"/>
    <ds:schemaRef ds:uri="f24e6c65-fbe1-4ce8-a0a2-43da0a558ddc"/>
  </ds:schemaRefs>
</ds:datastoreItem>
</file>

<file path=docProps/app.xml><?xml version="1.0" encoding="utf-8"?>
<Properties xmlns="http://schemas.openxmlformats.org/officeDocument/2006/extended-properties" xmlns:vt="http://schemas.openxmlformats.org/officeDocument/2006/docPropsVTypes">
  <Template>Job_Profile_Draft102417</Template>
  <TotalTime>0</TotalTime>
  <Pages>4</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Peterson</dc:creator>
  <cp:keywords/>
  <cp:lastModifiedBy>Michelotti, Megan</cp:lastModifiedBy>
  <cp:revision>2</cp:revision>
  <cp:lastPrinted>2025-04-08T17:12:00Z</cp:lastPrinted>
  <dcterms:created xsi:type="dcterms:W3CDTF">2026-02-05T22:29:00Z</dcterms:created>
  <dcterms:modified xsi:type="dcterms:W3CDTF">2026-02-05T22:29:00Z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1128000.00000000</vt:lpwstr>
  </property>
  <property fmtid="{D5CDD505-2E9C-101B-9397-08002B2CF9AE}" pid="3" name="ContentTypeId">
    <vt:lpwstr>0x010100CE72BA902DFAC843BC020E83A4750F78</vt:lpwstr>
  </property>
  <property fmtid="{D5CDD505-2E9C-101B-9397-08002B2CF9AE}" pid="4" name="MediaServiceImageTags">
    <vt:lpwstr/>
  </property>
  <property fmtid="{D5CDD505-2E9C-101B-9397-08002B2CF9AE}" pid="5" name="GrammarlyDocumentId">
    <vt:lpwstr>69aac4342bd47b1979678abe7214a96dc7db75ccaa3db5b85f1417a47a3c37c8</vt:lpwstr>
  </property>
</Properties>
</file>