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8542" w14:textId="2BB1EC0D" w:rsidR="00AB5104" w:rsidRPr="001823CA" w:rsidRDefault="00116F07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  <w:color w:val="000000"/>
        </w:rPr>
      </w:pPr>
      <w:r w:rsidRPr="001823CA">
        <w:rPr>
          <w:rFonts w:ascii="Century Gothic" w:hAnsi="Century Gothic"/>
          <w:color w:val="000000"/>
        </w:rPr>
        <w:t>T</w:t>
      </w:r>
      <w:r w:rsidR="00084F64" w:rsidRPr="001823CA">
        <w:rPr>
          <w:rFonts w:ascii="Century Gothic" w:hAnsi="Century Gothic"/>
          <w:color w:val="000000"/>
        </w:rPr>
        <w:t xml:space="preserve">he Children’s Advocacy Center of SW Florida (CAC) is a busy non-profit agency located in Fort Myers serving Lee, Charlotte, Hendry and Glades Counties. At CAC, we offer abuse determination </w:t>
      </w:r>
      <w:r w:rsidR="00084F64" w:rsidRPr="001823CA">
        <w:rPr>
          <w:rFonts w:ascii="Century Gothic" w:hAnsi="Century Gothic"/>
        </w:rPr>
        <w:t>services</w:t>
      </w:r>
      <w:r w:rsidR="00084F64" w:rsidRPr="001823CA">
        <w:rPr>
          <w:rFonts w:ascii="Century Gothic" w:hAnsi="Century Gothic"/>
          <w:color w:val="000000"/>
        </w:rPr>
        <w:t xml:space="preserve"> for children as well as therapeutic counseling, parenting education and prevention programs.</w:t>
      </w:r>
    </w:p>
    <w:p w14:paraId="524A35C9" w14:textId="77777777" w:rsidR="00355DA0" w:rsidRPr="001823CA" w:rsidRDefault="00355DA0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  <w:color w:val="000000"/>
        </w:rPr>
      </w:pPr>
    </w:p>
    <w:p w14:paraId="4A44201A" w14:textId="45361AB9" w:rsidR="00DD7B21" w:rsidRPr="001823CA" w:rsidRDefault="00084F64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823CA">
        <w:rPr>
          <w:rFonts w:ascii="Century Gothic" w:hAnsi="Century Gothic"/>
        </w:rPr>
        <w:t>CAC</w:t>
      </w:r>
      <w:r w:rsidR="00366D5F" w:rsidRPr="001823CA">
        <w:rPr>
          <w:rFonts w:ascii="Century Gothic" w:hAnsi="Century Gothic"/>
        </w:rPr>
        <w:t xml:space="preserve"> is seeking a qualified full</w:t>
      </w:r>
      <w:r w:rsidR="0078561E" w:rsidRPr="001823CA">
        <w:rPr>
          <w:rFonts w:ascii="Century Gothic" w:hAnsi="Century Gothic"/>
        </w:rPr>
        <w:t>-t</w:t>
      </w:r>
      <w:r w:rsidRPr="001823CA">
        <w:rPr>
          <w:rFonts w:ascii="Century Gothic" w:hAnsi="Century Gothic"/>
        </w:rPr>
        <w:t xml:space="preserve">ime </w:t>
      </w:r>
      <w:r w:rsidR="0078561E" w:rsidRPr="001823CA">
        <w:rPr>
          <w:rFonts w:ascii="Century Gothic" w:hAnsi="Century Gothic"/>
        </w:rPr>
        <w:t>Clinical Therapist</w:t>
      </w:r>
      <w:r w:rsidR="0078561E" w:rsidRPr="001823CA">
        <w:rPr>
          <w:rFonts w:ascii="Century Gothic" w:hAnsi="Century Gothic"/>
          <w:b/>
        </w:rPr>
        <w:t xml:space="preserve"> </w:t>
      </w:r>
      <w:r w:rsidR="0078561E" w:rsidRPr="001823CA">
        <w:rPr>
          <w:rFonts w:ascii="Century Gothic" w:hAnsi="Century Gothic"/>
        </w:rPr>
        <w:t>in the Family Alliance</w:t>
      </w:r>
      <w:r w:rsidRPr="001823CA">
        <w:rPr>
          <w:rFonts w:ascii="Century Gothic" w:hAnsi="Century Gothic"/>
        </w:rPr>
        <w:t xml:space="preserve"> Program.  The posi</w:t>
      </w:r>
      <w:r w:rsidR="00355DA0" w:rsidRPr="001823CA">
        <w:rPr>
          <w:rFonts w:ascii="Century Gothic" w:hAnsi="Century Gothic"/>
        </w:rPr>
        <w:t xml:space="preserve">tion provides </w:t>
      </w:r>
      <w:r w:rsidR="00AB44DA" w:rsidRPr="001823CA">
        <w:rPr>
          <w:rFonts w:ascii="Century Gothic" w:hAnsi="Century Gothic"/>
        </w:rPr>
        <w:t>trauma-based therapy</w:t>
      </w:r>
      <w:r w:rsidR="00913FB7" w:rsidRPr="001823CA">
        <w:rPr>
          <w:rFonts w:ascii="Century Gothic" w:hAnsi="Century Gothic"/>
        </w:rPr>
        <w:t xml:space="preserve"> to children who have been abused</w:t>
      </w:r>
      <w:r w:rsidR="004832A5" w:rsidRPr="001823CA">
        <w:rPr>
          <w:rFonts w:ascii="Century Gothic" w:hAnsi="Century Gothic"/>
        </w:rPr>
        <w:t>, and to adult survivors of childhood sexual abuse</w:t>
      </w:r>
      <w:r w:rsidRPr="0000460C">
        <w:rPr>
          <w:rFonts w:ascii="Century Gothic" w:hAnsi="Century Gothic"/>
        </w:rPr>
        <w:t>.</w:t>
      </w:r>
      <w:r w:rsidR="0078561E" w:rsidRPr="0000460C">
        <w:rPr>
          <w:rFonts w:ascii="Century Gothic" w:hAnsi="Century Gothic"/>
        </w:rPr>
        <w:t xml:space="preserve"> </w:t>
      </w:r>
      <w:r w:rsidR="001133A6" w:rsidRPr="0000460C">
        <w:rPr>
          <w:rFonts w:ascii="Century Gothic" w:hAnsi="Century Gothic"/>
        </w:rPr>
        <w:t>Work hours vary from Monday through Friday and may include a minimum of two evenings per week.</w:t>
      </w:r>
    </w:p>
    <w:p w14:paraId="221D2EB3" w14:textId="77777777" w:rsidR="00DD7B21" w:rsidRPr="001823CA" w:rsidRDefault="00DD7B21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</w:p>
    <w:p w14:paraId="5C7FD825" w14:textId="2F93FCC0" w:rsidR="00AB44DA" w:rsidRPr="001823CA" w:rsidRDefault="00084F64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  <w:b/>
          <w:bCs/>
        </w:rPr>
      </w:pPr>
      <w:r w:rsidRPr="001823CA">
        <w:rPr>
          <w:rFonts w:ascii="Century Gothic" w:hAnsi="Century Gothic"/>
          <w:b/>
          <w:bCs/>
          <w:u w:val="single"/>
        </w:rPr>
        <w:t>General Responsibilities (full job description will be provided upon interview): </w:t>
      </w:r>
      <w:r w:rsidR="00DD7B21" w:rsidRPr="001823CA">
        <w:rPr>
          <w:rFonts w:ascii="Century Gothic" w:hAnsi="Century Gothic"/>
          <w:b/>
          <w:bCs/>
        </w:rPr>
        <w:t> </w:t>
      </w:r>
    </w:p>
    <w:p w14:paraId="0C3D4A46" w14:textId="1BFDF938" w:rsidR="00743F6B" w:rsidRPr="001133A6" w:rsidRDefault="00743F6B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Provide individual therapy, family sessions, group counseling, and psychoeducational sessions. </w:t>
      </w:r>
    </w:p>
    <w:p w14:paraId="023C67DD" w14:textId="1E452D46" w:rsidR="001133A6" w:rsidRDefault="001133A6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133A6">
        <w:rPr>
          <w:rFonts w:ascii="Century Gothic" w:hAnsi="Century Gothic"/>
        </w:rPr>
        <w:t>Co</w:t>
      </w:r>
      <w:r w:rsidR="003E0379">
        <w:rPr>
          <w:rFonts w:ascii="Century Gothic" w:hAnsi="Century Gothic"/>
        </w:rPr>
        <w:t>nduct</w:t>
      </w:r>
      <w:r w:rsidRPr="001133A6">
        <w:rPr>
          <w:rFonts w:ascii="Century Gothic" w:hAnsi="Century Gothic"/>
        </w:rPr>
        <w:t xml:space="preserve"> biopsychosocial assessments, weekly sessions, and discharges.</w:t>
      </w:r>
    </w:p>
    <w:p w14:paraId="2DED4AEC" w14:textId="6856BAEF" w:rsidR="00DD4FD5" w:rsidRPr="001133A6" w:rsidRDefault="00DD4FD5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Facilitate 5-6 </w:t>
      </w:r>
      <w:r w:rsidR="00B84108">
        <w:rPr>
          <w:rFonts w:ascii="Century Gothic" w:hAnsi="Century Gothic"/>
        </w:rPr>
        <w:t xml:space="preserve">daily </w:t>
      </w:r>
      <w:r w:rsidR="002E09C4">
        <w:rPr>
          <w:rFonts w:ascii="Century Gothic" w:hAnsi="Century Gothic"/>
        </w:rPr>
        <w:t>session</w:t>
      </w:r>
      <w:r w:rsidR="00B84108">
        <w:rPr>
          <w:rFonts w:ascii="Century Gothic" w:hAnsi="Century Gothic"/>
        </w:rPr>
        <w:t xml:space="preserve">s </w:t>
      </w:r>
      <w:r w:rsidR="002E09C4">
        <w:rPr>
          <w:rFonts w:ascii="Century Gothic" w:hAnsi="Century Gothic"/>
        </w:rPr>
        <w:t xml:space="preserve">using TF-CBT, EMDR, or a psychoeducational curriculum. </w:t>
      </w:r>
    </w:p>
    <w:p w14:paraId="45736F90" w14:textId="3B82DFB4" w:rsidR="001611B2" w:rsidRDefault="001133A6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133A6">
        <w:rPr>
          <w:rFonts w:ascii="Century Gothic" w:hAnsi="Century Gothic"/>
        </w:rPr>
        <w:t xml:space="preserve">Complete progress notes and </w:t>
      </w:r>
      <w:r w:rsidR="00C43DFB">
        <w:rPr>
          <w:rFonts w:ascii="Century Gothic" w:hAnsi="Century Gothic"/>
        </w:rPr>
        <w:t>maintain comprehensive client records</w:t>
      </w:r>
      <w:r w:rsidR="0039126E">
        <w:rPr>
          <w:rFonts w:ascii="Century Gothic" w:hAnsi="Century Gothic"/>
        </w:rPr>
        <w:t>.</w:t>
      </w:r>
    </w:p>
    <w:p w14:paraId="4D08FDAB" w14:textId="08F33A39" w:rsidR="003E0379" w:rsidRPr="00BC5CB5" w:rsidRDefault="0039126E" w:rsidP="00BC5CB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Create and implement </w:t>
      </w:r>
      <w:r w:rsidR="001133A6" w:rsidRPr="001133A6">
        <w:rPr>
          <w:rFonts w:ascii="Century Gothic" w:hAnsi="Century Gothic"/>
        </w:rPr>
        <w:t>treatment plans</w:t>
      </w:r>
      <w:r w:rsidR="00BB4D41">
        <w:rPr>
          <w:rFonts w:ascii="Century Gothic" w:hAnsi="Century Gothic"/>
        </w:rPr>
        <w:t>.</w:t>
      </w:r>
    </w:p>
    <w:p w14:paraId="7867235D" w14:textId="29A72B66" w:rsidR="001133A6" w:rsidRPr="001133A6" w:rsidRDefault="001133A6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133A6">
        <w:rPr>
          <w:rFonts w:ascii="Century Gothic" w:hAnsi="Century Gothic"/>
        </w:rPr>
        <w:t xml:space="preserve">Submit </w:t>
      </w:r>
      <w:r w:rsidR="003F07FC">
        <w:rPr>
          <w:rFonts w:ascii="Century Gothic" w:hAnsi="Century Gothic"/>
        </w:rPr>
        <w:t xml:space="preserve">daily documentation and </w:t>
      </w:r>
      <w:r w:rsidR="006323D5">
        <w:rPr>
          <w:rFonts w:ascii="Century Gothic" w:hAnsi="Century Gothic"/>
        </w:rPr>
        <w:t xml:space="preserve">monthly </w:t>
      </w:r>
      <w:r w:rsidRPr="001133A6">
        <w:rPr>
          <w:rFonts w:ascii="Century Gothic" w:hAnsi="Century Gothic"/>
        </w:rPr>
        <w:t>data</w:t>
      </w:r>
      <w:r w:rsidR="003F07FC">
        <w:rPr>
          <w:rFonts w:ascii="Century Gothic" w:hAnsi="Century Gothic"/>
        </w:rPr>
        <w:t xml:space="preserve"> </w:t>
      </w:r>
      <w:r w:rsidRPr="001133A6">
        <w:rPr>
          <w:rFonts w:ascii="Century Gothic" w:hAnsi="Century Gothic"/>
        </w:rPr>
        <w:t>in a timely manner.</w:t>
      </w:r>
    </w:p>
    <w:p w14:paraId="27C49BC0" w14:textId="2DFDFD31" w:rsidR="001133A6" w:rsidRPr="001133A6" w:rsidRDefault="005F5919" w:rsidP="001133A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Travel to </w:t>
      </w:r>
      <w:r w:rsidR="00BA61C3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 xml:space="preserve">satellite </w:t>
      </w:r>
      <w:r w:rsidR="001133A6" w:rsidRPr="001133A6">
        <w:rPr>
          <w:rFonts w:ascii="Century Gothic" w:hAnsi="Century Gothic"/>
        </w:rPr>
        <w:t>offic</w:t>
      </w:r>
      <w:r w:rsidR="00BA61C3">
        <w:rPr>
          <w:rFonts w:ascii="Century Gothic" w:hAnsi="Century Gothic"/>
        </w:rPr>
        <w:t xml:space="preserve">e </w:t>
      </w:r>
      <w:r>
        <w:rPr>
          <w:rFonts w:ascii="Century Gothic" w:hAnsi="Century Gothic"/>
        </w:rPr>
        <w:t xml:space="preserve">once per week to conduct sessions </w:t>
      </w:r>
      <w:r w:rsidR="001133A6" w:rsidRPr="001133A6">
        <w:rPr>
          <w:rFonts w:ascii="Century Gothic" w:hAnsi="Century Gothic"/>
        </w:rPr>
        <w:t xml:space="preserve">in Charlotte County </w:t>
      </w:r>
      <w:r w:rsidR="00CE2ED7">
        <w:rPr>
          <w:rFonts w:ascii="Century Gothic" w:hAnsi="Century Gothic"/>
        </w:rPr>
        <w:t>or</w:t>
      </w:r>
      <w:r w:rsidR="001133A6" w:rsidRPr="001133A6">
        <w:rPr>
          <w:rFonts w:ascii="Century Gothic" w:hAnsi="Century Gothic"/>
        </w:rPr>
        <w:t xml:space="preserve"> Hendry County. </w:t>
      </w:r>
    </w:p>
    <w:p w14:paraId="290846CB" w14:textId="77777777" w:rsidR="001133A6" w:rsidRPr="001133A6" w:rsidRDefault="001133A6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133A6">
        <w:rPr>
          <w:rFonts w:ascii="Century Gothic" w:hAnsi="Century Gothic"/>
        </w:rPr>
        <w:t xml:space="preserve">Participate in weekly individual/group supervision. </w:t>
      </w:r>
    </w:p>
    <w:p w14:paraId="3D909205" w14:textId="2E9E9C94" w:rsidR="001133A6" w:rsidRDefault="001133A6" w:rsidP="001133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133A6">
        <w:rPr>
          <w:rFonts w:ascii="Century Gothic" w:hAnsi="Century Gothic"/>
        </w:rPr>
        <w:t>Complete</w:t>
      </w:r>
      <w:r w:rsidR="0030002E">
        <w:rPr>
          <w:rFonts w:ascii="Century Gothic" w:hAnsi="Century Gothic"/>
        </w:rPr>
        <w:t xml:space="preserve"> quarterly and</w:t>
      </w:r>
      <w:r w:rsidRPr="001133A6">
        <w:rPr>
          <w:rFonts w:ascii="Century Gothic" w:hAnsi="Century Gothic"/>
        </w:rPr>
        <w:t xml:space="preserve"> annual </w:t>
      </w:r>
      <w:proofErr w:type="gramStart"/>
      <w:r w:rsidRPr="001133A6">
        <w:rPr>
          <w:rFonts w:ascii="Century Gothic" w:hAnsi="Century Gothic"/>
        </w:rPr>
        <w:t>trainings</w:t>
      </w:r>
      <w:proofErr w:type="gramEnd"/>
      <w:r w:rsidRPr="001133A6">
        <w:rPr>
          <w:rFonts w:ascii="Century Gothic" w:hAnsi="Century Gothic"/>
        </w:rPr>
        <w:t>. </w:t>
      </w:r>
    </w:p>
    <w:p w14:paraId="10038CA5" w14:textId="0E1CBAF3" w:rsidR="00EC2C55" w:rsidRPr="00595BC9" w:rsidRDefault="00595BC9" w:rsidP="00595BC9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1133A6">
        <w:rPr>
          <w:rFonts w:ascii="Century Gothic" w:hAnsi="Century Gothic"/>
        </w:rPr>
        <w:t xml:space="preserve">Provide testimony in court as needed.  </w:t>
      </w:r>
    </w:p>
    <w:p w14:paraId="2C9DCDD9" w14:textId="79A2C7BD" w:rsidR="002B5821" w:rsidRPr="001823CA" w:rsidRDefault="00DD7B21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823CA">
        <w:rPr>
          <w:rFonts w:ascii="Century Gothic" w:hAnsi="Century Gothic"/>
          <w:b/>
          <w:bCs/>
        </w:rPr>
        <w:t>Education an</w:t>
      </w:r>
      <w:r w:rsidRPr="001823CA">
        <w:rPr>
          <w:rFonts w:ascii="Century Gothic" w:hAnsi="Century Gothic"/>
          <w:b/>
          <w:bCs/>
          <w:i/>
          <w:iCs/>
        </w:rPr>
        <w:t>d/</w:t>
      </w:r>
      <w:r w:rsidRPr="001823CA">
        <w:rPr>
          <w:rFonts w:ascii="Century Gothic" w:hAnsi="Century Gothic"/>
          <w:b/>
          <w:bCs/>
        </w:rPr>
        <w:t>or Work Experience Requirements: </w:t>
      </w:r>
    </w:p>
    <w:p w14:paraId="049C1561" w14:textId="577516E4" w:rsidR="00913FB7" w:rsidRPr="0000460C" w:rsidRDefault="001967F5" w:rsidP="0084683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00460C">
        <w:rPr>
          <w:rFonts w:ascii="Century Gothic" w:hAnsi="Century Gothic"/>
        </w:rPr>
        <w:t xml:space="preserve">A </w:t>
      </w:r>
      <w:r w:rsidR="001823CA" w:rsidRPr="0000460C">
        <w:rPr>
          <w:rFonts w:ascii="Century Gothic" w:hAnsi="Century Gothic"/>
        </w:rPr>
        <w:t>master’s degree</w:t>
      </w:r>
      <w:r w:rsidR="00913FB7" w:rsidRPr="0000460C">
        <w:rPr>
          <w:rFonts w:ascii="Century Gothic" w:hAnsi="Century Gothic"/>
        </w:rPr>
        <w:t xml:space="preserve"> in </w:t>
      </w:r>
      <w:r w:rsidRPr="0000460C">
        <w:rPr>
          <w:rFonts w:ascii="Century Gothic" w:hAnsi="Century Gothic"/>
        </w:rPr>
        <w:t xml:space="preserve">Mental Health Counseling, Clinical Social Work, </w:t>
      </w:r>
      <w:r w:rsidR="00913FB7" w:rsidRPr="0000460C">
        <w:rPr>
          <w:rFonts w:ascii="Century Gothic" w:hAnsi="Century Gothic"/>
        </w:rPr>
        <w:t>or Marriage and Family</w:t>
      </w:r>
      <w:r w:rsidRPr="0000460C">
        <w:rPr>
          <w:rFonts w:ascii="Century Gothic" w:hAnsi="Century Gothic"/>
        </w:rPr>
        <w:t xml:space="preserve"> </w:t>
      </w:r>
      <w:r w:rsidR="00913FB7" w:rsidRPr="0000460C">
        <w:rPr>
          <w:rFonts w:ascii="Century Gothic" w:hAnsi="Century Gothic"/>
        </w:rPr>
        <w:t>Therapy (licensure preferred)</w:t>
      </w:r>
      <w:r w:rsidRPr="0000460C">
        <w:rPr>
          <w:rFonts w:ascii="Century Gothic" w:hAnsi="Century Gothic"/>
        </w:rPr>
        <w:t xml:space="preserve">. </w:t>
      </w:r>
      <w:r w:rsidR="001133A6" w:rsidRPr="0000460C">
        <w:rPr>
          <w:rFonts w:ascii="Century Gothic" w:hAnsi="Century Gothic"/>
        </w:rPr>
        <w:t>Must be license eligible in the state of Florida</w:t>
      </w:r>
    </w:p>
    <w:p w14:paraId="7920F0BB" w14:textId="67C0A975" w:rsidR="00913FB7" w:rsidRPr="001823CA" w:rsidRDefault="00913FB7" w:rsidP="0084683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823CA">
        <w:rPr>
          <w:rFonts w:ascii="Century Gothic" w:hAnsi="Century Gothic"/>
        </w:rPr>
        <w:t>At least one year of clinical counseling experience</w:t>
      </w:r>
      <w:r w:rsidR="00F10B84" w:rsidRPr="001823CA">
        <w:rPr>
          <w:rFonts w:ascii="Century Gothic" w:hAnsi="Century Gothic"/>
        </w:rPr>
        <w:t xml:space="preserve"> working with children and adolescents</w:t>
      </w:r>
      <w:r w:rsidR="001967F5" w:rsidRPr="001823CA">
        <w:rPr>
          <w:rFonts w:ascii="Century Gothic" w:hAnsi="Century Gothic"/>
        </w:rPr>
        <w:t>.</w:t>
      </w:r>
    </w:p>
    <w:p w14:paraId="797F2853" w14:textId="699D6D01" w:rsidR="00913FB7" w:rsidRPr="0000460C" w:rsidRDefault="00913FB7" w:rsidP="001D57B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00460C">
        <w:rPr>
          <w:rFonts w:ascii="Century Gothic" w:hAnsi="Century Gothic"/>
        </w:rPr>
        <w:t xml:space="preserve">At least six months of </w:t>
      </w:r>
      <w:r w:rsidR="001967F5" w:rsidRPr="0000460C">
        <w:rPr>
          <w:rFonts w:ascii="Century Gothic" w:hAnsi="Century Gothic"/>
        </w:rPr>
        <w:t xml:space="preserve">experience </w:t>
      </w:r>
      <w:r w:rsidRPr="0000460C">
        <w:rPr>
          <w:rFonts w:ascii="Century Gothic" w:hAnsi="Century Gothic"/>
        </w:rPr>
        <w:t>providing treatment to sexually abused children and their families</w:t>
      </w:r>
      <w:r w:rsidR="0000460C" w:rsidRPr="0000460C">
        <w:rPr>
          <w:rFonts w:ascii="Century Gothic" w:hAnsi="Century Gothic"/>
        </w:rPr>
        <w:t>, preferred but not required.</w:t>
      </w:r>
    </w:p>
    <w:p w14:paraId="0519E2EA" w14:textId="0DA50959" w:rsidR="00DD7B21" w:rsidRPr="001823CA" w:rsidRDefault="00DD7B21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</w:p>
    <w:p w14:paraId="7424DAF6" w14:textId="4065D7BE" w:rsidR="00084F64" w:rsidRPr="001823CA" w:rsidRDefault="009F173E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1823CA">
        <w:rPr>
          <w:rFonts w:ascii="Century Gothic" w:hAnsi="Century Gothic"/>
        </w:rPr>
        <w:t>The Children’s Advocacy Center of SW Florida, Inc. is an Equal Opportunity Employer and a Drug-Free Workplace</w:t>
      </w:r>
      <w:r w:rsidR="00846831" w:rsidRPr="001823CA">
        <w:rPr>
          <w:rFonts w:ascii="Century Gothic" w:hAnsi="Century Gothic"/>
        </w:rPr>
        <w:t>.</w:t>
      </w:r>
    </w:p>
    <w:p w14:paraId="260F3575" w14:textId="77777777" w:rsidR="009F173E" w:rsidRPr="001823CA" w:rsidRDefault="009F173E" w:rsidP="00846831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</w:p>
    <w:sectPr w:rsidR="009F173E" w:rsidRPr="001823CA" w:rsidSect="009D2EB0">
      <w:headerReference w:type="default" r:id="rId11"/>
      <w:footerReference w:type="default" r:id="rId12"/>
      <w:pgSz w:w="12240" w:h="15840" w:code="1"/>
      <w:pgMar w:top="3600" w:right="1584" w:bottom="504" w:left="1584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D445" w14:textId="77777777" w:rsidR="00842902" w:rsidRDefault="00842902" w:rsidP="00376205">
      <w:r>
        <w:separator/>
      </w:r>
    </w:p>
  </w:endnote>
  <w:endnote w:type="continuationSeparator" w:id="0">
    <w:p w14:paraId="2FF23ED0" w14:textId="77777777" w:rsidR="00842902" w:rsidRDefault="00842902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48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16"/>
      <w:gridCol w:w="404"/>
      <w:gridCol w:w="403"/>
      <w:gridCol w:w="404"/>
      <w:gridCol w:w="403"/>
      <w:gridCol w:w="399"/>
    </w:tblGrid>
    <w:tr w:rsidR="00C92100" w14:paraId="60B4EDFC" w14:textId="77777777" w:rsidTr="003D0A3E">
      <w:trPr>
        <w:trHeight w:val="343"/>
        <w:jc w:val="center"/>
      </w:trPr>
      <w:tc>
        <w:tcPr>
          <w:tcW w:w="7327" w:type="dxa"/>
          <w:gridSpan w:val="4"/>
          <w:vAlign w:val="center"/>
        </w:tcPr>
        <w:p w14:paraId="4FC44F51" w14:textId="3ED884E2" w:rsidR="00C92100" w:rsidRPr="001823CA" w:rsidRDefault="005043E3" w:rsidP="0061457D">
          <w:pPr>
            <w:pStyle w:val="Footer"/>
            <w:rPr>
              <w:rFonts w:ascii="Century Gothic" w:hAnsi="Century Gothic"/>
            </w:rPr>
          </w:pPr>
          <w:r w:rsidRPr="001823CA">
            <w:rPr>
              <w:rFonts w:ascii="Century Gothic" w:hAnsi="Century Gothic"/>
            </w:rPr>
            <w:t>239.939.2808</w:t>
          </w:r>
        </w:p>
      </w:tc>
      <w:tc>
        <w:tcPr>
          <w:tcW w:w="403" w:type="dxa"/>
          <w:vAlign w:val="center"/>
        </w:tcPr>
        <w:p w14:paraId="3923B97C" w14:textId="77777777" w:rsidR="00C92100" w:rsidRDefault="00C92100" w:rsidP="00C92100">
          <w:pPr>
            <w:pStyle w:val="Footer"/>
            <w:jc w:val="center"/>
          </w:pPr>
          <w:r w:rsidRPr="009C28ED">
            <w:rPr>
              <w:noProof/>
              <w:lang w:eastAsia="en-US"/>
            </w:rPr>
            <w:drawing>
              <wp:inline distT="0" distB="0" distL="0" distR="0" wp14:anchorId="02E8202D" wp14:editId="1E26FF78">
                <wp:extent cx="187325" cy="187325"/>
                <wp:effectExtent l="0" t="0" r="3175" b="3175"/>
                <wp:docPr id="5" name="Graphic 5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shd w:val="clear" w:color="auto" w:fill="5B9BD5"/>
        </w:tcPr>
        <w:p w14:paraId="2A8F90DB" w14:textId="77777777" w:rsidR="00C92100" w:rsidRDefault="00C92100" w:rsidP="00C92100">
          <w:pPr>
            <w:pStyle w:val="Footer"/>
          </w:pPr>
        </w:p>
      </w:tc>
    </w:tr>
    <w:tr w:rsidR="00C92100" w14:paraId="735AD22E" w14:textId="77777777" w:rsidTr="003D0A3E">
      <w:trPr>
        <w:trHeight w:val="237"/>
        <w:jc w:val="center"/>
      </w:trPr>
      <w:tc>
        <w:tcPr>
          <w:tcW w:w="6923" w:type="dxa"/>
          <w:gridSpan w:val="3"/>
          <w:vAlign w:val="center"/>
        </w:tcPr>
        <w:p w14:paraId="181AC0E1" w14:textId="1B4EA6E4" w:rsidR="00C92100" w:rsidRPr="001823CA" w:rsidRDefault="00C3127B" w:rsidP="00C92100">
          <w:pPr>
            <w:pStyle w:val="Footer"/>
            <w:rPr>
              <w:rFonts w:ascii="Century Gothic" w:hAnsi="Century Gothic"/>
            </w:rPr>
          </w:pPr>
          <w:r w:rsidRPr="001823CA">
            <w:rPr>
              <w:rFonts w:ascii="Century Gothic" w:hAnsi="Century Gothic"/>
            </w:rPr>
            <w:t>mregan</w:t>
          </w:r>
          <w:r w:rsidR="005043E3" w:rsidRPr="001823CA">
            <w:rPr>
              <w:rFonts w:ascii="Century Gothic" w:hAnsi="Century Gothic"/>
            </w:rPr>
            <w:t>@cac-swfl.org</w:t>
          </w:r>
        </w:p>
      </w:tc>
      <w:tc>
        <w:tcPr>
          <w:tcW w:w="404" w:type="dxa"/>
          <w:vAlign w:val="center"/>
        </w:tcPr>
        <w:p w14:paraId="55663388" w14:textId="77777777" w:rsidR="00C92100" w:rsidRDefault="00C92100" w:rsidP="00C92100">
          <w:pPr>
            <w:pStyle w:val="Footer"/>
            <w:jc w:val="center"/>
          </w:pPr>
          <w:r w:rsidRPr="002D0C1B">
            <w:rPr>
              <w:rFonts w:cs="Calibri Light"/>
              <w:noProof/>
              <w:color w:val="000000"/>
              <w:lang w:eastAsia="en-US"/>
            </w:rPr>
            <w:drawing>
              <wp:inline distT="0" distB="0" distL="0" distR="0" wp14:anchorId="59235D03" wp14:editId="3CB41255">
                <wp:extent cx="187325" cy="187325"/>
                <wp:effectExtent l="0" t="0" r="3175" b="0"/>
                <wp:docPr id="6" name="Graphic 6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" w:type="dxa"/>
          <w:shd w:val="clear" w:color="auto" w:fill="70AD47"/>
        </w:tcPr>
        <w:p w14:paraId="4CD3C04C" w14:textId="77777777" w:rsidR="00C92100" w:rsidRDefault="00C92100" w:rsidP="00145359">
          <w:pPr>
            <w:pStyle w:val="Footer"/>
          </w:pPr>
        </w:p>
      </w:tc>
      <w:tc>
        <w:tcPr>
          <w:tcW w:w="399" w:type="dxa"/>
          <w:shd w:val="clear" w:color="auto" w:fill="5B9BD5"/>
        </w:tcPr>
        <w:p w14:paraId="7284FFEB" w14:textId="77777777" w:rsidR="00C92100" w:rsidRDefault="00C92100" w:rsidP="00145359">
          <w:pPr>
            <w:pStyle w:val="Footer"/>
          </w:pPr>
        </w:p>
      </w:tc>
    </w:tr>
    <w:tr w:rsidR="00C92100" w14:paraId="6CE829C7" w14:textId="77777777" w:rsidTr="003D0A3E">
      <w:trPr>
        <w:trHeight w:val="237"/>
        <w:jc w:val="center"/>
      </w:trPr>
      <w:tc>
        <w:tcPr>
          <w:tcW w:w="6520" w:type="dxa"/>
          <w:gridSpan w:val="2"/>
          <w:vAlign w:val="center"/>
        </w:tcPr>
        <w:p w14:paraId="7E3E19A1" w14:textId="299D11F7" w:rsidR="00C92100" w:rsidRPr="001823CA" w:rsidRDefault="005043E3" w:rsidP="00C92100">
          <w:pPr>
            <w:pStyle w:val="Footer"/>
            <w:rPr>
              <w:rFonts w:ascii="Century Gothic" w:hAnsi="Century Gothic"/>
            </w:rPr>
          </w:pPr>
          <w:r w:rsidRPr="001823CA">
            <w:rPr>
              <w:rFonts w:ascii="Century Gothic" w:hAnsi="Century Gothic"/>
            </w:rPr>
            <w:t>www.cac-swfl.org</w:t>
          </w:r>
        </w:p>
      </w:tc>
      <w:tc>
        <w:tcPr>
          <w:tcW w:w="403" w:type="dxa"/>
          <w:vAlign w:val="center"/>
        </w:tcPr>
        <w:p w14:paraId="2F6A3D7C" w14:textId="77777777" w:rsidR="00C92100" w:rsidRDefault="00C92100" w:rsidP="00C92100">
          <w:pPr>
            <w:pStyle w:val="Footer"/>
            <w:jc w:val="center"/>
          </w:pPr>
          <w:r w:rsidRPr="002D0C1B">
            <w:rPr>
              <w:rFonts w:cs="Calibri Light"/>
              <w:noProof/>
              <w:color w:val="000000"/>
              <w:lang w:eastAsia="en-US"/>
            </w:rPr>
            <w:drawing>
              <wp:inline distT="0" distB="0" distL="0" distR="0" wp14:anchorId="63302357" wp14:editId="48C89FFD">
                <wp:extent cx="187325" cy="187325"/>
                <wp:effectExtent l="0" t="0" r="3175" b="3175"/>
                <wp:docPr id="8" name="Graphic 8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" w:type="dxa"/>
          <w:shd w:val="clear" w:color="auto" w:fill="A5A5A5"/>
        </w:tcPr>
        <w:p w14:paraId="19C58B9A" w14:textId="77777777" w:rsidR="00C92100" w:rsidRDefault="00C92100" w:rsidP="00145359">
          <w:pPr>
            <w:pStyle w:val="Footer"/>
          </w:pPr>
        </w:p>
      </w:tc>
      <w:tc>
        <w:tcPr>
          <w:tcW w:w="403" w:type="dxa"/>
          <w:shd w:val="clear" w:color="auto" w:fill="70AD47"/>
        </w:tcPr>
        <w:p w14:paraId="4A894659" w14:textId="77777777" w:rsidR="00C92100" w:rsidRDefault="00C92100" w:rsidP="00145359">
          <w:pPr>
            <w:pStyle w:val="Footer"/>
          </w:pPr>
        </w:p>
      </w:tc>
      <w:tc>
        <w:tcPr>
          <w:tcW w:w="399" w:type="dxa"/>
          <w:shd w:val="clear" w:color="auto" w:fill="5B9BD5"/>
        </w:tcPr>
        <w:p w14:paraId="0F5C8F0A" w14:textId="77777777" w:rsidR="00C92100" w:rsidRDefault="00C92100" w:rsidP="00145359">
          <w:pPr>
            <w:pStyle w:val="Footer"/>
          </w:pPr>
        </w:p>
      </w:tc>
    </w:tr>
    <w:tr w:rsidR="00C92100" w14:paraId="1D244DD8" w14:textId="77777777" w:rsidTr="003D0A3E">
      <w:trPr>
        <w:trHeight w:val="237"/>
        <w:jc w:val="center"/>
      </w:trPr>
      <w:tc>
        <w:tcPr>
          <w:tcW w:w="6116" w:type="dxa"/>
          <w:vAlign w:val="center"/>
        </w:tcPr>
        <w:p w14:paraId="2197AB82" w14:textId="04025102" w:rsidR="00C92100" w:rsidRPr="001823CA" w:rsidRDefault="00A211CB" w:rsidP="00C21C31">
          <w:pPr>
            <w:pStyle w:val="Footer"/>
            <w:ind w:right="30"/>
            <w:rPr>
              <w:rFonts w:ascii="Century Gothic" w:hAnsi="Century Gothic"/>
            </w:rPr>
          </w:pPr>
          <w:r w:rsidRPr="001823CA">
            <w:rPr>
              <w:rFonts w:ascii="Century Gothic" w:hAnsi="Century Gothic"/>
            </w:rPr>
            <w:t>239.</w:t>
          </w:r>
          <w:r w:rsidR="00C21C31" w:rsidRPr="001823CA">
            <w:rPr>
              <w:rFonts w:ascii="Century Gothic" w:eastAsia="Calibri" w:hAnsi="Century Gothic" w:cs="Calibri"/>
              <w:color w:val="1F497D"/>
              <w:sz w:val="22"/>
              <w:szCs w:val="22"/>
              <w:shd w:val="clear" w:color="auto" w:fill="FFFFFF"/>
              <w:lang w:eastAsia="en-US"/>
            </w:rPr>
            <w:t xml:space="preserve"> </w:t>
          </w:r>
          <w:r w:rsidR="00C21C31" w:rsidRPr="001823CA">
            <w:rPr>
              <w:rFonts w:ascii="Century Gothic" w:hAnsi="Century Gothic"/>
            </w:rPr>
            <w:t>940.3989</w:t>
          </w:r>
          <w:r w:rsidR="00C21C31" w:rsidRPr="001823CA">
            <w:rPr>
              <w:rFonts w:ascii="Century Gothic" w:hAnsi="Century Gothic" w:cs="Calibri"/>
              <w:color w:val="1F497D"/>
              <w:sz w:val="22"/>
              <w:szCs w:val="22"/>
              <w:shd w:val="clear" w:color="auto" w:fill="FFFFFF"/>
            </w:rPr>
            <w:t xml:space="preserve"> </w:t>
          </w:r>
        </w:p>
      </w:tc>
      <w:tc>
        <w:tcPr>
          <w:tcW w:w="403" w:type="dxa"/>
          <w:vAlign w:val="center"/>
        </w:tcPr>
        <w:p w14:paraId="529B6993" w14:textId="77777777" w:rsidR="00C92100" w:rsidRPr="001823CA" w:rsidRDefault="00C92100" w:rsidP="00C92100">
          <w:pPr>
            <w:pStyle w:val="Footer"/>
            <w:jc w:val="center"/>
            <w:rPr>
              <w:rFonts w:ascii="Century Gothic" w:hAnsi="Century Gothic"/>
            </w:rPr>
          </w:pPr>
          <w:r w:rsidRPr="001823CA">
            <w:rPr>
              <w:rFonts w:ascii="Century Gothic" w:hAnsi="Century Gothic" w:cs="Calibri Light"/>
              <w:noProof/>
              <w:color w:val="000000"/>
              <w:lang w:eastAsia="en-US"/>
            </w:rPr>
            <w:drawing>
              <wp:inline distT="0" distB="0" distL="0" distR="0" wp14:anchorId="53AE8F84" wp14:editId="6AC4964A">
                <wp:extent cx="168910" cy="168910"/>
                <wp:effectExtent l="0" t="0" r="0" b="0"/>
                <wp:docPr id="9" name="Graphic 9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" w:type="dxa"/>
          <w:shd w:val="clear" w:color="auto" w:fill="44546A"/>
        </w:tcPr>
        <w:p w14:paraId="2F2E13F4" w14:textId="77777777" w:rsidR="00C92100" w:rsidRDefault="00C92100" w:rsidP="00145359">
          <w:pPr>
            <w:pStyle w:val="Footer"/>
          </w:pPr>
        </w:p>
      </w:tc>
      <w:tc>
        <w:tcPr>
          <w:tcW w:w="404" w:type="dxa"/>
          <w:shd w:val="clear" w:color="auto" w:fill="A5A5A5"/>
        </w:tcPr>
        <w:p w14:paraId="15C05288" w14:textId="77777777" w:rsidR="00C92100" w:rsidRDefault="00C92100" w:rsidP="00145359">
          <w:pPr>
            <w:pStyle w:val="Footer"/>
          </w:pPr>
        </w:p>
      </w:tc>
      <w:tc>
        <w:tcPr>
          <w:tcW w:w="403" w:type="dxa"/>
          <w:shd w:val="clear" w:color="auto" w:fill="70AD47"/>
        </w:tcPr>
        <w:p w14:paraId="0E2AEB8C" w14:textId="77777777" w:rsidR="00C92100" w:rsidRDefault="00C92100" w:rsidP="00145359">
          <w:pPr>
            <w:pStyle w:val="Footer"/>
          </w:pPr>
        </w:p>
      </w:tc>
      <w:tc>
        <w:tcPr>
          <w:tcW w:w="399" w:type="dxa"/>
          <w:shd w:val="clear" w:color="auto" w:fill="5B9BD5"/>
        </w:tcPr>
        <w:p w14:paraId="1F9B1FEB" w14:textId="77777777" w:rsidR="00C92100" w:rsidRDefault="00C92100" w:rsidP="00145359">
          <w:pPr>
            <w:pStyle w:val="Footer"/>
          </w:pPr>
        </w:p>
      </w:tc>
    </w:tr>
  </w:tbl>
  <w:p w14:paraId="14CB1849" w14:textId="77777777" w:rsidR="00F6710A" w:rsidRDefault="00F6710A" w:rsidP="00145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DB52" w14:textId="77777777" w:rsidR="00842902" w:rsidRDefault="00842902" w:rsidP="00376205">
      <w:r>
        <w:separator/>
      </w:r>
    </w:p>
  </w:footnote>
  <w:footnote w:type="continuationSeparator" w:id="0">
    <w:p w14:paraId="7C2E22D3" w14:textId="77777777" w:rsidR="00842902" w:rsidRDefault="00842902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3"/>
      <w:gridCol w:w="4307"/>
    </w:tblGrid>
    <w:tr w:rsidR="001A79C0" w14:paraId="51C77BDF" w14:textId="77777777" w:rsidTr="005043E3">
      <w:trPr>
        <w:jc w:val="center"/>
      </w:trPr>
      <w:tc>
        <w:tcPr>
          <w:tcW w:w="7033" w:type="dxa"/>
        </w:tcPr>
        <w:p w14:paraId="4799A9D2" w14:textId="77777777" w:rsidR="001A79C0" w:rsidRDefault="001A79C0" w:rsidP="00FB21D8">
          <w:pPr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2DEFDA6" wp14:editId="70B2384F">
                    <wp:extent cx="1371600" cy="754380"/>
                    <wp:effectExtent l="0" t="0" r="0" b="7620"/>
                    <wp:docPr id="7" name="Group 7" descr="Decorative element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71600" cy="754380"/>
                              <a:chOff x="0" y="0"/>
                              <a:chExt cx="1369609" cy="1600200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347472" cy="1600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2"/>
                            <wps:cNvSpPr/>
                            <wps:spPr>
                              <a:xfrm>
                                <a:off x="336168" y="0"/>
                                <a:ext cx="342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679153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tangle 4"/>
                            <wps:cNvSpPr/>
                            <wps:spPr>
                              <a:xfrm>
                                <a:off x="1022137" y="0"/>
                                <a:ext cx="347472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92B409C" id="Group 7" o:spid="_x0000_s1026" alt="Decorative element" style="width:108pt;height:59.4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">
                    <v:rect id="Rectangle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3494ba [3204]" stroked="f" strokeweight="1pt"/>
                    <v:rect id="Rectangle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" fillcolor="#2683c6 [3209]" stroked="f" strokeweight="1pt"/>
                    <v:rect id="Rectangle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" fillcolor="#75bda7 [3206]" stroked="f" strokeweight="1pt"/>
                    <v:rect id="Rectangle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373545 [3215]" stroked="f" strokeweight="1pt"/>
                    <w10:anchorlock/>
                  </v:group>
                </w:pict>
              </mc:Fallback>
            </mc:AlternateContent>
          </w:r>
        </w:p>
      </w:tc>
      <w:tc>
        <w:tcPr>
          <w:tcW w:w="4307" w:type="dxa"/>
        </w:tcPr>
        <w:p w14:paraId="6D14CB48" w14:textId="593772B1" w:rsidR="001A79C0" w:rsidRDefault="001823CA" w:rsidP="00D907F8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F37D11C" wp14:editId="180A5E93">
                <wp:extent cx="1991946" cy="784746"/>
                <wp:effectExtent l="0" t="0" r="0" b="0"/>
                <wp:docPr id="910566939" name="Picture 5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66939" name="Picture 5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052" cy="788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4FCF79" w14:textId="4BC13670" w:rsidR="005043E3" w:rsidRPr="001823CA" w:rsidRDefault="005043E3" w:rsidP="005043E3">
    <w:pPr>
      <w:spacing w:after="0"/>
      <w:jc w:val="center"/>
      <w:rPr>
        <w:rFonts w:ascii="Century Gothic" w:hAnsi="Century Gothic" w:cs="Courier New"/>
        <w:b/>
        <w:bCs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823CA">
      <w:rPr>
        <w:rFonts w:ascii="Century Gothic" w:hAnsi="Century Gothic" w:cs="Courier New"/>
        <w:b/>
        <w:bCs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JOB ANNOUNC</w:t>
    </w:r>
    <w:r w:rsidR="00501E72" w:rsidRPr="001823CA">
      <w:rPr>
        <w:rFonts w:ascii="Century Gothic" w:hAnsi="Century Gothic" w:cs="Courier New"/>
        <w:b/>
        <w:bCs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</w:t>
    </w:r>
    <w:r w:rsidRPr="001823CA">
      <w:rPr>
        <w:rFonts w:ascii="Century Gothic" w:hAnsi="Century Gothic" w:cs="Courier New"/>
        <w:b/>
        <w:bCs/>
        <w:sz w:val="7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MENT</w:t>
    </w:r>
  </w:p>
  <w:p w14:paraId="7963B983" w14:textId="678699A0" w:rsidR="005043E3" w:rsidRPr="001823CA" w:rsidRDefault="0078561E" w:rsidP="005043E3">
    <w:pPr>
      <w:spacing w:after="0"/>
      <w:jc w:val="center"/>
      <w:rPr>
        <w:rFonts w:ascii="Century Gothic" w:hAnsi="Century Gothic"/>
        <w:sz w:val="32"/>
        <w:szCs w:val="32"/>
      </w:rPr>
    </w:pPr>
    <w:r w:rsidRPr="001823CA">
      <w:rPr>
        <w:rFonts w:ascii="Century Gothic" w:hAnsi="Century Gothic"/>
        <w:sz w:val="32"/>
        <w:szCs w:val="32"/>
      </w:rPr>
      <w:t>CLINICAL THERAPIST</w:t>
    </w:r>
  </w:p>
  <w:p w14:paraId="6CE7F772" w14:textId="2A5A255B" w:rsidR="00F6710A" w:rsidRPr="001823CA" w:rsidRDefault="005043E3" w:rsidP="005043E3">
    <w:pPr>
      <w:rPr>
        <w:rFonts w:ascii="Century Gothic" w:hAnsi="Century Gothic"/>
        <w:b/>
        <w:sz w:val="32"/>
        <w:szCs w:val="32"/>
      </w:rPr>
    </w:pPr>
    <w:r w:rsidRPr="001823CA">
      <w:rPr>
        <w:rFonts w:ascii="Century Gothic" w:hAnsi="Century Gothic"/>
        <w:b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32F5C" w:rsidRPr="001823CA">
      <w:rPr>
        <w:rFonts w:ascii="Century Gothic" w:hAnsi="Century Gothic"/>
        <w:b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To apply, </w:t>
    </w:r>
    <w:r w:rsidRPr="001823CA">
      <w:rPr>
        <w:rFonts w:ascii="Century Gothic" w:hAnsi="Century Gothic"/>
        <w:b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please submit your resume to </w:t>
    </w:r>
    <w:r w:rsidR="00C3127B" w:rsidRPr="001823CA">
      <w:rPr>
        <w:rFonts w:ascii="Century Gothic" w:hAnsi="Century Gothic"/>
        <w:b/>
        <w:b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Melanie Regan</w:t>
    </w:r>
    <w:r w:rsidR="00355DA0" w:rsidRPr="001823CA">
      <w:rPr>
        <w:rFonts w:ascii="Century Gothic" w:hAnsi="Century Gothic"/>
        <w:b/>
        <w:b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at </w:t>
    </w:r>
    <w:r w:rsidR="00C3127B" w:rsidRPr="001823CA">
      <w:rPr>
        <w:rFonts w:ascii="Century Gothic" w:hAnsi="Century Gothic"/>
        <w:b/>
        <w:b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mregan</w:t>
    </w:r>
    <w:r w:rsidRPr="001823CA">
      <w:rPr>
        <w:rFonts w:ascii="Century Gothic" w:hAnsi="Century Gothic"/>
        <w:b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@cac-swfl.org.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0A2"/>
    <w:multiLevelType w:val="hybridMultilevel"/>
    <w:tmpl w:val="B802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40EB"/>
    <w:multiLevelType w:val="hybridMultilevel"/>
    <w:tmpl w:val="A2D085AA"/>
    <w:lvl w:ilvl="0" w:tplc="04090001">
      <w:start w:val="2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F332D"/>
    <w:multiLevelType w:val="hybridMultilevel"/>
    <w:tmpl w:val="28EE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C5D5D"/>
    <w:multiLevelType w:val="hybridMultilevel"/>
    <w:tmpl w:val="D63A2FA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5648B"/>
    <w:multiLevelType w:val="hybridMultilevel"/>
    <w:tmpl w:val="CDD2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859771">
    <w:abstractNumId w:val="3"/>
  </w:num>
  <w:num w:numId="2" w16cid:durableId="1628002512">
    <w:abstractNumId w:val="2"/>
  </w:num>
  <w:num w:numId="3" w16cid:durableId="1738432743">
    <w:abstractNumId w:val="4"/>
  </w:num>
  <w:num w:numId="4" w16cid:durableId="766510153">
    <w:abstractNumId w:val="0"/>
  </w:num>
  <w:num w:numId="5" w16cid:durableId="39323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E3"/>
    <w:rsid w:val="0000460C"/>
    <w:rsid w:val="0001213B"/>
    <w:rsid w:val="00045407"/>
    <w:rsid w:val="000627B0"/>
    <w:rsid w:val="0006285B"/>
    <w:rsid w:val="00076058"/>
    <w:rsid w:val="00084F64"/>
    <w:rsid w:val="000A50CC"/>
    <w:rsid w:val="000B264D"/>
    <w:rsid w:val="000C50C8"/>
    <w:rsid w:val="000F3CAE"/>
    <w:rsid w:val="00100648"/>
    <w:rsid w:val="00107ACD"/>
    <w:rsid w:val="001133A6"/>
    <w:rsid w:val="00116F07"/>
    <w:rsid w:val="00123DBB"/>
    <w:rsid w:val="00140786"/>
    <w:rsid w:val="00141845"/>
    <w:rsid w:val="00145359"/>
    <w:rsid w:val="001611B2"/>
    <w:rsid w:val="001823CA"/>
    <w:rsid w:val="00184742"/>
    <w:rsid w:val="0018763E"/>
    <w:rsid w:val="001967F5"/>
    <w:rsid w:val="001A79C0"/>
    <w:rsid w:val="001A7CE0"/>
    <w:rsid w:val="001C04BE"/>
    <w:rsid w:val="001C20EE"/>
    <w:rsid w:val="001D53CB"/>
    <w:rsid w:val="001D57B2"/>
    <w:rsid w:val="001E3E53"/>
    <w:rsid w:val="001E4B0C"/>
    <w:rsid w:val="00214461"/>
    <w:rsid w:val="00234DEB"/>
    <w:rsid w:val="00276F1B"/>
    <w:rsid w:val="002830EC"/>
    <w:rsid w:val="002939E3"/>
    <w:rsid w:val="002B5821"/>
    <w:rsid w:val="002D0C1B"/>
    <w:rsid w:val="002E09C4"/>
    <w:rsid w:val="002F696F"/>
    <w:rsid w:val="0030002E"/>
    <w:rsid w:val="003049BB"/>
    <w:rsid w:val="00323A60"/>
    <w:rsid w:val="00327ABF"/>
    <w:rsid w:val="00355DA0"/>
    <w:rsid w:val="00366D5F"/>
    <w:rsid w:val="00374310"/>
    <w:rsid w:val="00376205"/>
    <w:rsid w:val="003847FF"/>
    <w:rsid w:val="0039126E"/>
    <w:rsid w:val="003951D5"/>
    <w:rsid w:val="00396549"/>
    <w:rsid w:val="003970B3"/>
    <w:rsid w:val="003A6A4C"/>
    <w:rsid w:val="003B70E8"/>
    <w:rsid w:val="003C2561"/>
    <w:rsid w:val="003D0547"/>
    <w:rsid w:val="003D0A3E"/>
    <w:rsid w:val="003D1F34"/>
    <w:rsid w:val="003E0379"/>
    <w:rsid w:val="003E2C20"/>
    <w:rsid w:val="003F07FC"/>
    <w:rsid w:val="004075E5"/>
    <w:rsid w:val="00407D91"/>
    <w:rsid w:val="0042510E"/>
    <w:rsid w:val="00425A9C"/>
    <w:rsid w:val="00445EC4"/>
    <w:rsid w:val="004558C9"/>
    <w:rsid w:val="004707EF"/>
    <w:rsid w:val="004719BA"/>
    <w:rsid w:val="004832A5"/>
    <w:rsid w:val="004879E4"/>
    <w:rsid w:val="00493BF8"/>
    <w:rsid w:val="00494123"/>
    <w:rsid w:val="004A03BB"/>
    <w:rsid w:val="004B34B4"/>
    <w:rsid w:val="004B6B64"/>
    <w:rsid w:val="00501E72"/>
    <w:rsid w:val="005043E3"/>
    <w:rsid w:val="0053393C"/>
    <w:rsid w:val="005550C9"/>
    <w:rsid w:val="00557B9C"/>
    <w:rsid w:val="0056659B"/>
    <w:rsid w:val="0058407E"/>
    <w:rsid w:val="0059362C"/>
    <w:rsid w:val="005942EB"/>
    <w:rsid w:val="00595BC9"/>
    <w:rsid w:val="005A519B"/>
    <w:rsid w:val="005B12A0"/>
    <w:rsid w:val="005E4228"/>
    <w:rsid w:val="005F5919"/>
    <w:rsid w:val="005F6B21"/>
    <w:rsid w:val="005F753A"/>
    <w:rsid w:val="0061457D"/>
    <w:rsid w:val="00620516"/>
    <w:rsid w:val="0062123A"/>
    <w:rsid w:val="00626CDC"/>
    <w:rsid w:val="006323D5"/>
    <w:rsid w:val="00642CF7"/>
    <w:rsid w:val="00646E75"/>
    <w:rsid w:val="00651D6F"/>
    <w:rsid w:val="00682F52"/>
    <w:rsid w:val="00682FC0"/>
    <w:rsid w:val="006867E3"/>
    <w:rsid w:val="00697DCC"/>
    <w:rsid w:val="006B01BD"/>
    <w:rsid w:val="006D0956"/>
    <w:rsid w:val="007230BA"/>
    <w:rsid w:val="00743F6B"/>
    <w:rsid w:val="00783277"/>
    <w:rsid w:val="0078561E"/>
    <w:rsid w:val="007A5A87"/>
    <w:rsid w:val="007A7A51"/>
    <w:rsid w:val="007B19DB"/>
    <w:rsid w:val="007B6FA3"/>
    <w:rsid w:val="007C0F2F"/>
    <w:rsid w:val="007F01C1"/>
    <w:rsid w:val="008009DA"/>
    <w:rsid w:val="0080193D"/>
    <w:rsid w:val="0080354E"/>
    <w:rsid w:val="00810A41"/>
    <w:rsid w:val="00842902"/>
    <w:rsid w:val="00846831"/>
    <w:rsid w:val="00877759"/>
    <w:rsid w:val="00900AF0"/>
    <w:rsid w:val="00904C00"/>
    <w:rsid w:val="00913FB7"/>
    <w:rsid w:val="00914211"/>
    <w:rsid w:val="009149D7"/>
    <w:rsid w:val="00922646"/>
    <w:rsid w:val="00932F5C"/>
    <w:rsid w:val="009364ED"/>
    <w:rsid w:val="0094297B"/>
    <w:rsid w:val="00944E9E"/>
    <w:rsid w:val="009834A5"/>
    <w:rsid w:val="009864AB"/>
    <w:rsid w:val="009B3BD5"/>
    <w:rsid w:val="009C28ED"/>
    <w:rsid w:val="009C31FF"/>
    <w:rsid w:val="009D2EB0"/>
    <w:rsid w:val="009D6748"/>
    <w:rsid w:val="009D6B99"/>
    <w:rsid w:val="009E47A8"/>
    <w:rsid w:val="009E5AB2"/>
    <w:rsid w:val="009F173E"/>
    <w:rsid w:val="00A00DA7"/>
    <w:rsid w:val="00A13231"/>
    <w:rsid w:val="00A211CB"/>
    <w:rsid w:val="00A3362A"/>
    <w:rsid w:val="00A77DE4"/>
    <w:rsid w:val="00A90B67"/>
    <w:rsid w:val="00AA257F"/>
    <w:rsid w:val="00AB08E5"/>
    <w:rsid w:val="00AB3684"/>
    <w:rsid w:val="00AB44DA"/>
    <w:rsid w:val="00AB5104"/>
    <w:rsid w:val="00AE0C24"/>
    <w:rsid w:val="00AE549C"/>
    <w:rsid w:val="00B05D1B"/>
    <w:rsid w:val="00B135E8"/>
    <w:rsid w:val="00B245CC"/>
    <w:rsid w:val="00B3292D"/>
    <w:rsid w:val="00B653BC"/>
    <w:rsid w:val="00B7551C"/>
    <w:rsid w:val="00B77412"/>
    <w:rsid w:val="00B84108"/>
    <w:rsid w:val="00B9768F"/>
    <w:rsid w:val="00BA61C3"/>
    <w:rsid w:val="00BB4D41"/>
    <w:rsid w:val="00BC5CB5"/>
    <w:rsid w:val="00BD3659"/>
    <w:rsid w:val="00BD7900"/>
    <w:rsid w:val="00BD7E46"/>
    <w:rsid w:val="00C067BD"/>
    <w:rsid w:val="00C21C31"/>
    <w:rsid w:val="00C246E6"/>
    <w:rsid w:val="00C3127B"/>
    <w:rsid w:val="00C43DFB"/>
    <w:rsid w:val="00C55116"/>
    <w:rsid w:val="00C6127A"/>
    <w:rsid w:val="00C73018"/>
    <w:rsid w:val="00C813A4"/>
    <w:rsid w:val="00C92100"/>
    <w:rsid w:val="00C92938"/>
    <w:rsid w:val="00CA4BE5"/>
    <w:rsid w:val="00CD384D"/>
    <w:rsid w:val="00CE1FF8"/>
    <w:rsid w:val="00CE2ED7"/>
    <w:rsid w:val="00CF767C"/>
    <w:rsid w:val="00D12C5E"/>
    <w:rsid w:val="00D14447"/>
    <w:rsid w:val="00D211C9"/>
    <w:rsid w:val="00D554F5"/>
    <w:rsid w:val="00D574C1"/>
    <w:rsid w:val="00D907F8"/>
    <w:rsid w:val="00DB16A6"/>
    <w:rsid w:val="00DB6002"/>
    <w:rsid w:val="00DC02D0"/>
    <w:rsid w:val="00DD0998"/>
    <w:rsid w:val="00DD4FD5"/>
    <w:rsid w:val="00DD7B21"/>
    <w:rsid w:val="00DF418D"/>
    <w:rsid w:val="00DF4713"/>
    <w:rsid w:val="00E0756B"/>
    <w:rsid w:val="00E16C00"/>
    <w:rsid w:val="00E334DB"/>
    <w:rsid w:val="00E45756"/>
    <w:rsid w:val="00E55D74"/>
    <w:rsid w:val="00E571FF"/>
    <w:rsid w:val="00E90FEF"/>
    <w:rsid w:val="00EB0558"/>
    <w:rsid w:val="00EC2C55"/>
    <w:rsid w:val="00ED4963"/>
    <w:rsid w:val="00ED7A9F"/>
    <w:rsid w:val="00EF18D8"/>
    <w:rsid w:val="00EF380D"/>
    <w:rsid w:val="00EF779A"/>
    <w:rsid w:val="00F07226"/>
    <w:rsid w:val="00F10B84"/>
    <w:rsid w:val="00F10F48"/>
    <w:rsid w:val="00F209F4"/>
    <w:rsid w:val="00F27317"/>
    <w:rsid w:val="00F405F8"/>
    <w:rsid w:val="00F407B7"/>
    <w:rsid w:val="00F40C98"/>
    <w:rsid w:val="00F433C6"/>
    <w:rsid w:val="00F46FBE"/>
    <w:rsid w:val="00F55FAE"/>
    <w:rsid w:val="00F670DA"/>
    <w:rsid w:val="00F6710A"/>
    <w:rsid w:val="00F7082E"/>
    <w:rsid w:val="00F71059"/>
    <w:rsid w:val="00F72783"/>
    <w:rsid w:val="00F87100"/>
    <w:rsid w:val="00FB21D8"/>
    <w:rsid w:val="00FB4B05"/>
    <w:rsid w:val="00FC652C"/>
    <w:rsid w:val="00FD23D6"/>
    <w:rsid w:val="00F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FC8512"/>
  <w14:defaultImageDpi w14:val="32767"/>
  <w15:chartTrackingRefBased/>
  <w15:docId w15:val="{EA6DBBDD-2AB0-4A34-A355-EA2F1FE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3E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after="30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F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semiHidden/>
    <w:rsid w:val="00F46FBE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61457D"/>
    <w:pPr>
      <w:spacing w:before="480" w:after="720" w:line="240" w:lineRule="auto"/>
    </w:pPr>
    <w:rPr>
      <w:rFonts w:asciiTheme="minorHAnsi" w:eastAsiaTheme="minorHAnsi" w:hAnsiTheme="minorHAnsi" w:cstheme="minorBidi"/>
      <w:kern w:val="20"/>
      <w:sz w:val="24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61457D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61457D"/>
    <w:pPr>
      <w:spacing w:before="40" w:after="0" w:line="288" w:lineRule="auto"/>
    </w:pPr>
    <w:rPr>
      <w:rFonts w:asciiTheme="minorHAnsi" w:eastAsiaTheme="minorHAnsi" w:hAnsiTheme="minorHAnsi" w:cstheme="minorBidi"/>
      <w:b/>
      <w:bCs/>
      <w:kern w:val="20"/>
      <w:sz w:val="24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61457D"/>
    <w:rPr>
      <w:rFonts w:eastAsiaTheme="minorHAnsi"/>
      <w:b/>
      <w:bCs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semiHidden/>
    <w:rsid w:val="00F405F8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  <w:spacing w:after="30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67BD"/>
  </w:style>
  <w:style w:type="paragraph" w:styleId="Footer">
    <w:name w:val="footer"/>
    <w:basedOn w:val="Normal"/>
    <w:link w:val="FooterChar"/>
    <w:uiPriority w:val="99"/>
    <w:qFormat/>
    <w:rsid w:val="0061457D"/>
    <w:pPr>
      <w:tabs>
        <w:tab w:val="center" w:pos="4680"/>
        <w:tab w:val="right" w:pos="9360"/>
      </w:tabs>
      <w:spacing w:after="0" w:line="240" w:lineRule="auto"/>
      <w:jc w:val="right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1457D"/>
  </w:style>
  <w:style w:type="table" w:styleId="TableGrid">
    <w:name w:val="Table Grid"/>
    <w:basedOn w:val="TableNormal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A41"/>
    <w:rPr>
      <w:color w:val="808080"/>
    </w:rPr>
  </w:style>
  <w:style w:type="paragraph" w:customStyle="1" w:styleId="RecipientName">
    <w:name w:val="Recipient Name"/>
    <w:basedOn w:val="Normal"/>
    <w:next w:val="Normal"/>
    <w:uiPriority w:val="1"/>
    <w:qFormat/>
    <w:rsid w:val="00145359"/>
    <w:pPr>
      <w:spacing w:after="0" w:line="240" w:lineRule="auto"/>
    </w:pPr>
    <w:rPr>
      <w:rFonts w:asciiTheme="minorHAnsi" w:eastAsiaTheme="minorEastAsia" w:hAnsiTheme="minorHAnsi" w:cstheme="minorBidi"/>
      <w:b/>
      <w:sz w:val="24"/>
      <w:szCs w:val="24"/>
      <w:lang w:eastAsia="ja-JP"/>
    </w:rPr>
  </w:style>
  <w:style w:type="paragraph" w:customStyle="1" w:styleId="Address">
    <w:name w:val="Address"/>
    <w:basedOn w:val="Normal"/>
    <w:next w:val="Normal"/>
    <w:uiPriority w:val="2"/>
    <w:qFormat/>
    <w:rsid w:val="00145359"/>
    <w:pPr>
      <w:spacing w:after="48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1"/>
    <w:qFormat/>
    <w:rsid w:val="00145359"/>
    <w:pPr>
      <w:spacing w:after="60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FB21D8"/>
  </w:style>
  <w:style w:type="paragraph" w:styleId="NoSpacing">
    <w:name w:val="No Spacing"/>
    <w:uiPriority w:val="1"/>
    <w:semiHidden/>
    <w:rsid w:val="00327AB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DB"/>
    <w:rPr>
      <w:rFonts w:ascii="Segoe UI" w:eastAsia="Calibr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65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52C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A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2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9606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1810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315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5694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9134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366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7425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9159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7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ot\AppData\Roaming\Microsoft\Templates\Blue%20step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216C19AEDD943BB234CC69EA9D017" ma:contentTypeVersion="14" ma:contentTypeDescription="Create a new document." ma:contentTypeScope="" ma:versionID="30a0d8b0f30e92aa3f79ae4453d46e0e">
  <xsd:schema xmlns:xsd="http://www.w3.org/2001/XMLSchema" xmlns:xs="http://www.w3.org/2001/XMLSchema" xmlns:p="http://schemas.microsoft.com/office/2006/metadata/properties" xmlns:ns2="8e113e73-c23b-47c8-b149-4bb42444e0d2" xmlns:ns3="38ac7934-6f59-47d5-9194-117fc0b66cdb" targetNamespace="http://schemas.microsoft.com/office/2006/metadata/properties" ma:root="true" ma:fieldsID="0b6c3fa21779926aa3a5daf30799edeb" ns2:_="" ns3:_="">
    <xsd:import namespace="8e113e73-c23b-47c8-b149-4bb42444e0d2"/>
    <xsd:import namespace="38ac7934-6f59-47d5-9194-117fc0b66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13e73-c23b-47c8-b149-4bb42444e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4043083-a837-43ec-bf98-e7a44238f2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c7934-6f59-47d5-9194-117fc0b66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91ecf5-c8a9-4914-b00b-b2172bbd6ae8}" ma:internalName="TaxCatchAll" ma:showField="CatchAllData" ma:web="38ac7934-6f59-47d5-9194-117fc0b66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13e73-c23b-47c8-b149-4bb42444e0d2">
      <Terms xmlns="http://schemas.microsoft.com/office/infopath/2007/PartnerControls"/>
    </lcf76f155ced4ddcb4097134ff3c332f>
    <TaxCatchAll xmlns="38ac7934-6f59-47d5-9194-117fc0b66c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BF493-9C42-4C31-9C3E-4A9ED9420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13e73-c23b-47c8-b149-4bb42444e0d2"/>
    <ds:schemaRef ds:uri="38ac7934-6f59-47d5-9194-117fc0b66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B0AAE-8106-406C-B127-E5746DA117F6}">
  <ds:schemaRefs>
    <ds:schemaRef ds:uri="http://schemas.microsoft.com/office/2006/metadata/properties"/>
    <ds:schemaRef ds:uri="http://schemas.microsoft.com/office/infopath/2007/PartnerControls"/>
    <ds:schemaRef ds:uri="67e66957-94b5-4f2e-bd3d-fbd05e6d1341"/>
    <ds:schemaRef ds:uri="38ac7934-6f59-47d5-9194-117fc0b66cdb"/>
    <ds:schemaRef ds:uri="8e113e73-c23b-47c8-b149-4bb42444e0d2"/>
  </ds:schemaRefs>
</ds:datastoreItem>
</file>

<file path=customXml/itemProps3.xml><?xml version="1.0" encoding="utf-8"?>
<ds:datastoreItem xmlns:ds="http://schemas.openxmlformats.org/officeDocument/2006/customXml" ds:itemID="{C0570413-4CDE-4D4F-96EB-0FE9750BC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06EB0-2750-4A29-96B3-998EC3D66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steps letterhead</Template>
  <TotalTime>2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Orrego</dc:creator>
  <cp:keywords/>
  <dc:description/>
  <cp:lastModifiedBy>Melanie Regan</cp:lastModifiedBy>
  <cp:revision>2</cp:revision>
  <dcterms:created xsi:type="dcterms:W3CDTF">2025-05-20T16:10:00Z</dcterms:created>
  <dcterms:modified xsi:type="dcterms:W3CDTF">2025-05-20T16:10:00Z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v-abdarl@microsoft.com</vt:lpwstr>
  </property>
  <property fmtid="{D5CDD505-2E9C-101B-9397-08002B2CF9AE}" pid="5" name="MSIP_Label_f42aa342-8706-4288-bd11-ebb85995028c_SetDate">
    <vt:lpwstr>2019-05-25T00:29:01.7920104Z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58edca6e-ac84-4cba-9e69-e8583d4c32e5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0x010100CCD216C19AEDD943BB234CC69EA9D017</vt:lpwstr>
  </property>
  <property fmtid="{D5CDD505-2E9C-101B-9397-08002B2CF9AE}" pid="12" name="MediaServiceImageTags">
    <vt:lpwstr/>
  </property>
</Properties>
</file>